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2A75" w14:textId="77777777" w:rsidR="00446FE3" w:rsidRPr="007734E5" w:rsidRDefault="00446FE3" w:rsidP="00DD1C42">
      <w:pPr>
        <w:pStyle w:val="ContactInfo"/>
        <w:tabs>
          <w:tab w:val="right" w:pos="936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38"/>
        <w:gridCol w:w="522"/>
      </w:tblGrid>
      <w:tr w:rsidR="009E4BCE" w14:paraId="745E8969" w14:textId="77777777" w:rsidTr="001E47C5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3F45D08D" w14:textId="77777777" w:rsidR="009E4BCE" w:rsidRDefault="00805179" w:rsidP="00446FE3">
            <w:pPr>
              <w:pStyle w:val="Heading1"/>
              <w:jc w:val="center"/>
            </w:pPr>
            <w:r w:rsidRPr="00805179">
              <w:t>INFORMATION TECHNOLOGY PROFESSIONAL</w:t>
            </w:r>
          </w:p>
        </w:tc>
      </w:tr>
      <w:tr w:rsidR="009E4BCE" w14:paraId="0E4B8E75" w14:textId="77777777" w:rsidTr="001E47C5"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14:paraId="69CA7954" w14:textId="7E2DB57B" w:rsidR="009E4BCE" w:rsidRDefault="00572ADD" w:rsidP="009E4BCE">
            <w:pPr>
              <w:pStyle w:val="BodyText1"/>
            </w:pPr>
            <w:r w:rsidRPr="00572ADD">
              <w:rPr>
                <w:b/>
              </w:rPr>
              <w:t>Summary:</w:t>
            </w:r>
            <w:r w:rsidRPr="00572ADD">
              <w:t xml:space="preserve">  An accomplished Information Technology professional with over </w:t>
            </w:r>
            <w:r w:rsidR="00D80EA5">
              <w:t>20</w:t>
            </w:r>
            <w:r w:rsidRPr="00572ADD">
              <w:t xml:space="preserve"> years of comprehensive experience in a multi-site, multi-host, networked environment. </w:t>
            </w:r>
            <w:r w:rsidR="00CD4869">
              <w:t>Providing support for servers, computers, printers, and smartphones.  Retired and looking for part time work.</w:t>
            </w:r>
          </w:p>
          <w:p w14:paraId="179D72D8" w14:textId="77777777" w:rsidR="00572ADD" w:rsidRDefault="00572ADD" w:rsidP="009E4BCE">
            <w:pPr>
              <w:pStyle w:val="BodyText1"/>
            </w:pPr>
          </w:p>
        </w:tc>
      </w:tr>
      <w:tr w:rsidR="009E4BCE" w14:paraId="6F452BDB" w14:textId="77777777" w:rsidTr="005D2CB9">
        <w:trPr>
          <w:trHeight w:val="1763"/>
        </w:trPr>
        <w:tc>
          <w:tcPr>
            <w:tcW w:w="8861" w:type="dxa"/>
          </w:tcPr>
          <w:tbl>
            <w:tblPr>
              <w:tblStyle w:val="TableGrid"/>
              <w:tblW w:w="7865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30"/>
              <w:gridCol w:w="3935"/>
            </w:tblGrid>
            <w:tr w:rsidR="00FF287C" w14:paraId="3E89D36B" w14:textId="77777777" w:rsidTr="00D80EA5">
              <w:trPr>
                <w:trHeight w:val="1337"/>
              </w:trPr>
              <w:tc>
                <w:tcPr>
                  <w:tcW w:w="3930" w:type="dxa"/>
                </w:tcPr>
                <w:p w14:paraId="03A4C4A5" w14:textId="77777777" w:rsidR="00FF287C" w:rsidRPr="009D7E62" w:rsidRDefault="00FF287C" w:rsidP="00FF287C">
                  <w:pPr>
                    <w:numPr>
                      <w:ilvl w:val="0"/>
                      <w:numId w:val="3"/>
                    </w:numPr>
                    <w:tabs>
                      <w:tab w:val="right" w:pos="8640"/>
                    </w:tabs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Microsoft Certified Professional</w:t>
                  </w:r>
                </w:p>
                <w:p w14:paraId="6318B2E0" w14:textId="43F8D6F1" w:rsidR="00FF287C" w:rsidRPr="00FF287C" w:rsidRDefault="00FF287C" w:rsidP="00FF287C">
                  <w:pPr>
                    <w:numPr>
                      <w:ilvl w:val="0"/>
                      <w:numId w:val="3"/>
                    </w:numPr>
                    <w:tabs>
                      <w:tab w:val="right" w:pos="8640"/>
                    </w:tabs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Microsoft Windows </w:t>
                  </w:r>
                </w:p>
                <w:p w14:paraId="45931969" w14:textId="77777777" w:rsidR="00FF287C" w:rsidRPr="00D80EA5" w:rsidRDefault="00FF287C" w:rsidP="00FF287C">
                  <w:pPr>
                    <w:numPr>
                      <w:ilvl w:val="0"/>
                      <w:numId w:val="3"/>
                    </w:numPr>
                    <w:tabs>
                      <w:tab w:val="right" w:pos="8640"/>
                    </w:tabs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Microsoft Office</w:t>
                  </w:r>
                  <w:r w:rsidR="00D22CF7">
                    <w:rPr>
                      <w:rFonts w:ascii="Arial" w:hAnsi="Arial" w:cs="Arial"/>
                      <w:sz w:val="22"/>
                      <w:szCs w:val="22"/>
                    </w:rPr>
                    <w:t xml:space="preserve"> 365</w:t>
                  </w:r>
                </w:p>
                <w:p w14:paraId="7C8C2A6A" w14:textId="17CE5085" w:rsidR="00D80EA5" w:rsidRPr="00D80EA5" w:rsidRDefault="00D80EA5" w:rsidP="00FF287C">
                  <w:pPr>
                    <w:numPr>
                      <w:ilvl w:val="0"/>
                      <w:numId w:val="3"/>
                    </w:numPr>
                    <w:tabs>
                      <w:tab w:val="right" w:pos="8640"/>
                    </w:tabs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Computers, Printers</w:t>
                  </w:r>
                </w:p>
                <w:p w14:paraId="02B30AFF" w14:textId="41EFBBA4" w:rsidR="00D80EA5" w:rsidRPr="009D7E62" w:rsidRDefault="00D80EA5" w:rsidP="00FF287C">
                  <w:pPr>
                    <w:numPr>
                      <w:ilvl w:val="0"/>
                      <w:numId w:val="3"/>
                    </w:numPr>
                    <w:tabs>
                      <w:tab w:val="right" w:pos="8640"/>
                    </w:tabs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Smartphones</w:t>
                  </w:r>
                </w:p>
                <w:p w14:paraId="3742A969" w14:textId="77777777" w:rsidR="00FF287C" w:rsidRDefault="00FF287C" w:rsidP="00FF287C">
                  <w:pPr>
                    <w:tabs>
                      <w:tab w:val="right" w:pos="8640"/>
                    </w:tabs>
                  </w:pPr>
                </w:p>
              </w:tc>
              <w:tc>
                <w:tcPr>
                  <w:tcW w:w="3935" w:type="dxa"/>
                </w:tcPr>
                <w:p w14:paraId="1369F9F0" w14:textId="77777777" w:rsidR="00FF287C" w:rsidRPr="009D7E62" w:rsidRDefault="00FF287C" w:rsidP="00FF287C">
                  <w:pPr>
                    <w:numPr>
                      <w:ilvl w:val="0"/>
                      <w:numId w:val="5"/>
                    </w:numPr>
                    <w:tabs>
                      <w:tab w:val="right" w:pos="8640"/>
                    </w:tabs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Networking and </w:t>
                  </w:r>
                  <w:r w:rsidR="00D22CF7">
                    <w:rPr>
                      <w:rFonts w:ascii="Arial" w:hAnsi="Arial" w:cs="Arial"/>
                      <w:sz w:val="22"/>
                      <w:szCs w:val="22"/>
                    </w:rPr>
                    <w:t>Active Directory</w:t>
                  </w:r>
                </w:p>
                <w:p w14:paraId="63A62907" w14:textId="77777777" w:rsidR="00FF287C" w:rsidRPr="00FF287C" w:rsidRDefault="00FF287C" w:rsidP="00FF287C">
                  <w:pPr>
                    <w:numPr>
                      <w:ilvl w:val="0"/>
                      <w:numId w:val="6"/>
                    </w:numPr>
                    <w:tabs>
                      <w:tab w:val="right" w:pos="8640"/>
                    </w:tabs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Remote Access Software</w:t>
                  </w:r>
                </w:p>
                <w:p w14:paraId="7880DE43" w14:textId="77777777" w:rsidR="00FF287C" w:rsidRDefault="00FF287C" w:rsidP="00FF287C">
                  <w:pPr>
                    <w:numPr>
                      <w:ilvl w:val="0"/>
                      <w:numId w:val="6"/>
                    </w:numPr>
                    <w:tabs>
                      <w:tab w:val="right" w:pos="8640"/>
                    </w:tabs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Hardware Installation and Repair</w:t>
                  </w:r>
                </w:p>
                <w:p w14:paraId="02DB9FB0" w14:textId="77777777" w:rsidR="00FF287C" w:rsidRDefault="00FF287C" w:rsidP="00FF287C">
                  <w:pPr>
                    <w:tabs>
                      <w:tab w:val="right" w:pos="8640"/>
                    </w:tabs>
                  </w:pPr>
                </w:p>
              </w:tc>
            </w:tr>
          </w:tbl>
          <w:p w14:paraId="4880775B" w14:textId="77777777" w:rsidR="001E47C5" w:rsidRDefault="001E47C5" w:rsidP="00FF287C">
            <w:pPr>
              <w:tabs>
                <w:tab w:val="right" w:pos="8640"/>
              </w:tabs>
              <w:ind w:left="720"/>
            </w:pPr>
          </w:p>
        </w:tc>
        <w:tc>
          <w:tcPr>
            <w:tcW w:w="715" w:type="dxa"/>
          </w:tcPr>
          <w:p w14:paraId="036FB37B" w14:textId="77777777" w:rsidR="009E4BCE" w:rsidRDefault="009E4BCE" w:rsidP="001E47C5">
            <w:pPr>
              <w:tabs>
                <w:tab w:val="right" w:pos="8640"/>
              </w:tabs>
              <w:ind w:left="720"/>
            </w:pPr>
          </w:p>
        </w:tc>
      </w:tr>
      <w:tr w:rsidR="009E4BCE" w14:paraId="47030747" w14:textId="77777777" w:rsidTr="001E47C5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4BB056E9" w14:textId="77777777" w:rsidR="009E4BCE" w:rsidRDefault="009E4BCE" w:rsidP="00446FE3">
            <w:pPr>
              <w:pStyle w:val="Heading1"/>
              <w:jc w:val="center"/>
            </w:pPr>
            <w:r w:rsidRPr="009152A8">
              <w:t>Professional Experience</w:t>
            </w:r>
          </w:p>
        </w:tc>
      </w:tr>
      <w:tr w:rsidR="001E47C5" w14:paraId="34312A99" w14:textId="77777777">
        <w:tc>
          <w:tcPr>
            <w:tcW w:w="9576" w:type="dxa"/>
            <w:gridSpan w:val="2"/>
          </w:tcPr>
          <w:p w14:paraId="5A3B1871" w14:textId="109C84D0" w:rsidR="0011390F" w:rsidRPr="006F5001" w:rsidRDefault="0011390F" w:rsidP="0011390F">
            <w:pPr>
              <w:tabs>
                <w:tab w:val="right" w:pos="100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Spectrum</w:t>
            </w:r>
            <w:r w:rsidRPr="006F500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ST Petersburg</w:t>
            </w:r>
            <w:r w:rsidRPr="006F5001">
              <w:rPr>
                <w:rFonts w:asciiTheme="minorHAnsi" w:hAnsiTheme="minorHAnsi"/>
                <w:sz w:val="22"/>
                <w:szCs w:val="22"/>
              </w:rPr>
              <w:t xml:space="preserve">, FL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08</w:t>
            </w:r>
            <w:r w:rsidRPr="006A0354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2020</w:t>
            </w:r>
            <w:r w:rsidRPr="006A035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to </w:t>
            </w:r>
            <w:r w:rsidR="00207A7F">
              <w:rPr>
                <w:rFonts w:asciiTheme="minorHAnsi" w:hAnsiTheme="minorHAnsi"/>
                <w:b/>
                <w:bCs/>
                <w:sz w:val="22"/>
                <w:szCs w:val="22"/>
              </w:rPr>
              <w:t>12/12/23</w:t>
            </w:r>
            <w:r w:rsidRPr="006F500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825853D" w14:textId="77777777" w:rsidR="0011390F" w:rsidRDefault="0011390F" w:rsidP="0011390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Technical Customer Service</w:t>
            </w:r>
          </w:p>
          <w:p w14:paraId="42753500" w14:textId="5532A560" w:rsidR="0011390F" w:rsidRDefault="0011390F" w:rsidP="0011390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Provide technical and customer support for residential </w:t>
            </w:r>
            <w:r w:rsidR="005E3A05">
              <w:rPr>
                <w:rFonts w:asciiTheme="minorHAnsi" w:hAnsiTheme="minorHAnsi" w:cstheme="minorHAnsi"/>
                <w:sz w:val="20"/>
              </w:rPr>
              <w:t xml:space="preserve">and commercial </w:t>
            </w:r>
            <w:r>
              <w:rPr>
                <w:rFonts w:asciiTheme="minorHAnsi" w:hAnsiTheme="minorHAnsi" w:cstheme="minorHAnsi"/>
                <w:sz w:val="20"/>
              </w:rPr>
              <w:t>customers with Spectrum services.</w:t>
            </w:r>
          </w:p>
          <w:p w14:paraId="257F118D" w14:textId="3C8B7E59" w:rsidR="0011390F" w:rsidRDefault="0011390F" w:rsidP="0011390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Support includes Internet, Network,</w:t>
            </w:r>
            <w:r w:rsidR="005E3A0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="005E3A05">
              <w:rPr>
                <w:rFonts w:asciiTheme="minorHAnsi" w:hAnsiTheme="minorHAnsi" w:cstheme="minorHAnsi"/>
                <w:sz w:val="20"/>
              </w:rPr>
              <w:t xml:space="preserve">mobile, </w:t>
            </w:r>
            <w:r>
              <w:rPr>
                <w:rFonts w:asciiTheme="minorHAnsi" w:hAnsiTheme="minorHAnsi" w:cstheme="minorHAnsi"/>
                <w:sz w:val="20"/>
              </w:rPr>
              <w:t xml:space="preserve"> and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services.</w:t>
            </w:r>
          </w:p>
          <w:p w14:paraId="16D10BD1" w14:textId="77777777" w:rsidR="0011390F" w:rsidRDefault="0011390F" w:rsidP="0011390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Supporting Spectrum provided equipment and troubleshooting internet issues with customer devices and equipment.</w:t>
            </w:r>
          </w:p>
          <w:p w14:paraId="6CBF103D" w14:textId="77777777" w:rsidR="0011390F" w:rsidRPr="0011390F" w:rsidRDefault="0011390F" w:rsidP="0011390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Assisting customers with account and access information and resets.</w:t>
            </w:r>
          </w:p>
          <w:p w14:paraId="78DEE0A7" w14:textId="77777777" w:rsidR="0011390F" w:rsidRDefault="0011390F" w:rsidP="004616F2">
            <w:pPr>
              <w:tabs>
                <w:tab w:val="right" w:pos="1008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95D6779" w14:textId="77777777" w:rsidR="004616F2" w:rsidRPr="006F5001" w:rsidRDefault="004616F2" w:rsidP="004616F2">
            <w:pPr>
              <w:tabs>
                <w:tab w:val="right" w:pos="100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JP Morgan Chase</w:t>
            </w:r>
            <w:r w:rsidRPr="006F500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Tampa</w:t>
            </w:r>
            <w:r w:rsidRPr="006F5001">
              <w:rPr>
                <w:rFonts w:asciiTheme="minorHAnsi" w:hAnsiTheme="minorHAnsi"/>
                <w:sz w:val="22"/>
                <w:szCs w:val="22"/>
              </w:rPr>
              <w:t xml:space="preserve">, FL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01</w:t>
            </w:r>
            <w:r w:rsidRPr="006A0354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2020</w:t>
            </w:r>
            <w:r w:rsidRPr="006A035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to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07</w:t>
            </w:r>
            <w:r w:rsidRPr="006A0354">
              <w:rPr>
                <w:rFonts w:asciiTheme="minorHAnsi" w:hAnsiTheme="minorHAnsi"/>
                <w:b/>
                <w:bCs/>
                <w:sz w:val="22"/>
                <w:szCs w:val="22"/>
              </w:rPr>
              <w:t>/20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 w:rsidRPr="006F500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F5749BA" w14:textId="77777777" w:rsidR="004616F2" w:rsidRDefault="004616F2" w:rsidP="004616F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5001">
              <w:rPr>
                <w:rFonts w:asciiTheme="minorHAnsi" w:hAnsiTheme="minorHAnsi"/>
                <w:b/>
                <w:bCs/>
                <w:sz w:val="22"/>
                <w:szCs w:val="22"/>
              </w:rPr>
              <w:t>Technical Support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Analyst</w:t>
            </w:r>
          </w:p>
          <w:p w14:paraId="42B423F6" w14:textId="77777777" w:rsidR="004616F2" w:rsidRPr="00AA06DA" w:rsidRDefault="00B767AE" w:rsidP="004616F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Temporary Contract Position providing technical support for a division of the company.</w:t>
            </w:r>
          </w:p>
          <w:p w14:paraId="13D46179" w14:textId="77777777" w:rsidR="004616F2" w:rsidRPr="00AA06DA" w:rsidRDefault="00B767AE" w:rsidP="004616F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Provided support to home lending employees involving hardware and special customized setups.</w:t>
            </w:r>
          </w:p>
          <w:p w14:paraId="55AC0EE9" w14:textId="77777777" w:rsidR="00CF14B6" w:rsidRDefault="00CF14B6" w:rsidP="00CF14B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 w:rsidRPr="00CF14B6">
              <w:rPr>
                <w:rFonts w:asciiTheme="minorHAnsi" w:hAnsiTheme="minorHAnsi" w:cstheme="minorHAnsi"/>
                <w:sz w:val="20"/>
              </w:rPr>
              <w:t>Support includes custom virtual desktops and proprietary software.</w:t>
            </w:r>
            <w:r>
              <w:rPr>
                <w:rFonts w:asciiTheme="minorHAnsi" w:hAnsiTheme="minorHAnsi" w:cstheme="minorHAnsi"/>
                <w:sz w:val="20"/>
              </w:rPr>
              <w:t xml:space="preserve">  Desktop and laptop computers.</w:t>
            </w:r>
          </w:p>
          <w:p w14:paraId="44C4E413" w14:textId="77777777" w:rsidR="004616F2" w:rsidRPr="00C80583" w:rsidRDefault="004616F2" w:rsidP="00CF14B6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 w:rsidRPr="00B767AE">
              <w:rPr>
                <w:rFonts w:asciiTheme="minorHAnsi" w:hAnsiTheme="minorHAnsi" w:cstheme="minorHAnsi"/>
                <w:sz w:val="20"/>
              </w:rPr>
              <w:t>Provided network support</w:t>
            </w:r>
            <w:r w:rsidR="00B767AE">
              <w:rPr>
                <w:rFonts w:asciiTheme="minorHAnsi" w:hAnsiTheme="minorHAnsi" w:cstheme="minorHAnsi"/>
                <w:sz w:val="20"/>
              </w:rPr>
              <w:t xml:space="preserve"> for home office and office connect</w:t>
            </w:r>
            <w:r w:rsidR="00C80583">
              <w:rPr>
                <w:rFonts w:asciiTheme="minorHAnsi" w:hAnsiTheme="minorHAnsi" w:cstheme="minorHAnsi"/>
                <w:sz w:val="20"/>
              </w:rPr>
              <w:t>ions including network printers.</w:t>
            </w:r>
          </w:p>
          <w:p w14:paraId="506E882A" w14:textId="77777777" w:rsidR="00EA59F7" w:rsidRPr="00EA59F7" w:rsidRDefault="00C80583" w:rsidP="004616F2">
            <w:pPr>
              <w:pStyle w:val="ListParagraph"/>
              <w:numPr>
                <w:ilvl w:val="0"/>
                <w:numId w:val="19"/>
              </w:numPr>
              <w:tabs>
                <w:tab w:val="left" w:pos="6948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This was a work at home position using my own equipment.</w:t>
            </w:r>
            <w:r w:rsidR="00D458A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B6A963D" w14:textId="77777777" w:rsidR="004616F2" w:rsidRPr="00AA06DA" w:rsidRDefault="00D458A2" w:rsidP="004616F2">
            <w:pPr>
              <w:pStyle w:val="ListParagraph"/>
              <w:numPr>
                <w:ilvl w:val="0"/>
                <w:numId w:val="19"/>
              </w:numPr>
              <w:tabs>
                <w:tab w:val="left" w:pos="6948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Providing support by phone</w:t>
            </w:r>
            <w:r w:rsidR="00EA59F7">
              <w:rPr>
                <w:rFonts w:asciiTheme="minorHAnsi" w:hAnsiTheme="minorHAnsi" w:cstheme="minorHAnsi"/>
                <w:sz w:val="20"/>
              </w:rPr>
              <w:t>, email</w:t>
            </w:r>
            <w:r>
              <w:rPr>
                <w:rFonts w:asciiTheme="minorHAnsi" w:hAnsiTheme="minorHAnsi" w:cstheme="minorHAnsi"/>
                <w:sz w:val="20"/>
              </w:rPr>
              <w:t xml:space="preserve"> and Skype chat.</w:t>
            </w:r>
            <w:r w:rsidR="00EA59F7">
              <w:rPr>
                <w:rFonts w:asciiTheme="minorHAnsi" w:hAnsiTheme="minorHAnsi" w:cstheme="minorHAnsi"/>
                <w:sz w:val="20"/>
              </w:rPr>
              <w:t xml:space="preserve">  Remote access through Skype.</w:t>
            </w:r>
          </w:p>
          <w:p w14:paraId="031279FB" w14:textId="77777777" w:rsidR="004616F2" w:rsidRDefault="004616F2" w:rsidP="005D2CB9">
            <w:pPr>
              <w:tabs>
                <w:tab w:val="right" w:pos="1008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6DE4129" w14:textId="77777777" w:rsidR="005D2CB9" w:rsidRPr="006F5001" w:rsidRDefault="005D2CB9" w:rsidP="005D2CB9">
            <w:pPr>
              <w:tabs>
                <w:tab w:val="right" w:pos="10080"/>
              </w:tabs>
              <w:rPr>
                <w:rFonts w:asciiTheme="minorHAnsi" w:hAnsiTheme="minorHAnsi"/>
                <w:sz w:val="22"/>
                <w:szCs w:val="22"/>
              </w:rPr>
            </w:pPr>
            <w:r w:rsidRPr="006F5001">
              <w:rPr>
                <w:rFonts w:asciiTheme="minorHAnsi" w:hAnsiTheme="minorHAnsi"/>
                <w:b/>
                <w:bCs/>
                <w:sz w:val="22"/>
                <w:szCs w:val="22"/>
              </w:rPr>
              <w:t>TOUCHPOINT MEDICAL</w:t>
            </w:r>
            <w:r w:rsidRPr="006F5001">
              <w:rPr>
                <w:rFonts w:asciiTheme="minorHAnsi" w:hAnsiTheme="minorHAnsi"/>
                <w:sz w:val="22"/>
                <w:szCs w:val="22"/>
              </w:rPr>
              <w:t xml:space="preserve">, Oldsmar, FL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</w:t>
            </w:r>
            <w:r w:rsidR="006A0354">
              <w:rPr>
                <w:rFonts w:asciiTheme="minorHAnsi" w:hAnsiTheme="minorHAnsi"/>
                <w:sz w:val="22"/>
                <w:szCs w:val="22"/>
              </w:rPr>
              <w:t xml:space="preserve">                     </w:t>
            </w:r>
            <w:r w:rsidR="006A0354" w:rsidRPr="006A0354">
              <w:rPr>
                <w:rFonts w:asciiTheme="minorHAnsi" w:hAnsiTheme="minorHAnsi"/>
                <w:b/>
                <w:sz w:val="22"/>
                <w:szCs w:val="22"/>
              </w:rPr>
              <w:t>08/</w:t>
            </w:r>
            <w:r w:rsidRPr="006A035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2014 to </w:t>
            </w:r>
            <w:r w:rsidR="006A0354" w:rsidRPr="006A0354">
              <w:rPr>
                <w:rFonts w:asciiTheme="minorHAnsi" w:hAnsiTheme="minorHAnsi"/>
                <w:b/>
                <w:bCs/>
                <w:sz w:val="22"/>
                <w:szCs w:val="22"/>
              </w:rPr>
              <w:t>11/</w:t>
            </w:r>
            <w:r w:rsidRPr="006A0354">
              <w:rPr>
                <w:rFonts w:asciiTheme="minorHAnsi" w:hAnsiTheme="minorHAnsi"/>
                <w:b/>
                <w:bCs/>
                <w:sz w:val="22"/>
                <w:szCs w:val="22"/>
              </w:rPr>
              <w:t>2019</w:t>
            </w:r>
            <w:r w:rsidRPr="006F500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776BDD4" w14:textId="77777777" w:rsidR="005D2CB9" w:rsidRDefault="005D2CB9" w:rsidP="005D2CB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5001">
              <w:rPr>
                <w:rFonts w:asciiTheme="minorHAnsi" w:hAnsiTheme="minorHAnsi"/>
                <w:b/>
                <w:bCs/>
                <w:sz w:val="22"/>
                <w:szCs w:val="22"/>
              </w:rPr>
              <w:t>Technical Support</w:t>
            </w:r>
            <w:r w:rsidR="00384DC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Analyst</w:t>
            </w:r>
          </w:p>
          <w:p w14:paraId="315D4934" w14:textId="77777777" w:rsidR="005D2CB9" w:rsidRPr="00AA06DA" w:rsidRDefault="00572ADD" w:rsidP="00E3217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Provided remote </w:t>
            </w:r>
            <w:r w:rsidR="005D2CB9" w:rsidRPr="00AA06DA">
              <w:rPr>
                <w:rFonts w:asciiTheme="minorHAnsi" w:hAnsiTheme="minorHAnsi" w:cstheme="minorHAnsi"/>
                <w:sz w:val="20"/>
              </w:rPr>
              <w:t>support for medical equipment which allowed dispensing and inventory of medications in various medical and educational facilities.</w:t>
            </w:r>
          </w:p>
          <w:p w14:paraId="62CE2BE7" w14:textId="77777777" w:rsidR="005D2CB9" w:rsidRPr="00AA06DA" w:rsidRDefault="005D2CB9" w:rsidP="00E3217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 w:rsidRPr="00AA06DA">
              <w:rPr>
                <w:rFonts w:asciiTheme="minorHAnsi" w:hAnsiTheme="minorHAnsi" w:cstheme="minorHAnsi"/>
                <w:sz w:val="20"/>
              </w:rPr>
              <w:t>Assisted customers in defining technical prob</w:t>
            </w:r>
            <w:r w:rsidR="00FE54B8">
              <w:rPr>
                <w:rFonts w:asciiTheme="minorHAnsi" w:hAnsiTheme="minorHAnsi" w:cstheme="minorHAnsi"/>
                <w:sz w:val="20"/>
              </w:rPr>
              <w:t>lems and implementing solutions including all versions of windows, Office 365, Active Directory, Remote access and many other forms of software.</w:t>
            </w:r>
          </w:p>
          <w:p w14:paraId="1A7718DC" w14:textId="77777777" w:rsidR="005D2CB9" w:rsidRPr="00AA06DA" w:rsidRDefault="005D2CB9" w:rsidP="00E3217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 w:rsidRPr="00AA06DA">
              <w:rPr>
                <w:rFonts w:asciiTheme="minorHAnsi" w:hAnsiTheme="minorHAnsi" w:cstheme="minorHAnsi"/>
                <w:sz w:val="20"/>
              </w:rPr>
              <w:t>Setup and replaced computers and servers.  Performed software installation and configuration.</w:t>
            </w:r>
            <w:r w:rsidR="00E141A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="00E141A4">
              <w:rPr>
                <w:rFonts w:asciiTheme="minorHAnsi" w:hAnsiTheme="minorHAnsi" w:cstheme="minorHAnsi"/>
                <w:sz w:val="20"/>
              </w:rPr>
              <w:t>Also</w:t>
            </w:r>
            <w:proofErr w:type="gramEnd"/>
            <w:r w:rsidR="00E141A4">
              <w:rPr>
                <w:rFonts w:asciiTheme="minorHAnsi" w:hAnsiTheme="minorHAnsi" w:cstheme="minorHAnsi"/>
                <w:sz w:val="20"/>
              </w:rPr>
              <w:t xml:space="preserve"> installation and configuration of printers.</w:t>
            </w:r>
          </w:p>
          <w:p w14:paraId="66015E86" w14:textId="77777777" w:rsidR="005D2CB9" w:rsidRPr="00AA06DA" w:rsidRDefault="00EA59F7" w:rsidP="00E3217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Provided support for Windows 7, 8 &amp; 10.  Remote access using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Logmein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Teamviewer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Cisco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Anyconnect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and client specific VPN.</w:t>
            </w:r>
          </w:p>
          <w:p w14:paraId="5D943A22" w14:textId="77777777" w:rsidR="005D2CB9" w:rsidRPr="00AA06DA" w:rsidRDefault="00FE54B8" w:rsidP="00E3217E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 would write</w:t>
            </w:r>
            <w:r w:rsidR="005D2CB9" w:rsidRPr="00AA06DA">
              <w:rPr>
                <w:rFonts w:asciiTheme="minorHAnsi" w:hAnsiTheme="minorHAnsi" w:cstheme="minorHAnsi"/>
                <w:sz w:val="20"/>
              </w:rPr>
              <w:t xml:space="preserve"> SQL scripts to view, edit, or delete data for customers. Completed backup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="005D2CB9" w:rsidRPr="00AA06DA">
              <w:rPr>
                <w:rFonts w:asciiTheme="minorHAnsi" w:hAnsiTheme="minorHAnsi" w:cstheme="minorHAnsi"/>
                <w:sz w:val="20"/>
              </w:rPr>
              <w:t xml:space="preserve"> and restore</w:t>
            </w:r>
            <w:r>
              <w:rPr>
                <w:rFonts w:asciiTheme="minorHAnsi" w:hAnsiTheme="minorHAnsi" w:cstheme="minorHAnsi"/>
                <w:sz w:val="20"/>
              </w:rPr>
              <w:t xml:space="preserve"> databases</w:t>
            </w:r>
            <w:r w:rsidR="005D2CB9" w:rsidRPr="00AA06DA">
              <w:rPr>
                <w:rFonts w:asciiTheme="minorHAnsi" w:hAnsiTheme="minorHAnsi" w:cstheme="minorHAnsi"/>
                <w:sz w:val="20"/>
              </w:rPr>
              <w:t>.</w:t>
            </w:r>
          </w:p>
          <w:p w14:paraId="1A870312" w14:textId="77777777" w:rsidR="005D2CB9" w:rsidRPr="00572ADD" w:rsidRDefault="00FE54B8" w:rsidP="00E3217E">
            <w:pPr>
              <w:pStyle w:val="ListParagraph"/>
              <w:numPr>
                <w:ilvl w:val="0"/>
                <w:numId w:val="19"/>
              </w:numPr>
              <w:tabs>
                <w:tab w:val="left" w:pos="6948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 d</w:t>
            </w:r>
            <w:r w:rsidR="005D2CB9" w:rsidRPr="00AA06DA">
              <w:rPr>
                <w:rFonts w:asciiTheme="minorHAnsi" w:hAnsiTheme="minorHAnsi" w:cstheme="minorHAnsi"/>
                <w:sz w:val="20"/>
              </w:rPr>
              <w:t>ispatched and provided support to onsite technicians to fix hardware or replace computers as needed.</w:t>
            </w:r>
          </w:p>
          <w:p w14:paraId="488D7F6A" w14:textId="77777777" w:rsidR="00572ADD" w:rsidRPr="00AA06DA" w:rsidRDefault="00572ADD" w:rsidP="00E3217E">
            <w:pPr>
              <w:pStyle w:val="ListParagraph"/>
              <w:numPr>
                <w:ilvl w:val="0"/>
                <w:numId w:val="19"/>
              </w:numPr>
              <w:tabs>
                <w:tab w:val="left" w:pos="6948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Ticketing systems included Remedy and Salesforce.</w:t>
            </w:r>
          </w:p>
          <w:p w14:paraId="775DCFFC" w14:textId="77777777" w:rsidR="001E47C5" w:rsidRDefault="001E47C5" w:rsidP="005D2CB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00E584" w14:textId="77777777" w:rsidR="00C80583" w:rsidRDefault="00C80583" w:rsidP="005D2CB9">
            <w:pPr>
              <w:tabs>
                <w:tab w:val="right" w:pos="1008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E71D33D" w14:textId="77777777" w:rsidR="00C80583" w:rsidRDefault="00C80583" w:rsidP="005D2CB9">
            <w:pPr>
              <w:tabs>
                <w:tab w:val="right" w:pos="1008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FC1C6A5" w14:textId="77777777" w:rsidR="005D2CB9" w:rsidRPr="006F5001" w:rsidRDefault="005D2CB9" w:rsidP="005D2CB9">
            <w:pPr>
              <w:tabs>
                <w:tab w:val="right" w:pos="1008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SAVVIS / CIBER</w:t>
            </w:r>
            <w:r w:rsidRPr="006F5001">
              <w:rPr>
                <w:rFonts w:asciiTheme="minorHAnsi" w:hAnsiTheme="minorHAnsi"/>
                <w:sz w:val="22"/>
                <w:szCs w:val="22"/>
              </w:rPr>
              <w:t>, Tampa, FL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</w:t>
            </w:r>
            <w:r w:rsidR="006A0354">
              <w:rPr>
                <w:rFonts w:asciiTheme="minorHAnsi" w:hAnsiTheme="minorHAnsi"/>
                <w:sz w:val="22"/>
                <w:szCs w:val="22"/>
              </w:rPr>
              <w:t xml:space="preserve">                          </w:t>
            </w:r>
            <w:r w:rsidR="006A0354" w:rsidRPr="006A0354">
              <w:rPr>
                <w:rFonts w:asciiTheme="minorHAnsi" w:hAnsiTheme="minorHAnsi"/>
                <w:b/>
                <w:sz w:val="22"/>
                <w:szCs w:val="22"/>
              </w:rPr>
              <w:t>10/</w:t>
            </w:r>
            <w:r w:rsidRPr="006A035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2008 to </w:t>
            </w:r>
            <w:r w:rsidR="006A0354" w:rsidRPr="006A0354">
              <w:rPr>
                <w:rFonts w:asciiTheme="minorHAnsi" w:hAnsiTheme="minorHAnsi"/>
                <w:b/>
                <w:bCs/>
                <w:sz w:val="22"/>
                <w:szCs w:val="22"/>
              </w:rPr>
              <w:t>05/</w:t>
            </w:r>
            <w:r w:rsidRPr="006A0354">
              <w:rPr>
                <w:rFonts w:asciiTheme="minorHAnsi" w:hAnsiTheme="minorHAnsi"/>
                <w:b/>
                <w:bCs/>
                <w:sz w:val="22"/>
                <w:szCs w:val="22"/>
              </w:rPr>
              <w:t>2013</w:t>
            </w:r>
          </w:p>
          <w:p w14:paraId="67EE689A" w14:textId="77777777" w:rsidR="005D2CB9" w:rsidRPr="006F5001" w:rsidRDefault="005D2CB9" w:rsidP="005D2CB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5001">
              <w:rPr>
                <w:rFonts w:asciiTheme="minorHAnsi" w:hAnsiTheme="minorHAnsi"/>
                <w:b/>
                <w:bCs/>
                <w:sz w:val="22"/>
                <w:szCs w:val="22"/>
              </w:rPr>
              <w:t>Lead Analyst</w:t>
            </w:r>
          </w:p>
          <w:p w14:paraId="402FD2C8" w14:textId="77777777" w:rsidR="00E3217E" w:rsidRPr="00A56B5A" w:rsidRDefault="00E3217E" w:rsidP="00E3217E">
            <w:pPr>
              <w:pStyle w:val="ResumeBulletPoints"/>
              <w:numPr>
                <w:ilvl w:val="0"/>
                <w:numId w:val="19"/>
              </w:numPr>
              <w:spacing w:after="100" w:afterAutospacing="1"/>
              <w:rPr>
                <w:rFonts w:ascii="Times New Roman" w:hAnsi="Times New Roman" w:cs="Times New Roman"/>
              </w:rPr>
            </w:pPr>
            <w:r w:rsidRPr="00A56B5A">
              <w:rPr>
                <w:rFonts w:ascii="Times New Roman" w:hAnsi="Times New Roman" w:cs="Times New Roman"/>
              </w:rPr>
              <w:t>Creating, removing, and maintaining accounts using Active Directory, Fire Pass remote accounts.  VPN access, and AS4</w:t>
            </w:r>
            <w:r w:rsidR="00E141A4">
              <w:rPr>
                <w:rFonts w:ascii="Times New Roman" w:hAnsi="Times New Roman" w:cs="Times New Roman"/>
              </w:rPr>
              <w:t>00 access.</w:t>
            </w:r>
          </w:p>
          <w:p w14:paraId="05B61FA5" w14:textId="77777777" w:rsidR="00E3217E" w:rsidRPr="00A56B5A" w:rsidRDefault="00E3217E" w:rsidP="00E3217E">
            <w:pPr>
              <w:pStyle w:val="ResumeBulletPoints"/>
              <w:numPr>
                <w:ilvl w:val="0"/>
                <w:numId w:val="19"/>
              </w:numPr>
              <w:spacing w:after="100" w:afterAutospacing="1"/>
              <w:rPr>
                <w:rFonts w:ascii="Times New Roman" w:hAnsi="Times New Roman" w:cs="Times New Roman"/>
              </w:rPr>
            </w:pPr>
            <w:r w:rsidRPr="00A56B5A">
              <w:rPr>
                <w:rFonts w:ascii="Times New Roman" w:hAnsi="Times New Roman" w:cs="Times New Roman"/>
              </w:rPr>
              <w:t xml:space="preserve">Troubleshooting, configuration, and installation of </w:t>
            </w:r>
            <w:r w:rsidR="00E141A4">
              <w:rPr>
                <w:rFonts w:ascii="Times New Roman" w:hAnsi="Times New Roman" w:cs="Times New Roman"/>
              </w:rPr>
              <w:t>desktops, laptops,</w:t>
            </w:r>
            <w:r w:rsidRPr="00A56B5A">
              <w:rPr>
                <w:rFonts w:ascii="Times New Roman" w:hAnsi="Times New Roman" w:cs="Times New Roman"/>
              </w:rPr>
              <w:t xml:space="preserve"> and printers</w:t>
            </w:r>
          </w:p>
          <w:p w14:paraId="36E8C061" w14:textId="77777777" w:rsidR="00E3217E" w:rsidRPr="00A56B5A" w:rsidRDefault="00E3217E" w:rsidP="00E3217E">
            <w:pPr>
              <w:pStyle w:val="ResumeBulletPoints"/>
              <w:numPr>
                <w:ilvl w:val="0"/>
                <w:numId w:val="19"/>
              </w:numPr>
              <w:spacing w:after="100" w:afterAutospacing="1"/>
              <w:rPr>
                <w:rFonts w:ascii="Times New Roman" w:hAnsi="Times New Roman" w:cs="Times New Roman"/>
              </w:rPr>
            </w:pPr>
            <w:r w:rsidRPr="00A56B5A">
              <w:rPr>
                <w:rFonts w:ascii="Times New Roman" w:hAnsi="Times New Roman" w:cs="Times New Roman"/>
              </w:rPr>
              <w:t xml:space="preserve">Technical support of software including Windows XP, Windows 7, Lotus Notes, Microsoft Office 2010, Showcase, </w:t>
            </w:r>
            <w:proofErr w:type="spellStart"/>
            <w:r w:rsidRPr="00A56B5A">
              <w:rPr>
                <w:rFonts w:ascii="Times New Roman" w:hAnsi="Times New Roman" w:cs="Times New Roman"/>
              </w:rPr>
              <w:t>Ultipro</w:t>
            </w:r>
            <w:proofErr w:type="spellEnd"/>
            <w:r w:rsidRPr="00A56B5A">
              <w:rPr>
                <w:rFonts w:ascii="Times New Roman" w:hAnsi="Times New Roman" w:cs="Times New Roman"/>
              </w:rPr>
              <w:t xml:space="preserve"> Tris, EMPRV, and other software installed through SCCM.</w:t>
            </w:r>
          </w:p>
          <w:p w14:paraId="1A290F00" w14:textId="77777777" w:rsidR="005D2CB9" w:rsidRPr="00E3217E" w:rsidRDefault="00E3217E" w:rsidP="00E3217E">
            <w:pPr>
              <w:pStyle w:val="ResumeBulletPoints"/>
              <w:numPr>
                <w:ilvl w:val="0"/>
                <w:numId w:val="19"/>
              </w:numPr>
              <w:spacing w:after="100" w:afterAutospacing="1"/>
              <w:rPr>
                <w:rFonts w:ascii="Times New Roman" w:hAnsi="Times New Roman" w:cs="Times New Roman"/>
              </w:rPr>
            </w:pPr>
            <w:r w:rsidRPr="00A56B5A">
              <w:rPr>
                <w:rFonts w:ascii="Times New Roman" w:hAnsi="Times New Roman" w:cs="Times New Roman"/>
              </w:rPr>
              <w:t>Tickets created and tracked using Remedy, Seibel, and CA Service Desk.</w:t>
            </w:r>
          </w:p>
        </w:tc>
      </w:tr>
      <w:tr w:rsidR="001E47C5" w14:paraId="5ABA32BA" w14:textId="77777777">
        <w:trPr>
          <w:cantSplit/>
        </w:trPr>
        <w:tc>
          <w:tcPr>
            <w:tcW w:w="9576" w:type="dxa"/>
            <w:gridSpan w:val="2"/>
          </w:tcPr>
          <w:p w14:paraId="5D3C00E1" w14:textId="77777777" w:rsidR="00F02001" w:rsidRPr="006F5001" w:rsidRDefault="00F02001" w:rsidP="00F02001">
            <w:pPr>
              <w:tabs>
                <w:tab w:val="right" w:pos="10080"/>
              </w:tabs>
              <w:rPr>
                <w:rFonts w:asciiTheme="minorHAnsi" w:hAnsiTheme="minorHAnsi"/>
                <w:sz w:val="22"/>
                <w:szCs w:val="22"/>
              </w:rPr>
            </w:pPr>
            <w:r w:rsidRPr="006F5001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FAST TEKS</w:t>
            </w:r>
            <w:r w:rsidRPr="006F5001">
              <w:rPr>
                <w:rFonts w:asciiTheme="minorHAnsi" w:hAnsiTheme="minorHAnsi"/>
                <w:sz w:val="22"/>
                <w:szCs w:val="22"/>
              </w:rPr>
              <w:t xml:space="preserve">, Tampa, FL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</w:t>
            </w:r>
            <w:r w:rsidR="00572ADD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</w:t>
            </w:r>
            <w:r w:rsidR="00572ADD" w:rsidRPr="00572ADD">
              <w:rPr>
                <w:rFonts w:asciiTheme="minorHAnsi" w:hAnsiTheme="minorHAnsi"/>
                <w:b/>
                <w:sz w:val="22"/>
                <w:szCs w:val="22"/>
              </w:rPr>
              <w:t xml:space="preserve">7/2008 to </w:t>
            </w:r>
            <w:r w:rsidR="00365ACF" w:rsidRPr="00572AD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72AD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72ADD" w:rsidRPr="00572ADD">
              <w:rPr>
                <w:rFonts w:asciiTheme="minorHAnsi" w:hAnsiTheme="minorHAnsi"/>
                <w:b/>
                <w:sz w:val="22"/>
                <w:szCs w:val="22"/>
              </w:rPr>
              <w:t>9/</w:t>
            </w:r>
            <w:r w:rsidRPr="00572ADD">
              <w:rPr>
                <w:rFonts w:asciiTheme="minorHAnsi" w:hAnsiTheme="minorHAnsi"/>
                <w:b/>
                <w:bCs/>
                <w:sz w:val="22"/>
                <w:szCs w:val="22"/>
              </w:rPr>
              <w:t>2008</w:t>
            </w:r>
          </w:p>
          <w:p w14:paraId="61FA94A6" w14:textId="77777777" w:rsidR="00F02001" w:rsidRPr="006F5001" w:rsidRDefault="00F02001" w:rsidP="00F0200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5001">
              <w:rPr>
                <w:rFonts w:asciiTheme="minorHAnsi" w:hAnsiTheme="minorHAnsi"/>
                <w:b/>
                <w:bCs/>
                <w:sz w:val="22"/>
                <w:szCs w:val="22"/>
              </w:rPr>
              <w:t>Onsite Technician</w:t>
            </w:r>
          </w:p>
          <w:p w14:paraId="65258722" w14:textId="77777777" w:rsidR="00F02001" w:rsidRPr="00AA06DA" w:rsidRDefault="00F02001" w:rsidP="00F0200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pacing w:val="-4"/>
                <w:sz w:val="20"/>
              </w:rPr>
            </w:pPr>
            <w:r w:rsidRPr="00AA06DA">
              <w:rPr>
                <w:rFonts w:asciiTheme="minorHAnsi" w:hAnsiTheme="minorHAnsi"/>
                <w:spacing w:val="-4"/>
                <w:sz w:val="20"/>
              </w:rPr>
              <w:t>Traveled to end-user location assisting customers in defining technical problems and implementing solutions.</w:t>
            </w:r>
          </w:p>
          <w:p w14:paraId="6BBE1398" w14:textId="77777777" w:rsidR="00F02001" w:rsidRPr="00AA06DA" w:rsidRDefault="00F02001" w:rsidP="00F02001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pacing w:val="-4"/>
                <w:sz w:val="20"/>
              </w:rPr>
            </w:pPr>
            <w:r w:rsidRPr="00AA06DA">
              <w:rPr>
                <w:rFonts w:asciiTheme="minorHAnsi" w:hAnsiTheme="minorHAnsi"/>
                <w:spacing w:val="-4"/>
                <w:sz w:val="20"/>
              </w:rPr>
              <w:t>Installed and repaired computers, printers, and routers, Windows Vista &amp; XP, all software, email, and internet issues.</w:t>
            </w:r>
          </w:p>
          <w:p w14:paraId="76028BCD" w14:textId="77777777" w:rsidR="001E47C5" w:rsidRDefault="001E47C5" w:rsidP="001E47C5">
            <w:pPr>
              <w:tabs>
                <w:tab w:val="right" w:pos="8640"/>
              </w:tabs>
            </w:pPr>
          </w:p>
        </w:tc>
      </w:tr>
      <w:tr w:rsidR="001E47C5" w14:paraId="4027B890" w14:textId="77777777">
        <w:tc>
          <w:tcPr>
            <w:tcW w:w="9576" w:type="dxa"/>
            <w:gridSpan w:val="2"/>
          </w:tcPr>
          <w:p w14:paraId="34390222" w14:textId="77777777" w:rsidR="00AA06DA" w:rsidRPr="006F5001" w:rsidRDefault="00AA06DA" w:rsidP="00AA06DA">
            <w:pPr>
              <w:tabs>
                <w:tab w:val="right" w:pos="10080"/>
              </w:tabs>
              <w:rPr>
                <w:rFonts w:asciiTheme="minorHAnsi" w:hAnsiTheme="minorHAnsi"/>
                <w:sz w:val="22"/>
                <w:szCs w:val="22"/>
              </w:rPr>
            </w:pPr>
            <w:r w:rsidRPr="006F5001">
              <w:rPr>
                <w:rFonts w:asciiTheme="minorHAnsi" w:hAnsiTheme="minorHAnsi"/>
                <w:b/>
                <w:bCs/>
                <w:sz w:val="22"/>
                <w:szCs w:val="22"/>
              </w:rPr>
              <w:t>CONSULTIS</w:t>
            </w:r>
            <w:r w:rsidRPr="006F5001">
              <w:rPr>
                <w:rFonts w:asciiTheme="minorHAnsi" w:hAnsiTheme="minorHAnsi"/>
                <w:sz w:val="22"/>
                <w:szCs w:val="22"/>
              </w:rPr>
              <w:t>, Tampa, FL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572ADD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572ADD" w:rsidRPr="00572ADD">
              <w:rPr>
                <w:rFonts w:asciiTheme="minorHAnsi" w:hAnsiTheme="minorHAnsi"/>
                <w:b/>
                <w:sz w:val="22"/>
                <w:szCs w:val="22"/>
              </w:rPr>
              <w:t>4/2008 to 7/</w:t>
            </w:r>
            <w:r w:rsidRPr="00572ADD">
              <w:rPr>
                <w:rFonts w:asciiTheme="minorHAnsi" w:hAnsiTheme="minorHAnsi"/>
                <w:b/>
                <w:bCs/>
                <w:sz w:val="22"/>
                <w:szCs w:val="22"/>
              </w:rPr>
              <w:t>2008</w:t>
            </w:r>
          </w:p>
          <w:p w14:paraId="0A138FCC" w14:textId="77777777" w:rsidR="00AA06DA" w:rsidRPr="006F5001" w:rsidRDefault="00AA06DA" w:rsidP="00AA06DA">
            <w:pPr>
              <w:rPr>
                <w:rFonts w:asciiTheme="minorHAnsi" w:hAnsiTheme="minorHAnsi"/>
                <w:sz w:val="22"/>
                <w:szCs w:val="22"/>
              </w:rPr>
            </w:pPr>
            <w:r w:rsidRPr="006F5001">
              <w:rPr>
                <w:rFonts w:asciiTheme="minorHAnsi" w:hAnsiTheme="minorHAnsi"/>
                <w:b/>
                <w:bCs/>
                <w:sz w:val="22"/>
                <w:szCs w:val="22"/>
              </w:rPr>
              <w:t>Technical Support</w:t>
            </w:r>
            <w:r w:rsidRPr="006F5001">
              <w:rPr>
                <w:rFonts w:asciiTheme="minorHAnsi" w:hAnsiTheme="minorHAnsi"/>
                <w:sz w:val="22"/>
                <w:szCs w:val="22"/>
              </w:rPr>
              <w:t xml:space="preserve"> (Contract)</w:t>
            </w:r>
          </w:p>
          <w:p w14:paraId="2B80367D" w14:textId="77777777" w:rsidR="00AA06DA" w:rsidRPr="00AA06DA" w:rsidRDefault="00AA06DA" w:rsidP="00AA06D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</w:rPr>
            </w:pPr>
            <w:r w:rsidRPr="00AA06DA">
              <w:rPr>
                <w:rFonts w:asciiTheme="minorHAnsi" w:hAnsiTheme="minorHAnsi"/>
                <w:sz w:val="20"/>
              </w:rPr>
              <w:t>Provided local and remote support for Dell desktop and laptop hardware computers; Installation, configuration, and repair of network and local printers.</w:t>
            </w:r>
          </w:p>
          <w:p w14:paraId="70B727C8" w14:textId="77777777" w:rsidR="00AA06DA" w:rsidRPr="00AA06DA" w:rsidRDefault="00AA06DA" w:rsidP="00AA06D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</w:rPr>
            </w:pPr>
            <w:r w:rsidRPr="00AA06DA">
              <w:rPr>
                <w:rFonts w:asciiTheme="minorHAnsi" w:hAnsiTheme="minorHAnsi"/>
                <w:sz w:val="20"/>
              </w:rPr>
              <w:t>Installed and repaired computers, printers, and routers, Windows Vista &amp; XP, all software, email, and internet issues.</w:t>
            </w:r>
          </w:p>
          <w:p w14:paraId="3D7E23B6" w14:textId="77777777" w:rsidR="00C903F4" w:rsidRPr="00C903F4" w:rsidRDefault="00C903F4" w:rsidP="00AA06DA">
            <w:pPr>
              <w:rPr>
                <w:rFonts w:ascii="Calibri" w:hAnsi="Calibri"/>
                <w:sz w:val="22"/>
                <w:szCs w:val="22"/>
              </w:rPr>
            </w:pPr>
          </w:p>
          <w:p w14:paraId="2B2CC0EE" w14:textId="77777777" w:rsidR="00AA06DA" w:rsidRPr="006F5001" w:rsidRDefault="00AA06DA" w:rsidP="00AA06DA">
            <w:pPr>
              <w:tabs>
                <w:tab w:val="right" w:pos="1008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5001">
              <w:rPr>
                <w:rFonts w:asciiTheme="minorHAnsi" w:hAnsiTheme="minorHAnsi"/>
                <w:b/>
                <w:bCs/>
                <w:sz w:val="22"/>
                <w:szCs w:val="22"/>
              </w:rPr>
              <w:t>STREAM</w:t>
            </w:r>
            <w:r w:rsidRPr="006F500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Tampa, FL                                                                                               </w:t>
            </w:r>
            <w:r w:rsidR="00572ADD">
              <w:rPr>
                <w:rFonts w:asciiTheme="minorHAnsi" w:hAnsiTheme="minorHAnsi"/>
                <w:sz w:val="22"/>
                <w:szCs w:val="22"/>
              </w:rPr>
              <w:t xml:space="preserve">                         </w:t>
            </w:r>
            <w:r w:rsidR="00572ADD" w:rsidRPr="00572ADD">
              <w:rPr>
                <w:rFonts w:asciiTheme="minorHAnsi" w:hAnsiTheme="minorHAnsi"/>
                <w:b/>
                <w:sz w:val="22"/>
                <w:szCs w:val="22"/>
              </w:rPr>
              <w:t>2/</w:t>
            </w:r>
            <w:r w:rsidRPr="00572AD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2007 to </w:t>
            </w:r>
            <w:r w:rsidR="00572ADD" w:rsidRPr="00572ADD">
              <w:rPr>
                <w:rFonts w:asciiTheme="minorHAnsi" w:hAnsiTheme="minorHAnsi"/>
                <w:b/>
                <w:bCs/>
                <w:sz w:val="22"/>
                <w:szCs w:val="22"/>
              </w:rPr>
              <w:t>3/</w:t>
            </w:r>
            <w:r w:rsidRPr="00572ADD">
              <w:rPr>
                <w:rFonts w:asciiTheme="minorHAnsi" w:hAnsiTheme="minorHAnsi"/>
                <w:b/>
                <w:bCs/>
                <w:sz w:val="22"/>
                <w:szCs w:val="22"/>
              </w:rPr>
              <w:t>2008</w:t>
            </w:r>
          </w:p>
          <w:p w14:paraId="6EF22CB2" w14:textId="77777777" w:rsidR="00AA06DA" w:rsidRPr="006F5001" w:rsidRDefault="00AA06DA" w:rsidP="00AA06D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5001">
              <w:rPr>
                <w:rFonts w:asciiTheme="minorHAnsi" w:hAnsiTheme="minorHAnsi"/>
                <w:b/>
                <w:bCs/>
                <w:sz w:val="22"/>
                <w:szCs w:val="22"/>
              </w:rPr>
              <w:t>Technical Support</w:t>
            </w:r>
          </w:p>
          <w:p w14:paraId="5BA99861" w14:textId="77777777" w:rsidR="00AA06DA" w:rsidRPr="00AA06DA" w:rsidRDefault="00AA06DA" w:rsidP="00AA06D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0"/>
              </w:rPr>
            </w:pPr>
            <w:r w:rsidRPr="00AA06DA">
              <w:rPr>
                <w:rFonts w:asciiTheme="minorHAnsi" w:hAnsiTheme="minorHAnsi"/>
                <w:sz w:val="20"/>
              </w:rPr>
              <w:t>Assisted customers and implementing solutions using and repairing Dell computers.</w:t>
            </w:r>
          </w:p>
          <w:p w14:paraId="1447BADA" w14:textId="77777777" w:rsidR="00AA06DA" w:rsidRPr="00AA06DA" w:rsidRDefault="00AA06DA" w:rsidP="00AA06D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0"/>
              </w:rPr>
            </w:pPr>
            <w:r w:rsidRPr="00AA06DA">
              <w:rPr>
                <w:rFonts w:asciiTheme="minorHAnsi" w:hAnsiTheme="minorHAnsi"/>
                <w:sz w:val="20"/>
              </w:rPr>
              <w:t>Supported and coached level 2 technicians supporting commercial clients.</w:t>
            </w:r>
          </w:p>
          <w:p w14:paraId="1ED7E91B" w14:textId="77777777" w:rsidR="00AA06DA" w:rsidRPr="00AA06DA" w:rsidRDefault="00AA06DA" w:rsidP="00AA06D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0"/>
              </w:rPr>
            </w:pPr>
            <w:r w:rsidRPr="00AA06DA">
              <w:rPr>
                <w:rFonts w:asciiTheme="minorHAnsi" w:hAnsiTheme="minorHAnsi"/>
                <w:sz w:val="20"/>
              </w:rPr>
              <w:t>Troubleshoot and resolved hardware concerns on desktops and laptops.</w:t>
            </w:r>
          </w:p>
          <w:p w14:paraId="5C167537" w14:textId="77777777" w:rsidR="00AA06DA" w:rsidRPr="00AA06DA" w:rsidRDefault="00AA06DA" w:rsidP="00AA06D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0"/>
              </w:rPr>
            </w:pPr>
            <w:r w:rsidRPr="00AA06DA">
              <w:rPr>
                <w:rFonts w:asciiTheme="minorHAnsi" w:hAnsiTheme="minorHAnsi"/>
                <w:sz w:val="20"/>
              </w:rPr>
              <w:t>Installed and repaired computers, printers, and routers.</w:t>
            </w:r>
          </w:p>
          <w:p w14:paraId="649BB8F6" w14:textId="77777777" w:rsidR="00C903F4" w:rsidRPr="00AA06DA" w:rsidRDefault="00C903F4" w:rsidP="00AA06DA">
            <w:pPr>
              <w:rPr>
                <w:rFonts w:ascii="Calibri" w:hAnsi="Calibri"/>
                <w:sz w:val="22"/>
                <w:szCs w:val="22"/>
              </w:rPr>
            </w:pPr>
          </w:p>
          <w:p w14:paraId="4513AA7B" w14:textId="77777777" w:rsidR="002D23D0" w:rsidRPr="00C903F4" w:rsidRDefault="002D23D0" w:rsidP="004B52F3">
            <w:pPr>
              <w:rPr>
                <w:rFonts w:ascii="Calibri" w:hAnsi="Calibri"/>
                <w:sz w:val="22"/>
                <w:szCs w:val="22"/>
              </w:rPr>
            </w:pPr>
          </w:p>
          <w:p w14:paraId="1E8006DA" w14:textId="77777777" w:rsidR="002D23D0" w:rsidRDefault="002D23D0" w:rsidP="002D23D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F5001">
              <w:rPr>
                <w:rFonts w:asciiTheme="minorHAnsi" w:hAnsiTheme="minorHAnsi"/>
                <w:b/>
                <w:bCs/>
                <w:sz w:val="22"/>
                <w:szCs w:val="22"/>
              </w:rPr>
              <w:t>CERTIFICATIONS</w:t>
            </w:r>
          </w:p>
          <w:p w14:paraId="3093AEB1" w14:textId="77777777" w:rsidR="002D23D0" w:rsidRDefault="002D23D0" w:rsidP="002D23D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(Representative list)</w:t>
            </w:r>
          </w:p>
          <w:p w14:paraId="2CA17972" w14:textId="77777777" w:rsidR="002D23D0" w:rsidRPr="00852179" w:rsidRDefault="002D23D0" w:rsidP="002D23D0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3"/>
              <w:gridCol w:w="4571"/>
            </w:tblGrid>
            <w:tr w:rsidR="002D23D0" w14:paraId="4274E225" w14:textId="77777777" w:rsidTr="002D23D0">
              <w:tc>
                <w:tcPr>
                  <w:tcW w:w="4672" w:type="dxa"/>
                </w:tcPr>
                <w:p w14:paraId="49BCC648" w14:textId="77777777" w:rsidR="002D23D0" w:rsidRPr="002D23D0" w:rsidRDefault="002D23D0" w:rsidP="002D23D0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Theme="minorHAnsi" w:hAnsiTheme="minorHAnsi"/>
                      <w:sz w:val="20"/>
                    </w:rPr>
                  </w:pPr>
                  <w:r w:rsidRPr="002D23D0">
                    <w:rPr>
                      <w:rFonts w:asciiTheme="minorHAnsi" w:hAnsiTheme="minorHAnsi"/>
                      <w:sz w:val="20"/>
                    </w:rPr>
                    <w:t xml:space="preserve">Windows 7 Installation &amp; Upgrading </w:t>
                  </w:r>
                </w:p>
                <w:p w14:paraId="6A0F9703" w14:textId="77777777" w:rsidR="002D23D0" w:rsidRPr="002D23D0" w:rsidRDefault="002D23D0" w:rsidP="002D23D0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Theme="minorHAnsi" w:hAnsiTheme="minorHAnsi"/>
                      <w:sz w:val="20"/>
                    </w:rPr>
                  </w:pPr>
                  <w:r w:rsidRPr="002D23D0">
                    <w:rPr>
                      <w:rFonts w:asciiTheme="minorHAnsi" w:hAnsiTheme="minorHAnsi"/>
                      <w:sz w:val="20"/>
                    </w:rPr>
                    <w:t xml:space="preserve">Windows 7 End-user </w:t>
                  </w:r>
                </w:p>
                <w:p w14:paraId="73214CA4" w14:textId="77777777" w:rsidR="002D23D0" w:rsidRPr="002D23D0" w:rsidRDefault="002D23D0" w:rsidP="002D23D0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Theme="minorHAnsi" w:hAnsiTheme="minorHAnsi"/>
                      <w:sz w:val="20"/>
                    </w:rPr>
                  </w:pPr>
                  <w:r w:rsidRPr="002D23D0">
                    <w:rPr>
                      <w:rFonts w:asciiTheme="minorHAnsi" w:hAnsiTheme="minorHAnsi"/>
                      <w:sz w:val="20"/>
                    </w:rPr>
                    <w:t xml:space="preserve">Windows 7 IT Professional </w:t>
                  </w:r>
                </w:p>
                <w:p w14:paraId="5F8627C3" w14:textId="77777777" w:rsidR="002D23D0" w:rsidRPr="002D23D0" w:rsidRDefault="002D23D0" w:rsidP="002D23D0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Theme="minorHAnsi" w:hAnsiTheme="minorHAnsi"/>
                      <w:sz w:val="20"/>
                    </w:rPr>
                  </w:pPr>
                  <w:r w:rsidRPr="002D23D0">
                    <w:rPr>
                      <w:rFonts w:asciiTheme="minorHAnsi" w:hAnsiTheme="minorHAnsi"/>
                      <w:sz w:val="20"/>
                    </w:rPr>
                    <w:t xml:space="preserve">Windows XP Professional </w:t>
                  </w:r>
                </w:p>
                <w:p w14:paraId="38B04B2B" w14:textId="77777777" w:rsidR="002D23D0" w:rsidRPr="002D23D0" w:rsidRDefault="002D23D0" w:rsidP="002D23D0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Theme="minorHAnsi" w:hAnsiTheme="minorHAnsi"/>
                      <w:sz w:val="20"/>
                    </w:rPr>
                  </w:pPr>
                  <w:r w:rsidRPr="002D23D0">
                    <w:rPr>
                      <w:rFonts w:asciiTheme="minorHAnsi" w:hAnsiTheme="minorHAnsi"/>
                      <w:sz w:val="20"/>
                    </w:rPr>
                    <w:t xml:space="preserve">Managing Files, Folders, and Devices in Microsoft Windows XP Professional </w:t>
                  </w:r>
                </w:p>
                <w:p w14:paraId="5E40769A" w14:textId="77777777" w:rsidR="002D23D0" w:rsidRPr="002D23D0" w:rsidRDefault="002D23D0" w:rsidP="002D23D0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Theme="minorHAnsi" w:hAnsiTheme="minorHAnsi"/>
                      <w:sz w:val="20"/>
                    </w:rPr>
                  </w:pPr>
                  <w:r w:rsidRPr="002D23D0">
                    <w:rPr>
                      <w:rFonts w:asciiTheme="minorHAnsi" w:hAnsiTheme="minorHAnsi"/>
                      <w:sz w:val="20"/>
                    </w:rPr>
                    <w:t xml:space="preserve">Installing Windows XP Professional </w:t>
                  </w:r>
                </w:p>
                <w:p w14:paraId="6A12E4CF" w14:textId="77777777" w:rsidR="002D23D0" w:rsidRPr="002D23D0" w:rsidRDefault="002D23D0" w:rsidP="002D23D0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Theme="minorHAnsi" w:hAnsiTheme="minorHAnsi"/>
                      <w:sz w:val="20"/>
                    </w:rPr>
                  </w:pPr>
                  <w:r w:rsidRPr="002D23D0">
                    <w:rPr>
                      <w:rFonts w:asciiTheme="minorHAnsi" w:hAnsiTheme="minorHAnsi"/>
                      <w:sz w:val="20"/>
                    </w:rPr>
                    <w:t xml:space="preserve">Security, Safety, and Communication </w:t>
                  </w:r>
                </w:p>
                <w:p w14:paraId="71E0C47E" w14:textId="77777777" w:rsidR="002D23D0" w:rsidRPr="002D23D0" w:rsidRDefault="002D23D0" w:rsidP="00A92B87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2D23D0">
                    <w:rPr>
                      <w:rFonts w:asciiTheme="minorHAnsi" w:hAnsiTheme="minorHAnsi"/>
                      <w:sz w:val="20"/>
                    </w:rPr>
                    <w:t>Windows Vista</w:t>
                  </w:r>
                  <w:r w:rsidRPr="00600F7C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673" w:type="dxa"/>
                </w:tcPr>
                <w:p w14:paraId="56DF1A2C" w14:textId="77777777" w:rsidR="002D23D0" w:rsidRPr="00600F7C" w:rsidRDefault="002D23D0" w:rsidP="002D23D0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00F7C">
                    <w:rPr>
                      <w:rFonts w:asciiTheme="minorHAnsi" w:hAnsiTheme="minorHAnsi"/>
                      <w:sz w:val="22"/>
                      <w:szCs w:val="22"/>
                    </w:rPr>
                    <w:t xml:space="preserve">Microsoft FrontPage 2000 </w:t>
                  </w:r>
                </w:p>
                <w:p w14:paraId="47FBE253" w14:textId="77777777" w:rsidR="002D23D0" w:rsidRPr="00600F7C" w:rsidRDefault="002D23D0" w:rsidP="002D23D0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00F7C">
                    <w:rPr>
                      <w:rFonts w:asciiTheme="minorHAnsi" w:hAnsiTheme="minorHAnsi"/>
                      <w:sz w:val="22"/>
                      <w:szCs w:val="22"/>
                    </w:rPr>
                    <w:t xml:space="preserve">Microsoft Access 2000 </w:t>
                  </w:r>
                </w:p>
                <w:p w14:paraId="252669EA" w14:textId="77777777" w:rsidR="002D23D0" w:rsidRPr="00600F7C" w:rsidRDefault="002D23D0" w:rsidP="002D23D0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00F7C">
                    <w:rPr>
                      <w:rFonts w:asciiTheme="minorHAnsi" w:hAnsiTheme="minorHAnsi"/>
                      <w:sz w:val="22"/>
                      <w:szCs w:val="22"/>
                    </w:rPr>
                    <w:t xml:space="preserve">SQL Certification </w:t>
                  </w:r>
                </w:p>
                <w:p w14:paraId="4DB9EEBA" w14:textId="77777777" w:rsidR="002D23D0" w:rsidRPr="00600F7C" w:rsidRDefault="002D23D0" w:rsidP="002D23D0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00F7C">
                    <w:rPr>
                      <w:rFonts w:asciiTheme="minorHAnsi" w:hAnsiTheme="minorHAnsi"/>
                      <w:sz w:val="22"/>
                      <w:szCs w:val="22"/>
                    </w:rPr>
                    <w:t>Microsoft Certified professional</w:t>
                  </w:r>
                </w:p>
                <w:p w14:paraId="710842AA" w14:textId="77777777" w:rsidR="002D23D0" w:rsidRPr="00600F7C" w:rsidRDefault="002D23D0" w:rsidP="002D23D0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00F7C">
                    <w:rPr>
                      <w:rFonts w:asciiTheme="minorHAnsi" w:hAnsiTheme="minorHAnsi"/>
                      <w:sz w:val="22"/>
                      <w:szCs w:val="22"/>
                    </w:rPr>
                    <w:t xml:space="preserve">Laptop Components, Peripherals, and Networks </w:t>
                  </w:r>
                </w:p>
                <w:p w14:paraId="64F25F94" w14:textId="77777777" w:rsidR="002D23D0" w:rsidRPr="00600F7C" w:rsidRDefault="002D23D0" w:rsidP="002D23D0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00F7C">
                    <w:rPr>
                      <w:rFonts w:asciiTheme="minorHAnsi" w:hAnsiTheme="minorHAnsi"/>
                      <w:sz w:val="22"/>
                      <w:szCs w:val="22"/>
                    </w:rPr>
                    <w:t>Personal Computer Components</w:t>
                  </w:r>
                </w:p>
                <w:p w14:paraId="4149994A" w14:textId="77777777" w:rsidR="002D23D0" w:rsidRPr="00600F7C" w:rsidRDefault="002D23D0" w:rsidP="002D23D0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00F7C">
                    <w:rPr>
                      <w:rFonts w:asciiTheme="minorHAnsi" w:hAnsiTheme="minorHAnsi"/>
                      <w:sz w:val="22"/>
                      <w:szCs w:val="22"/>
                    </w:rPr>
                    <w:t>ATX V.1 Certification</w:t>
                  </w:r>
                </w:p>
                <w:p w14:paraId="3F8A94A2" w14:textId="77777777" w:rsidR="002D23D0" w:rsidRPr="002D23D0" w:rsidRDefault="002D23D0" w:rsidP="00A92B87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0600F7C">
                    <w:rPr>
                      <w:rFonts w:asciiTheme="minorHAnsi" w:hAnsiTheme="minorHAnsi"/>
                      <w:sz w:val="22"/>
                      <w:szCs w:val="22"/>
                    </w:rPr>
                    <w:t>TestPrep</w:t>
                  </w:r>
                  <w:proofErr w:type="spellEnd"/>
                  <w:r w:rsidRPr="00600F7C">
                    <w:rPr>
                      <w:rFonts w:asciiTheme="minorHAnsi" w:hAnsiTheme="minorHAnsi"/>
                      <w:sz w:val="22"/>
                      <w:szCs w:val="22"/>
                    </w:rPr>
                    <w:t xml:space="preserve"> 220-601 A+ Essentials </w:t>
                  </w:r>
                </w:p>
              </w:tc>
            </w:tr>
          </w:tbl>
          <w:p w14:paraId="1914705F" w14:textId="77777777" w:rsidR="001E47C5" w:rsidRDefault="001E47C5" w:rsidP="00A92B87">
            <w:pPr>
              <w:pStyle w:val="Heading1"/>
            </w:pPr>
          </w:p>
        </w:tc>
      </w:tr>
      <w:tr w:rsidR="001E47C5" w14:paraId="0F099FA9" w14:textId="77777777">
        <w:tc>
          <w:tcPr>
            <w:tcW w:w="9576" w:type="dxa"/>
            <w:gridSpan w:val="2"/>
          </w:tcPr>
          <w:p w14:paraId="4EE0542A" w14:textId="77777777" w:rsidR="001E47C5" w:rsidRDefault="001E47C5" w:rsidP="009E4BCE">
            <w:pPr>
              <w:pStyle w:val="BodyText2"/>
            </w:pPr>
          </w:p>
        </w:tc>
      </w:tr>
      <w:tr w:rsidR="001E47C5" w14:paraId="2640A848" w14:textId="77777777">
        <w:tc>
          <w:tcPr>
            <w:tcW w:w="9576" w:type="dxa"/>
            <w:gridSpan w:val="2"/>
          </w:tcPr>
          <w:p w14:paraId="7F3EC60C" w14:textId="77777777" w:rsidR="001E47C5" w:rsidRDefault="001E47C5" w:rsidP="002D23D0">
            <w:pPr>
              <w:pStyle w:val="Heading1"/>
            </w:pPr>
            <w:r>
              <w:lastRenderedPageBreak/>
              <w:t>References</w:t>
            </w:r>
          </w:p>
        </w:tc>
      </w:tr>
      <w:tr w:rsidR="001E47C5" w14:paraId="756B58D3" w14:textId="77777777">
        <w:tc>
          <w:tcPr>
            <w:tcW w:w="9576" w:type="dxa"/>
            <w:gridSpan w:val="2"/>
          </w:tcPr>
          <w:p w14:paraId="1984979E" w14:textId="77777777" w:rsidR="001E47C5" w:rsidRDefault="00344F47" w:rsidP="002D23D0">
            <w:pPr>
              <w:pStyle w:val="BodyText1"/>
            </w:pPr>
            <w:r>
              <w:t xml:space="preserve">I have 3 professional references on my </w:t>
            </w:r>
            <w:proofErr w:type="spellStart"/>
            <w:r>
              <w:t>linkedin</w:t>
            </w:r>
            <w:proofErr w:type="spellEnd"/>
            <w:r>
              <w:t xml:space="preserve"> profile</w:t>
            </w:r>
          </w:p>
          <w:p w14:paraId="0EB94A7D" w14:textId="77777777" w:rsidR="00344F47" w:rsidRDefault="00344F47" w:rsidP="002D23D0">
            <w:pPr>
              <w:pStyle w:val="BodyText1"/>
            </w:pPr>
            <w:r w:rsidRPr="00446FE3">
              <w:t>https://www</w:t>
            </w:r>
            <w:r>
              <w:t>.linkedin.com/in/bill-wedebrock</w:t>
            </w:r>
          </w:p>
        </w:tc>
      </w:tr>
    </w:tbl>
    <w:p w14:paraId="323B986E" w14:textId="77777777" w:rsidR="009152A8" w:rsidRPr="009152A8" w:rsidRDefault="009152A8" w:rsidP="00D51DF7">
      <w:pPr>
        <w:sectPr w:rsidR="009152A8" w:rsidRPr="009152A8" w:rsidSect="00DA7304">
          <w:headerReference w:type="default" r:id="rId7"/>
          <w:footerReference w:type="default" r:id="rId8"/>
          <w:footerReference w:type="first" r:id="rId9"/>
          <w:pgSz w:w="12240" w:h="15840" w:code="1"/>
          <w:pgMar w:top="1267" w:right="1440" w:bottom="1080" w:left="1440" w:header="864" w:footer="864" w:gutter="0"/>
          <w:cols w:space="720"/>
          <w:titlePg/>
          <w:docGrid w:linePitch="360"/>
        </w:sectPr>
      </w:pPr>
    </w:p>
    <w:p w14:paraId="33537E84" w14:textId="77777777" w:rsidR="009152A8" w:rsidRPr="009152A8" w:rsidRDefault="009152A8" w:rsidP="007410A6">
      <w:pPr>
        <w:pStyle w:val="Heading1"/>
      </w:pPr>
    </w:p>
    <w:sectPr w:rsidR="009152A8" w:rsidRPr="009152A8" w:rsidSect="009152A8">
      <w:headerReference w:type="even" r:id="rId10"/>
      <w:type w:val="continuous"/>
      <w:pgSz w:w="12240" w:h="15840"/>
      <w:pgMar w:top="720" w:right="1440" w:bottom="1440" w:left="1440" w:header="720" w:footer="720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9832" w14:textId="77777777" w:rsidR="00306C90" w:rsidRDefault="00306C90">
      <w:r>
        <w:separator/>
      </w:r>
    </w:p>
  </w:endnote>
  <w:endnote w:type="continuationSeparator" w:id="0">
    <w:p w14:paraId="66CD2D05" w14:textId="77777777" w:rsidR="00306C90" w:rsidRDefault="0030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9BB4" w14:textId="77777777" w:rsidR="00DD1C42" w:rsidRDefault="00DD1C42" w:rsidP="00BF70D1">
    <w:pPr>
      <w:pBdr>
        <w:bottom w:val="single" w:sz="18" w:space="1" w:color="333399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14B1" w14:textId="77777777" w:rsidR="00DD1C42" w:rsidRDefault="00DD1C42" w:rsidP="00BF70D1">
    <w:pPr>
      <w:pBdr>
        <w:bottom w:val="single" w:sz="18" w:space="1" w:color="33339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18CB" w14:textId="77777777" w:rsidR="00306C90" w:rsidRDefault="00306C90">
      <w:r>
        <w:separator/>
      </w:r>
    </w:p>
  </w:footnote>
  <w:footnote w:type="continuationSeparator" w:id="0">
    <w:p w14:paraId="58068E41" w14:textId="77777777" w:rsidR="00306C90" w:rsidRDefault="0030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DF76" w14:textId="77777777" w:rsidR="00DD1C42" w:rsidRDefault="00B21703" w:rsidP="00BF70D1">
    <w:pPr>
      <w:pStyle w:val="Header"/>
      <w:pBdr>
        <w:bottom w:val="single" w:sz="18" w:space="1" w:color="333399"/>
      </w:pBd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Bill </w:t>
    </w:r>
    <w:proofErr w:type="spellStart"/>
    <w:r>
      <w:rPr>
        <w:rFonts w:ascii="Arial" w:hAnsi="Arial" w:cs="Arial"/>
        <w:sz w:val="22"/>
        <w:szCs w:val="22"/>
      </w:rPr>
      <w:t>Wedebrock</w:t>
    </w:r>
    <w:proofErr w:type="spellEnd"/>
    <w:r w:rsidR="00DD1C42">
      <w:rPr>
        <w:rFonts w:ascii="Arial" w:hAnsi="Arial" w:cs="Arial"/>
        <w:sz w:val="22"/>
        <w:szCs w:val="22"/>
      </w:rPr>
      <w:sym w:font="Symbol" w:char="F0B7"/>
    </w:r>
    <w:r>
      <w:rPr>
        <w:rFonts w:ascii="Arial" w:hAnsi="Arial" w:cs="Arial"/>
        <w:sz w:val="22"/>
        <w:szCs w:val="22"/>
      </w:rPr>
      <w:t>813.215.3008</w:t>
    </w:r>
    <w:r w:rsidR="00DD1C42">
      <w:rPr>
        <w:rFonts w:ascii="Arial" w:hAnsi="Arial" w:cs="Arial"/>
        <w:sz w:val="22"/>
        <w:szCs w:val="22"/>
      </w:rPr>
      <w:sym w:font="Symbol" w:char="F0B7"/>
    </w:r>
    <w:r>
      <w:rPr>
        <w:rFonts w:ascii="Arial" w:hAnsi="Arial" w:cs="Arial"/>
        <w:sz w:val="22"/>
        <w:szCs w:val="22"/>
      </w:rPr>
      <w:t>docweb4u@yahoo.com</w:t>
    </w:r>
  </w:p>
  <w:p w14:paraId="12828ACF" w14:textId="77777777" w:rsidR="00DD1C42" w:rsidRDefault="00DD1C42" w:rsidP="00C75BC2">
    <w:pPr>
      <w:pStyle w:val="Header"/>
      <w:rPr>
        <w:rFonts w:ascii="Arial" w:hAnsi="Arial" w:cs="Arial"/>
        <w:sz w:val="22"/>
        <w:szCs w:val="22"/>
      </w:rPr>
    </w:pPr>
  </w:p>
  <w:p w14:paraId="3513F1FB" w14:textId="77777777" w:rsidR="00DD1C42" w:rsidRDefault="00DD1C42" w:rsidP="00C75BC2">
    <w:pPr>
      <w:pStyle w:val="Header"/>
      <w:jc w:val="right"/>
      <w:rPr>
        <w:rFonts w:ascii="Arial" w:hAnsi="Arial" w:cs="Arial"/>
        <w:sz w:val="18"/>
        <w:szCs w:val="18"/>
      </w:rPr>
    </w:pPr>
    <w:r w:rsidRPr="00C75BC2">
      <w:rPr>
        <w:rFonts w:ascii="Arial" w:hAnsi="Arial" w:cs="Arial"/>
        <w:sz w:val="18"/>
        <w:szCs w:val="18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632C" w14:textId="77777777" w:rsidR="00DD1C42" w:rsidRDefault="00DD1C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539"/>
    <w:multiLevelType w:val="hybridMultilevel"/>
    <w:tmpl w:val="3EEE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4639"/>
    <w:multiLevelType w:val="multilevel"/>
    <w:tmpl w:val="3980483C"/>
    <w:numStyleLink w:val="BulletList"/>
  </w:abstractNum>
  <w:abstractNum w:abstractNumId="2" w15:restartNumberingAfterBreak="0">
    <w:nsid w:val="184E2E59"/>
    <w:multiLevelType w:val="multilevel"/>
    <w:tmpl w:val="277AE850"/>
    <w:numStyleLink w:val="BulletList2"/>
  </w:abstractNum>
  <w:abstractNum w:abstractNumId="3" w15:restartNumberingAfterBreak="0">
    <w:nsid w:val="213527B8"/>
    <w:multiLevelType w:val="multilevel"/>
    <w:tmpl w:val="277AE850"/>
    <w:numStyleLink w:val="BulletList2"/>
  </w:abstractNum>
  <w:abstractNum w:abstractNumId="4" w15:restartNumberingAfterBreak="0">
    <w:nsid w:val="271E5FA8"/>
    <w:multiLevelType w:val="multilevel"/>
    <w:tmpl w:val="277AE850"/>
    <w:numStyleLink w:val="BulletList2"/>
  </w:abstractNum>
  <w:abstractNum w:abstractNumId="5" w15:restartNumberingAfterBreak="0">
    <w:nsid w:val="2E997035"/>
    <w:multiLevelType w:val="hybridMultilevel"/>
    <w:tmpl w:val="C3C8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F4AE0"/>
    <w:multiLevelType w:val="hybridMultilevel"/>
    <w:tmpl w:val="61BE2AD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4636A51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07E45"/>
    <w:multiLevelType w:val="multilevel"/>
    <w:tmpl w:val="3980483C"/>
    <w:numStyleLink w:val="BulletList"/>
  </w:abstractNum>
  <w:abstractNum w:abstractNumId="9" w15:restartNumberingAfterBreak="0">
    <w:nsid w:val="36CA1E81"/>
    <w:multiLevelType w:val="hybridMultilevel"/>
    <w:tmpl w:val="D270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A6C54"/>
    <w:multiLevelType w:val="multilevel"/>
    <w:tmpl w:val="277AE850"/>
    <w:numStyleLink w:val="BulletList2"/>
  </w:abstractNum>
  <w:abstractNum w:abstractNumId="12" w15:restartNumberingAfterBreak="0">
    <w:nsid w:val="469626AD"/>
    <w:multiLevelType w:val="multilevel"/>
    <w:tmpl w:val="3980483C"/>
    <w:numStyleLink w:val="BulletList"/>
  </w:abstractNum>
  <w:abstractNum w:abstractNumId="13" w15:restartNumberingAfterBreak="0">
    <w:nsid w:val="4B9B35C0"/>
    <w:multiLevelType w:val="hybridMultilevel"/>
    <w:tmpl w:val="3AA66608"/>
    <w:lvl w:ilvl="0" w:tplc="9F90C126">
      <w:start w:val="1"/>
      <w:numFmt w:val="bullet"/>
      <w:pStyle w:val="ResumeBulletPoin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E5792"/>
    <w:multiLevelType w:val="hybridMultilevel"/>
    <w:tmpl w:val="26EE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04340"/>
    <w:multiLevelType w:val="multilevel"/>
    <w:tmpl w:val="277AE850"/>
    <w:numStyleLink w:val="BulletList2"/>
  </w:abstractNum>
  <w:abstractNum w:abstractNumId="16" w15:restartNumberingAfterBreak="0">
    <w:nsid w:val="65DF72DE"/>
    <w:multiLevelType w:val="multilevel"/>
    <w:tmpl w:val="3980483C"/>
    <w:numStyleLink w:val="BulletList"/>
  </w:abstractNum>
  <w:abstractNum w:abstractNumId="17" w15:restartNumberingAfterBreak="0">
    <w:nsid w:val="6A0C28F4"/>
    <w:multiLevelType w:val="multilevel"/>
    <w:tmpl w:val="277AE850"/>
    <w:styleLink w:val="BulletList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7124B41"/>
    <w:multiLevelType w:val="multilevel"/>
    <w:tmpl w:val="3980483C"/>
    <w:numStyleLink w:val="BulletList"/>
  </w:abstractNum>
  <w:abstractNum w:abstractNumId="19" w15:restartNumberingAfterBreak="0">
    <w:nsid w:val="79CB4588"/>
    <w:multiLevelType w:val="multilevel"/>
    <w:tmpl w:val="277AE850"/>
    <w:numStyleLink w:val="BulletList2"/>
  </w:abstractNum>
  <w:abstractNum w:abstractNumId="20" w15:restartNumberingAfterBreak="0">
    <w:nsid w:val="7E0612B6"/>
    <w:multiLevelType w:val="multilevel"/>
    <w:tmpl w:val="277AE850"/>
    <w:numStyleLink w:val="BulletList2"/>
  </w:abstractNum>
  <w:abstractNum w:abstractNumId="21" w15:restartNumberingAfterBreak="0">
    <w:nsid w:val="7EC9313B"/>
    <w:multiLevelType w:val="multilevel"/>
    <w:tmpl w:val="277AE850"/>
    <w:numStyleLink w:val="BulletList2"/>
  </w:abstractNum>
  <w:abstractNum w:abstractNumId="22" w15:restartNumberingAfterBreak="0">
    <w:nsid w:val="7FFA6706"/>
    <w:multiLevelType w:val="multilevel"/>
    <w:tmpl w:val="3980483C"/>
    <w:numStyleLink w:val="BulletList"/>
  </w:abstractNum>
  <w:num w:numId="1" w16cid:durableId="1988823107">
    <w:abstractNumId w:val="10"/>
  </w:num>
  <w:num w:numId="2" w16cid:durableId="1967545645">
    <w:abstractNumId w:val="16"/>
  </w:num>
  <w:num w:numId="3" w16cid:durableId="959722039">
    <w:abstractNumId w:val="22"/>
  </w:num>
  <w:num w:numId="4" w16cid:durableId="1560744035">
    <w:abstractNumId w:val="1"/>
  </w:num>
  <w:num w:numId="5" w16cid:durableId="9453082">
    <w:abstractNumId w:val="8"/>
  </w:num>
  <w:num w:numId="6" w16cid:durableId="1171677102">
    <w:abstractNumId w:val="18"/>
  </w:num>
  <w:num w:numId="7" w16cid:durableId="62681908">
    <w:abstractNumId w:val="12"/>
  </w:num>
  <w:num w:numId="8" w16cid:durableId="1869874491">
    <w:abstractNumId w:val="17"/>
  </w:num>
  <w:num w:numId="9" w16cid:durableId="143864137">
    <w:abstractNumId w:val="3"/>
  </w:num>
  <w:num w:numId="10" w16cid:durableId="23748728">
    <w:abstractNumId w:val="20"/>
  </w:num>
  <w:num w:numId="11" w16cid:durableId="951785387">
    <w:abstractNumId w:val="19"/>
  </w:num>
  <w:num w:numId="12" w16cid:durableId="1034815756">
    <w:abstractNumId w:val="4"/>
  </w:num>
  <w:num w:numId="13" w16cid:durableId="996344307">
    <w:abstractNumId w:val="21"/>
  </w:num>
  <w:num w:numId="14" w16cid:durableId="44720408">
    <w:abstractNumId w:val="15"/>
  </w:num>
  <w:num w:numId="15" w16cid:durableId="1957902631">
    <w:abstractNumId w:val="11"/>
  </w:num>
  <w:num w:numId="16" w16cid:durableId="1751923037">
    <w:abstractNumId w:val="2"/>
  </w:num>
  <w:num w:numId="17" w16cid:durableId="1476558276">
    <w:abstractNumId w:val="0"/>
  </w:num>
  <w:num w:numId="18" w16cid:durableId="1980763524">
    <w:abstractNumId w:val="9"/>
  </w:num>
  <w:num w:numId="19" w16cid:durableId="2142452462">
    <w:abstractNumId w:val="14"/>
  </w:num>
  <w:num w:numId="20" w16cid:durableId="818767125">
    <w:abstractNumId w:val="5"/>
  </w:num>
  <w:num w:numId="21" w16cid:durableId="1955482907">
    <w:abstractNumId w:val="6"/>
  </w:num>
  <w:num w:numId="22" w16cid:durableId="902134808">
    <w:abstractNumId w:val="7"/>
  </w:num>
  <w:num w:numId="23" w16cid:durableId="19727757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AwNgMhEzMzUxMLJR2l4NTi4sz8PJACQ4NaAAkSEMgtAAAA"/>
  </w:docVars>
  <w:rsids>
    <w:rsidRoot w:val="001E47C5"/>
    <w:rsid w:val="00015BE0"/>
    <w:rsid w:val="00037E3D"/>
    <w:rsid w:val="00041795"/>
    <w:rsid w:val="00060082"/>
    <w:rsid w:val="00083AA2"/>
    <w:rsid w:val="00084FD3"/>
    <w:rsid w:val="0008702D"/>
    <w:rsid w:val="000A5E4A"/>
    <w:rsid w:val="000A6A6C"/>
    <w:rsid w:val="000B6CD0"/>
    <w:rsid w:val="000C16E6"/>
    <w:rsid w:val="000D0E7B"/>
    <w:rsid w:val="000D26CC"/>
    <w:rsid w:val="000D5264"/>
    <w:rsid w:val="0011390F"/>
    <w:rsid w:val="00114680"/>
    <w:rsid w:val="00140DAE"/>
    <w:rsid w:val="001870DC"/>
    <w:rsid w:val="001A419F"/>
    <w:rsid w:val="001A4EDB"/>
    <w:rsid w:val="001B0937"/>
    <w:rsid w:val="001D5436"/>
    <w:rsid w:val="001E47C5"/>
    <w:rsid w:val="00207A7F"/>
    <w:rsid w:val="00230B5D"/>
    <w:rsid w:val="00235A17"/>
    <w:rsid w:val="002408C6"/>
    <w:rsid w:val="002B321C"/>
    <w:rsid w:val="002C0C3F"/>
    <w:rsid w:val="002D23D0"/>
    <w:rsid w:val="00306C90"/>
    <w:rsid w:val="003071D5"/>
    <w:rsid w:val="00313D78"/>
    <w:rsid w:val="003164E7"/>
    <w:rsid w:val="00343699"/>
    <w:rsid w:val="00344F47"/>
    <w:rsid w:val="003554F8"/>
    <w:rsid w:val="00365ACF"/>
    <w:rsid w:val="00384DCD"/>
    <w:rsid w:val="003B4323"/>
    <w:rsid w:val="003C0786"/>
    <w:rsid w:val="003D2962"/>
    <w:rsid w:val="003D7ABF"/>
    <w:rsid w:val="004030E9"/>
    <w:rsid w:val="0041673B"/>
    <w:rsid w:val="0043525E"/>
    <w:rsid w:val="0044115B"/>
    <w:rsid w:val="00441627"/>
    <w:rsid w:val="00446FE3"/>
    <w:rsid w:val="00457519"/>
    <w:rsid w:val="004616F2"/>
    <w:rsid w:val="00496BE8"/>
    <w:rsid w:val="004B52F3"/>
    <w:rsid w:val="00521A47"/>
    <w:rsid w:val="00521EBF"/>
    <w:rsid w:val="00572ADD"/>
    <w:rsid w:val="005A0F13"/>
    <w:rsid w:val="005B66B0"/>
    <w:rsid w:val="005C5A77"/>
    <w:rsid w:val="005C7539"/>
    <w:rsid w:val="005D2CB9"/>
    <w:rsid w:val="005E3A05"/>
    <w:rsid w:val="006031F3"/>
    <w:rsid w:val="00625097"/>
    <w:rsid w:val="006657A3"/>
    <w:rsid w:val="006A0354"/>
    <w:rsid w:val="006A7DF6"/>
    <w:rsid w:val="006B0576"/>
    <w:rsid w:val="006D7F25"/>
    <w:rsid w:val="006F6FA7"/>
    <w:rsid w:val="00707CEA"/>
    <w:rsid w:val="007321F8"/>
    <w:rsid w:val="007410A6"/>
    <w:rsid w:val="00741F45"/>
    <w:rsid w:val="00766DF5"/>
    <w:rsid w:val="007734E5"/>
    <w:rsid w:val="00780D2D"/>
    <w:rsid w:val="007954F5"/>
    <w:rsid w:val="007A2A4E"/>
    <w:rsid w:val="007A5FB7"/>
    <w:rsid w:val="007D5836"/>
    <w:rsid w:val="00805179"/>
    <w:rsid w:val="00810110"/>
    <w:rsid w:val="00842372"/>
    <w:rsid w:val="00855262"/>
    <w:rsid w:val="0086141D"/>
    <w:rsid w:val="008848D3"/>
    <w:rsid w:val="008B62E1"/>
    <w:rsid w:val="008E06A5"/>
    <w:rsid w:val="008E5F9E"/>
    <w:rsid w:val="008E6501"/>
    <w:rsid w:val="00900058"/>
    <w:rsid w:val="009152A8"/>
    <w:rsid w:val="00957947"/>
    <w:rsid w:val="00972EC6"/>
    <w:rsid w:val="0099081E"/>
    <w:rsid w:val="00991907"/>
    <w:rsid w:val="009C5C68"/>
    <w:rsid w:val="009D7E62"/>
    <w:rsid w:val="009E0AD1"/>
    <w:rsid w:val="009E4BCE"/>
    <w:rsid w:val="00A2036C"/>
    <w:rsid w:val="00A30EC0"/>
    <w:rsid w:val="00A5117E"/>
    <w:rsid w:val="00A90309"/>
    <w:rsid w:val="00A92B87"/>
    <w:rsid w:val="00AA06DA"/>
    <w:rsid w:val="00AF2AA5"/>
    <w:rsid w:val="00B05C16"/>
    <w:rsid w:val="00B17957"/>
    <w:rsid w:val="00B21703"/>
    <w:rsid w:val="00B2464B"/>
    <w:rsid w:val="00B33701"/>
    <w:rsid w:val="00B3424E"/>
    <w:rsid w:val="00B40F40"/>
    <w:rsid w:val="00B60213"/>
    <w:rsid w:val="00B707BA"/>
    <w:rsid w:val="00B767AE"/>
    <w:rsid w:val="00B828FB"/>
    <w:rsid w:val="00BF21BB"/>
    <w:rsid w:val="00BF3F8B"/>
    <w:rsid w:val="00BF70D1"/>
    <w:rsid w:val="00BF7450"/>
    <w:rsid w:val="00C13B1B"/>
    <w:rsid w:val="00C75BC2"/>
    <w:rsid w:val="00C80583"/>
    <w:rsid w:val="00C869F0"/>
    <w:rsid w:val="00C903F4"/>
    <w:rsid w:val="00CB5984"/>
    <w:rsid w:val="00CD4869"/>
    <w:rsid w:val="00CE00E9"/>
    <w:rsid w:val="00CF14B6"/>
    <w:rsid w:val="00D22CF7"/>
    <w:rsid w:val="00D24762"/>
    <w:rsid w:val="00D3337C"/>
    <w:rsid w:val="00D458A2"/>
    <w:rsid w:val="00D467B5"/>
    <w:rsid w:val="00D51DF7"/>
    <w:rsid w:val="00D55185"/>
    <w:rsid w:val="00D80EA5"/>
    <w:rsid w:val="00D94931"/>
    <w:rsid w:val="00DA6617"/>
    <w:rsid w:val="00DA7304"/>
    <w:rsid w:val="00DD1C42"/>
    <w:rsid w:val="00E137BF"/>
    <w:rsid w:val="00E141A4"/>
    <w:rsid w:val="00E25E9F"/>
    <w:rsid w:val="00E3217E"/>
    <w:rsid w:val="00E45367"/>
    <w:rsid w:val="00E76A4E"/>
    <w:rsid w:val="00EA59F7"/>
    <w:rsid w:val="00EB4666"/>
    <w:rsid w:val="00EC6307"/>
    <w:rsid w:val="00F02001"/>
    <w:rsid w:val="00F168AB"/>
    <w:rsid w:val="00F178A3"/>
    <w:rsid w:val="00F2637C"/>
    <w:rsid w:val="00F3160F"/>
    <w:rsid w:val="00FC1801"/>
    <w:rsid w:val="00FE54B8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9BD99"/>
  <w15:docId w15:val="{6A474149-EB92-49B4-8065-45B680E3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EC6"/>
    <w:rPr>
      <w:sz w:val="24"/>
      <w:szCs w:val="24"/>
    </w:rPr>
  </w:style>
  <w:style w:type="paragraph" w:styleId="Heading1">
    <w:name w:val="heading 1"/>
    <w:basedOn w:val="Normal"/>
    <w:next w:val="Normal"/>
    <w:qFormat/>
    <w:rsid w:val="008B62E1"/>
    <w:pPr>
      <w:keepNext/>
      <w:spacing w:before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ascii="Arial" w:hAnsi="Arial"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paragraph" w:customStyle="1" w:styleId="BodyText1">
    <w:name w:val="Body Text 1"/>
    <w:link w:val="BodyText1Char"/>
    <w:rsid w:val="008B62E1"/>
    <w:pPr>
      <w:spacing w:before="240"/>
      <w:ind w:left="360"/>
    </w:pPr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41673B"/>
    <w:pPr>
      <w:numPr>
        <w:numId w:val="8"/>
      </w:numPr>
    </w:pPr>
  </w:style>
  <w:style w:type="paragraph" w:styleId="BodyText2">
    <w:name w:val="Body Text 2"/>
    <w:basedOn w:val="BodyText1"/>
    <w:next w:val="BodyText"/>
    <w:rsid w:val="008B62E1"/>
    <w:pPr>
      <w:spacing w:before="0"/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paragraph" w:styleId="BodyText3">
    <w:name w:val="Body Text 3"/>
    <w:basedOn w:val="Normal"/>
    <w:rsid w:val="005C7539"/>
    <w:pPr>
      <w:tabs>
        <w:tab w:val="right" w:pos="8640"/>
      </w:tabs>
      <w:spacing w:before="120"/>
      <w:ind w:left="1440"/>
    </w:pPr>
    <w:rPr>
      <w:rFonts w:ascii="Arial" w:hAnsi="Arial" w:cs="Arial"/>
      <w:sz w:val="22"/>
      <w:szCs w:val="22"/>
      <w:u w:val="single"/>
    </w:rPr>
  </w:style>
  <w:style w:type="table" w:styleId="TableGrid">
    <w:name w:val="Table Grid"/>
    <w:basedOn w:val="TableNormal"/>
    <w:rsid w:val="009E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character" w:customStyle="1" w:styleId="BodyText1Char">
    <w:name w:val="Body Text 1 Char"/>
    <w:basedOn w:val="DefaultParagraphFont"/>
    <w:link w:val="BodyText1"/>
    <w:rsid w:val="008B62E1"/>
    <w:rPr>
      <w:rFonts w:ascii="Arial" w:hAnsi="Arial"/>
      <w:sz w:val="22"/>
      <w:lang w:val="en-US" w:eastAsia="en-US" w:bidi="ar-SA"/>
    </w:rPr>
  </w:style>
  <w:style w:type="character" w:styleId="Hyperlink">
    <w:name w:val="Hyperlink"/>
    <w:basedOn w:val="DefaultParagraphFont"/>
    <w:rsid w:val="001E47C5"/>
    <w:rPr>
      <w:color w:val="0000FF" w:themeColor="hyperlink"/>
      <w:u w:val="single"/>
    </w:rPr>
  </w:style>
  <w:style w:type="paragraph" w:styleId="BodyText">
    <w:name w:val="Body Text"/>
    <w:basedOn w:val="Normal"/>
    <w:next w:val="BodyText2"/>
    <w:rsid w:val="00A90309"/>
    <w:pPr>
      <w:ind w:left="360"/>
    </w:pPr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1E47C5"/>
    <w:pPr>
      <w:ind w:left="720"/>
      <w:contextualSpacing/>
    </w:pPr>
    <w:rPr>
      <w:szCs w:val="20"/>
    </w:rPr>
  </w:style>
  <w:style w:type="paragraph" w:customStyle="1" w:styleId="ResumeBulletPoints">
    <w:name w:val="Resume Bullet Points"/>
    <w:basedOn w:val="Normal"/>
    <w:rsid w:val="00E3217E"/>
    <w:pPr>
      <w:numPr>
        <w:numId w:val="23"/>
      </w:numPr>
      <w:autoSpaceDE w:val="0"/>
      <w:autoSpaceDN w:val="0"/>
      <w:adjustRightInd w:val="0"/>
      <w:spacing w:after="120"/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rgn\AppData\Roaming\Microsoft\Templates\Chronological%20resume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resume(3)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T0rgn</dc:creator>
  <cp:lastModifiedBy>Bill B</cp:lastModifiedBy>
  <cp:revision>2</cp:revision>
  <cp:lastPrinted>2019-12-06T15:19:00Z</cp:lastPrinted>
  <dcterms:created xsi:type="dcterms:W3CDTF">2024-01-04T19:01:00Z</dcterms:created>
  <dcterms:modified xsi:type="dcterms:W3CDTF">2024-01-04T19:01:00Z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TC060915191033</vt:lpwstr>
  </property>
</Properties>
</file>