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4307"/>
        <w:gridCol w:w="7335"/>
      </w:tblGrid>
      <w:tr w:rsidR="00DA5398" w:rsidRPr="00320ECB" w14:paraId="7B236ED0" w14:textId="77777777" w:rsidTr="00DA5398">
        <w:trPr>
          <w:trHeight w:val="127"/>
          <w:jc w:val="center"/>
        </w:trPr>
        <w:tc>
          <w:tcPr>
            <w:tcW w:w="1164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03A6438" w14:textId="0A149723" w:rsidR="00DA5398" w:rsidRDefault="00DA5398" w:rsidP="00DA5398">
            <w:pPr>
              <w:pStyle w:val="Heading1"/>
              <w:jc w:val="center"/>
            </w:pPr>
            <w:r>
              <w:rPr>
                <w:caps w:val="0"/>
                <w:color w:val="5E7697" w:themeColor="accent1"/>
                <w:sz w:val="44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DENAE</w:t>
            </w:r>
            <w:r w:rsidRPr="00DA5398">
              <w:rPr>
                <w:caps w:val="0"/>
                <w:color w:val="5E7697" w:themeColor="accent1"/>
                <w:sz w:val="44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aps w:val="0"/>
                <w:color w:val="5E7697" w:themeColor="accent1"/>
                <w:sz w:val="44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LOUISE</w:t>
            </w:r>
            <w:r w:rsidRPr="00DA5398">
              <w:rPr>
                <w:caps w:val="0"/>
                <w:color w:val="5E7697" w:themeColor="accent1"/>
                <w:sz w:val="44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caps w:val="0"/>
                <w:color w:val="5E7697" w:themeColor="accent1"/>
                <w:sz w:val="44"/>
                <w:szCs w:val="4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MANCHESTER</w:t>
            </w:r>
          </w:p>
        </w:tc>
      </w:tr>
      <w:tr w:rsidR="00DA5398" w:rsidRPr="00320ECB" w14:paraId="513876F8" w14:textId="77777777" w:rsidTr="00555B9E">
        <w:trPr>
          <w:trHeight w:val="2611"/>
          <w:jc w:val="center"/>
        </w:trPr>
        <w:tc>
          <w:tcPr>
            <w:tcW w:w="43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272060749"/>
              <w:placeholder>
                <w:docPart w:val="C3637E32401DCB4BA787115ED50334E3"/>
              </w:placeholder>
              <w:temporary/>
              <w:showingPlcHdr/>
              <w15:appearance w15:val="hidden"/>
            </w:sdtPr>
            <w:sdtContent>
              <w:p w14:paraId="3FBDF665" w14:textId="77777777" w:rsidR="00DA5398" w:rsidRPr="00173B36" w:rsidRDefault="00DA5398" w:rsidP="00262B06">
                <w:pPr>
                  <w:pStyle w:val="Heading1"/>
                </w:pPr>
                <w:r w:rsidRPr="00173B36">
                  <w:t>CONTACT</w:t>
                </w:r>
              </w:p>
            </w:sdtContent>
          </w:sdt>
          <w:p w14:paraId="75A245D9" w14:textId="082502FF" w:rsidR="00DA5398" w:rsidRPr="00173B36" w:rsidRDefault="00DA5398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93CDFCA" wp14:editId="7F61F975">
                      <wp:extent cx="521970" cy="0"/>
                      <wp:effectExtent l="0" t="0" r="0" b="0"/>
                      <wp:docPr id="13" name="Straight Connector 1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EA555AB" id="Straight Connector 1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D5E88C5" w14:textId="3EAC1061" w:rsidR="00DA5398" w:rsidRPr="0050447A" w:rsidRDefault="00DA5398" w:rsidP="00262B06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 w:rsidRPr="00173B36">
              <w:rPr>
                <w:noProof/>
              </w:rPr>
              <w:drawing>
                <wp:inline distT="0" distB="0" distL="0" distR="0" wp14:anchorId="6CABFCBB" wp14:editId="1D0B7C42">
                  <wp:extent cx="198010" cy="187200"/>
                  <wp:effectExtent l="0" t="0" r="0" b="3810"/>
                  <wp:docPr id="8" name="Graphic 8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noun_Phone_178782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10" cy="18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447A">
              <w:rPr>
                <w:lang w:val="fr-FR"/>
              </w:rPr>
              <w:t xml:space="preserve"> </w:t>
            </w:r>
            <w:r>
              <w:t>(781) 801-0345</w:t>
            </w:r>
          </w:p>
          <w:p w14:paraId="5EB1DFFB" w14:textId="3BA35FBB" w:rsidR="00DA5398" w:rsidRPr="0050447A" w:rsidRDefault="00DA5398" w:rsidP="00F213C0">
            <w:pPr>
              <w:pStyle w:val="Contact"/>
              <w:framePr w:wrap="auto" w:vAnchor="margin" w:xAlign="left" w:yAlign="inline"/>
              <w:numPr>
                <w:ilvl w:val="0"/>
                <w:numId w:val="4"/>
              </w:numPr>
              <w:suppressOverlap w:val="0"/>
              <w:rPr>
                <w:lang w:val="fr-FR"/>
              </w:rPr>
            </w:pPr>
            <w:r>
              <w:t>dlphilli24@gmail.com</w:t>
            </w:r>
          </w:p>
          <w:p w14:paraId="68EA881B" w14:textId="3B0C0340" w:rsidR="00DA5398" w:rsidRPr="0050447A" w:rsidRDefault="00DA5398" w:rsidP="00262B06">
            <w:pPr>
              <w:pStyle w:val="Contact"/>
              <w:framePr w:wrap="auto" w:vAnchor="margin" w:xAlign="left" w:yAlign="inline"/>
              <w:suppressOverlap w:val="0"/>
              <w:rPr>
                <w:lang w:val="fr-FR"/>
              </w:rPr>
            </w:pPr>
            <w:r w:rsidRPr="00F213C0">
              <w:rPr>
                <w:noProof/>
                <w:sz w:val="32"/>
                <w:szCs w:val="21"/>
              </w:rPr>
              <w:drawing>
                <wp:inline distT="0" distB="0" distL="0" distR="0" wp14:anchorId="33A65CF8" wp14:editId="7192FB7E">
                  <wp:extent cx="156210" cy="156210"/>
                  <wp:effectExtent l="0" t="0" r="4445" b="4445"/>
                  <wp:docPr id="10" name="Graphic 10" descr="Hous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House outlin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0447A">
              <w:rPr>
                <w:lang w:val="fr-FR"/>
              </w:rPr>
              <w:t xml:space="preserve"> </w:t>
            </w:r>
            <w:r>
              <w:t xml:space="preserve">109 Stoney Creek CT, APT D </w:t>
            </w:r>
          </w:p>
          <w:p w14:paraId="0874718B" w14:textId="2AD2F489" w:rsidR="00DA5398" w:rsidRPr="00173B36" w:rsidRDefault="00DA5398" w:rsidP="00262B06">
            <w:pPr>
              <w:pStyle w:val="Contact"/>
              <w:framePr w:wrap="auto" w:vAnchor="margin" w:xAlign="left" w:yAlign="inline"/>
              <w:suppressOverlap w:val="0"/>
            </w:pPr>
            <w:r w:rsidRPr="00173B36">
              <w:t xml:space="preserve"> </w:t>
            </w:r>
            <w:r>
              <w:t xml:space="preserve">      Easley, SC 29642</w:t>
            </w:r>
          </w:p>
        </w:tc>
        <w:tc>
          <w:tcPr>
            <w:tcW w:w="733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76348D07" w14:textId="78C01632" w:rsidR="00DA5398" w:rsidRPr="00173B36" w:rsidRDefault="00DA5398" w:rsidP="00262B06">
            <w:pPr>
              <w:pStyle w:val="Heading1"/>
            </w:pPr>
            <w:r>
              <w:t>Experience</w:t>
            </w:r>
          </w:p>
          <w:p w14:paraId="591333D6" w14:textId="77777777" w:rsidR="00DA5398" w:rsidRPr="00173B36" w:rsidRDefault="00DA5398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7AF79E2" wp14:editId="01E3C466">
                      <wp:extent cx="521970" cy="0"/>
                      <wp:effectExtent l="0" t="0" r="0" b="0"/>
                      <wp:docPr id="14" name="Straight Connector 1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A418CC9" id="Straight Connector 1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3A9BACE" w14:textId="2DE07045" w:rsidR="00DA5398" w:rsidRPr="003A6BB5" w:rsidRDefault="00DA5398" w:rsidP="003A6BB5">
            <w:pPr>
              <w:pStyle w:val="Heading2"/>
              <w:rPr>
                <w:rFonts w:eastAsiaTheme="minorHAnsi" w:cstheme="minorBidi"/>
                <w:color w:val="4C4C4C" w:themeColor="background2" w:themeShade="BF"/>
                <w:sz w:val="16"/>
                <w:szCs w:val="16"/>
              </w:rPr>
            </w:pPr>
            <w:r w:rsidRPr="003A6BB5">
              <w:rPr>
                <w:sz w:val="24"/>
                <w:szCs w:val="24"/>
              </w:rPr>
              <w:t xml:space="preserve">The May Center School for Brain Injury and Related Disorders </w:t>
            </w:r>
          </w:p>
          <w:p w14:paraId="7954A367" w14:textId="0BF52FCB" w:rsidR="00DA5398" w:rsidRDefault="00DA5398" w:rsidP="00262B06">
            <w:pPr>
              <w:pStyle w:val="Date"/>
            </w:pPr>
            <w:r w:rsidRPr="00BD0EAF">
              <w:rPr>
                <w:b/>
                <w:bCs/>
              </w:rPr>
              <w:t>Teacher’s Assistant</w:t>
            </w:r>
            <w:r>
              <w:t xml:space="preserve"> </w:t>
            </w:r>
            <w:r w:rsidRPr="00BD0EAF">
              <w:t>•</w:t>
            </w:r>
            <w:r>
              <w:t xml:space="preserve"> September 2011 to February 2012</w:t>
            </w:r>
          </w:p>
          <w:p w14:paraId="62CE6A1A" w14:textId="06BEE5F1" w:rsidR="00DA5398" w:rsidRDefault="00DA5398" w:rsidP="003F1AD0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 w:rsidRPr="003F1AD0">
              <w:rPr>
                <w:rFonts w:cs="Times New Roman (Body CS)"/>
                <w:caps w:val="0"/>
                <w:color w:val="434343" w:themeColor="accent6"/>
                <w:sz w:val="18"/>
              </w:rPr>
              <w:t>Assisted</w:t>
            </w: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 students with brain injuries and autism in reaching health and education goals</w:t>
            </w:r>
          </w:p>
          <w:p w14:paraId="1DE4FBF7" w14:textId="3DD7E092" w:rsidR="00DA5398" w:rsidRPr="003F1AD0" w:rsidRDefault="00DA5398" w:rsidP="003F1AD0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Partnered with teachers and therapists to obtain recommended course of action for students </w:t>
            </w:r>
          </w:p>
          <w:p w14:paraId="6F1FB0D3" w14:textId="3BAB7299" w:rsidR="00DA5398" w:rsidRDefault="00DA5398" w:rsidP="003F1AD0">
            <w:pPr>
              <w:pStyle w:val="Date"/>
              <w:rPr>
                <w:b/>
                <w:bCs/>
              </w:rPr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1C36BF0" wp14:editId="4786BFBE">
                      <wp:extent cx="3968496" cy="0"/>
                      <wp:effectExtent l="0" t="0" r="0" b="0"/>
                      <wp:docPr id="6" name="Straight Connector 6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97EE627" id="Straight Connector 6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  <w:r>
              <w:br/>
            </w:r>
            <w:r>
              <w:rPr>
                <w:sz w:val="24"/>
                <w:szCs w:val="24"/>
              </w:rPr>
              <w:br/>
            </w:r>
            <w:r w:rsidRPr="00BD0EAF">
              <w:rPr>
                <w:color w:val="5E7697" w:themeColor="accent1"/>
                <w:sz w:val="24"/>
                <w:szCs w:val="24"/>
              </w:rPr>
              <w:t>AmeriCorps</w:t>
            </w:r>
            <w:r>
              <w:rPr>
                <w:color w:val="5E7697" w:themeColor="accent1"/>
                <w:sz w:val="24"/>
                <w:szCs w:val="24"/>
              </w:rPr>
              <w:t>:</w:t>
            </w:r>
            <w:r w:rsidRPr="00BD0EAF">
              <w:rPr>
                <w:color w:val="5E7697" w:themeColor="accent1"/>
                <w:sz w:val="24"/>
                <w:szCs w:val="24"/>
              </w:rPr>
              <w:t xml:space="preserve"> North Florida Health Corps</w:t>
            </w:r>
            <w:r w:rsidRPr="00BD0EAF">
              <w:rPr>
                <w:b/>
                <w:bCs/>
              </w:rPr>
              <w:t xml:space="preserve"> </w:t>
            </w:r>
          </w:p>
          <w:p w14:paraId="140CC831" w14:textId="3DEBA752" w:rsidR="00DA5398" w:rsidRDefault="00DA5398" w:rsidP="003F1AD0">
            <w:pPr>
              <w:pStyle w:val="Date"/>
            </w:pPr>
            <w:r w:rsidRPr="00BD0EAF">
              <w:rPr>
                <w:b/>
                <w:bCs/>
              </w:rPr>
              <w:t>Wellness Coordinator</w:t>
            </w:r>
            <w:r>
              <w:t xml:space="preserve"> </w:t>
            </w:r>
            <w:r w:rsidRPr="00BD0EAF">
              <w:t>•</w:t>
            </w:r>
            <w:r>
              <w:t xml:space="preserve"> September 2010 to August 2011</w:t>
            </w:r>
          </w:p>
          <w:p w14:paraId="5D430542" w14:textId="6880C93F" w:rsidR="00DA5398" w:rsidRDefault="00DA5398" w:rsidP="003F1AD0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Educated over 100 program participants with intellectual/developmental disabilities on how to implement healthy lifestyle practices </w:t>
            </w:r>
          </w:p>
          <w:p w14:paraId="6F2D94E2" w14:textId="45E389C8" w:rsidR="00DA5398" w:rsidRPr="003F1AD0" w:rsidRDefault="00DA5398" w:rsidP="003F1AD0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>Researched health trends and documented height, weight, and vital signs to monitor health changes</w:t>
            </w:r>
          </w:p>
          <w:p w14:paraId="1E1F2420" w14:textId="06BBD0DE" w:rsidR="00DA5398" w:rsidRPr="003F1AD0" w:rsidRDefault="00DA5398" w:rsidP="003F1AD0">
            <w:pPr>
              <w:pStyle w:val="Date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6AA9862C" wp14:editId="048D3CF9">
                      <wp:extent cx="3968496" cy="0"/>
                      <wp:effectExtent l="0" t="0" r="0" b="0"/>
                      <wp:docPr id="24" name="Straight Connector 24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53EEE1B" id="Straight Connector 24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  <w:r>
              <w:br/>
            </w:r>
            <w:r>
              <w:rPr>
                <w:sz w:val="24"/>
                <w:szCs w:val="24"/>
              </w:rPr>
              <w:br/>
            </w:r>
            <w:r w:rsidRPr="00473F92">
              <w:rPr>
                <w:color w:val="5E7697" w:themeColor="accent1"/>
                <w:sz w:val="24"/>
                <w:szCs w:val="24"/>
              </w:rPr>
              <w:t>House of Possibilities</w:t>
            </w:r>
            <w:r w:rsidRPr="00473F92">
              <w:rPr>
                <w:b/>
                <w:bCs/>
                <w:color w:val="5E7697" w:themeColor="accent1"/>
              </w:rPr>
              <w:t xml:space="preserve"> </w:t>
            </w:r>
          </w:p>
          <w:p w14:paraId="31F1D490" w14:textId="42F1FDF5" w:rsidR="00DA5398" w:rsidRDefault="00DA5398" w:rsidP="00473F92">
            <w:pPr>
              <w:pStyle w:val="Date"/>
            </w:pPr>
            <w:r w:rsidRPr="00BD0EAF">
              <w:rPr>
                <w:b/>
                <w:bCs/>
              </w:rPr>
              <w:t>Program Assistant</w:t>
            </w:r>
            <w:r>
              <w:t xml:space="preserve"> </w:t>
            </w:r>
            <w:r w:rsidRPr="00BD0EAF">
              <w:t>•</w:t>
            </w:r>
            <w:r>
              <w:t xml:space="preserve"> April 2010 to February 2012</w:t>
            </w:r>
          </w:p>
          <w:p w14:paraId="546AED37" w14:textId="70435125" w:rsidR="00DA5398" w:rsidRPr="003F1AD0" w:rsidRDefault="00DA5398" w:rsidP="00816963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>Coordinated and s</w:t>
            </w:r>
            <w:r w:rsidRPr="00816963">
              <w:rPr>
                <w:rFonts w:cs="Times New Roman (Body CS)"/>
                <w:caps w:val="0"/>
                <w:color w:val="434343" w:themeColor="accent6"/>
                <w:sz w:val="18"/>
              </w:rPr>
              <w:t>upervised art, music, and exercise therapy for the Snack and Chat</w:t>
            </w: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 program for children and teens with autism spectrum disorders (ASD)</w:t>
            </w:r>
          </w:p>
          <w:p w14:paraId="5C6D987A" w14:textId="6B15E771" w:rsidR="00DA5398" w:rsidRDefault="00DA5398" w:rsidP="00473F92"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27BBF80" wp14:editId="106E7E00">
                      <wp:extent cx="3968496" cy="0"/>
                      <wp:effectExtent l="0" t="0" r="0" b="0"/>
                      <wp:docPr id="25" name="Straight Connector 2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FD81DA4" id="Straight Connector 2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A879AC1" w14:textId="2D90420D" w:rsidR="00DA5398" w:rsidRDefault="00DA5398" w:rsidP="00473F92">
            <w:pPr>
              <w:pStyle w:val="Date"/>
            </w:pPr>
            <w:r w:rsidRPr="00473F92">
              <w:rPr>
                <w:color w:val="5E7697" w:themeColor="accent1"/>
                <w:sz w:val="24"/>
                <w:szCs w:val="24"/>
              </w:rPr>
              <w:t>Boston University, School of Public Health and Health Sciences</w:t>
            </w:r>
            <w:r w:rsidRPr="00BD0EAF">
              <w:rPr>
                <w:b/>
                <w:bCs/>
              </w:rPr>
              <w:t xml:space="preserve"> </w:t>
            </w:r>
            <w:r w:rsidRPr="00473F92">
              <w:rPr>
                <w:b/>
                <w:bCs/>
              </w:rPr>
              <w:t xml:space="preserve">Health and Disability Project </w:t>
            </w:r>
            <w:r w:rsidRPr="00BD0EAF">
              <w:rPr>
                <w:b/>
                <w:bCs/>
              </w:rPr>
              <w:t>Assistant</w:t>
            </w:r>
            <w:r>
              <w:t xml:space="preserve"> </w:t>
            </w:r>
            <w:r w:rsidRPr="00BD0EAF">
              <w:t>•</w:t>
            </w:r>
            <w:r>
              <w:t xml:space="preserve"> June 2009 to September 2010</w:t>
            </w:r>
          </w:p>
          <w:p w14:paraId="232D9D80" w14:textId="3BF307F7" w:rsidR="00DA5398" w:rsidRDefault="00DA5398" w:rsidP="00816963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>Assisted with the development of HIV/AIDS capacity building for peer programs</w:t>
            </w:r>
          </w:p>
          <w:p w14:paraId="7585614C" w14:textId="2429FE20" w:rsidR="00DA5398" w:rsidRDefault="00DA5398" w:rsidP="00816963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Editor of the HIV/AIDS publication: </w:t>
            </w:r>
            <w:r w:rsidRPr="00816963">
              <w:rPr>
                <w:rFonts w:cs="Times New Roman (Body CS)"/>
                <w:caps w:val="0"/>
                <w:color w:val="434343" w:themeColor="accent6"/>
                <w:sz w:val="18"/>
              </w:rPr>
              <w:t>“Capacity Building Toolkit-Building Blocks for Peer Program Success”</w:t>
            </w:r>
          </w:p>
          <w:p w14:paraId="3D2B8B92" w14:textId="243F5271" w:rsidR="00DA5398" w:rsidRDefault="00DA5398" w:rsidP="00816963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 w:rsidRPr="00816963">
              <w:rPr>
                <w:rFonts w:cs="Times New Roman (Body CS)"/>
                <w:caps w:val="0"/>
                <w:color w:val="434343" w:themeColor="accent6"/>
                <w:sz w:val="18"/>
              </w:rPr>
              <w:t>Provided technical assistance by creating financial strategies for children with special health care needs (CYSHCN)</w:t>
            </w:r>
          </w:p>
          <w:p w14:paraId="1242AE83" w14:textId="59F72499" w:rsidR="00DA5398" w:rsidRPr="00816963" w:rsidRDefault="00DA5398" w:rsidP="00816963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 w:rsidRPr="00816963">
              <w:rPr>
                <w:rFonts w:cs="Times New Roman (Body CS)"/>
                <w:caps w:val="0"/>
                <w:color w:val="434343" w:themeColor="accent6"/>
                <w:sz w:val="18"/>
              </w:rPr>
              <w:t>Conducted a needs assessment of the HIV/AIDS “</w:t>
            </w:r>
            <w:proofErr w:type="spellStart"/>
            <w:r w:rsidRPr="00816963">
              <w:rPr>
                <w:rFonts w:cs="Times New Roman (Body CS)"/>
                <w:caps w:val="0"/>
                <w:color w:val="434343" w:themeColor="accent6"/>
                <w:sz w:val="18"/>
              </w:rPr>
              <w:t>MassCare</w:t>
            </w:r>
            <w:proofErr w:type="spellEnd"/>
            <w:r w:rsidRPr="00816963"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” </w:t>
            </w: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program </w:t>
            </w:r>
            <w:r w:rsidRPr="00816963"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which </w:t>
            </w: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>offers</w:t>
            </w:r>
            <w:r w:rsidRPr="00816963"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 resources for HIV/AIDS infected youth</w:t>
            </w:r>
          </w:p>
          <w:p w14:paraId="1DCC97E5" w14:textId="77777777" w:rsidR="00DA5398" w:rsidRPr="00173B36" w:rsidRDefault="00DA5398" w:rsidP="00BD0EAF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A68BA8A" wp14:editId="2EC91A33">
                      <wp:extent cx="3968496" cy="0"/>
                      <wp:effectExtent l="0" t="0" r="0" b="0"/>
                      <wp:docPr id="15" name="Straight Connector 15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BF3E2E" id="Straight Connector 15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CEBE2F7" w14:textId="3967931E" w:rsidR="00DA5398" w:rsidRPr="00D57B24" w:rsidRDefault="00DA5398" w:rsidP="00BD0EAF">
            <w:pPr>
              <w:pStyle w:val="Heading2"/>
              <w:rPr>
                <w:color w:val="5E7697" w:themeColor="accent1"/>
                <w:sz w:val="24"/>
                <w:szCs w:val="24"/>
              </w:rPr>
            </w:pPr>
            <w:r w:rsidRPr="00D57B24">
              <w:rPr>
                <w:color w:val="5E7697" w:themeColor="accent1"/>
                <w:sz w:val="24"/>
                <w:szCs w:val="24"/>
              </w:rPr>
              <w:t xml:space="preserve">University of Massachusetts Amherst </w:t>
            </w:r>
          </w:p>
          <w:p w14:paraId="575C494F" w14:textId="1B63FFDF" w:rsidR="00DA5398" w:rsidRDefault="00DA5398" w:rsidP="00816963">
            <w:pPr>
              <w:pStyle w:val="Date"/>
            </w:pPr>
            <w:r w:rsidRPr="00816963">
              <w:rPr>
                <w:b/>
                <w:bCs/>
              </w:rPr>
              <w:t xml:space="preserve">Disability Services Learning Specialist </w:t>
            </w:r>
            <w:r>
              <w:rPr>
                <w:b/>
                <w:bCs/>
              </w:rPr>
              <w:t>/</w:t>
            </w:r>
            <w:r w:rsidRPr="00816963">
              <w:rPr>
                <w:b/>
                <w:bCs/>
              </w:rPr>
              <w:t xml:space="preserve"> Office Assistant</w:t>
            </w:r>
            <w:r>
              <w:t xml:space="preserve"> </w:t>
            </w:r>
            <w:r w:rsidRPr="00BD0EAF">
              <w:t>•</w:t>
            </w:r>
            <w:r>
              <w:t xml:space="preserve"> January 2008 to May 2009</w:t>
            </w:r>
          </w:p>
          <w:p w14:paraId="43BB49A9" w14:textId="1F39A481" w:rsidR="00DA5398" w:rsidRDefault="00DA5398" w:rsidP="00816963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Trained to work with university students with disabilities that struggle with organization and coursework skills </w:t>
            </w:r>
          </w:p>
          <w:p w14:paraId="264BC46D" w14:textId="28148DA0" w:rsidR="00DA5398" w:rsidRPr="00816963" w:rsidRDefault="00DA5398" w:rsidP="00816963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>Answering phones, messaging, and scheduling appointments as office assistant</w:t>
            </w:r>
          </w:p>
          <w:p w14:paraId="4B845B21" w14:textId="114009B5" w:rsidR="00DA5398" w:rsidRDefault="00DA5398" w:rsidP="00816963">
            <w:pPr>
              <w:pStyle w:val="Date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469476D" wp14:editId="25E5EFF3">
                      <wp:extent cx="3968496" cy="0"/>
                      <wp:effectExtent l="0" t="0" r="0" b="0"/>
                      <wp:docPr id="23" name="Straight Connector 23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91E838" id="Straight Connector 23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 w:rsidRPr="00D57B24">
              <w:rPr>
                <w:color w:val="5E7697" w:themeColor="accent1"/>
                <w:sz w:val="24"/>
                <w:szCs w:val="24"/>
              </w:rPr>
              <w:t>Desmond Tutu HIV Foundation, South Africa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</w:rPr>
              <w:t>Student Intern Project Manager</w:t>
            </w:r>
            <w:r>
              <w:t xml:space="preserve"> </w:t>
            </w:r>
            <w:r w:rsidRPr="00BD0EAF">
              <w:t>•</w:t>
            </w:r>
            <w:r>
              <w:t xml:space="preserve"> September 2007 to November 2007</w:t>
            </w:r>
          </w:p>
          <w:p w14:paraId="2611BD9F" w14:textId="49EF7783" w:rsidR="00DA5398" w:rsidRDefault="00DA5398" w:rsidP="00D57B24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Assistant project manager for international donations and volunteer </w:t>
            </w:r>
            <w:r w:rsidRPr="00D57B24"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recruitment for the </w:t>
            </w:r>
            <w:proofErr w:type="spellStart"/>
            <w:r w:rsidRPr="00D57B24">
              <w:rPr>
                <w:rFonts w:cs="Times New Roman (Body CS)"/>
                <w:caps w:val="0"/>
                <w:color w:val="434343" w:themeColor="accent6"/>
                <w:sz w:val="18"/>
              </w:rPr>
              <w:t>Masiphumelele’s</w:t>
            </w:r>
            <w:proofErr w:type="spellEnd"/>
            <w:r w:rsidRPr="00D57B24"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 HIV/AIDS Youth Center</w:t>
            </w:r>
          </w:p>
          <w:p w14:paraId="632542C0" w14:textId="77777777" w:rsidR="00DA5398" w:rsidRDefault="00DA5398" w:rsidP="00D57B24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>Completed administrative tasks for the HIV/AIDS clinic</w:t>
            </w:r>
          </w:p>
          <w:p w14:paraId="1D71F7E9" w14:textId="3674D8BC" w:rsidR="00DA5398" w:rsidRPr="003F1AD0" w:rsidRDefault="00DA5398" w:rsidP="00D57B24">
            <w:pPr>
              <w:pStyle w:val="Date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574FBCA" wp14:editId="03EC5891">
                      <wp:extent cx="3968496" cy="0"/>
                      <wp:effectExtent l="0" t="0" r="0" b="0"/>
                      <wp:docPr id="27" name="Straight Connector 2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D9D87FC" id="Straight Connector 2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  <w:r w:rsidRPr="00D57B24">
              <w:rPr>
                <w:sz w:val="24"/>
                <w:szCs w:val="24"/>
              </w:rPr>
              <w:br/>
            </w:r>
            <w:r>
              <w:rPr>
                <w:color w:val="5E7697" w:themeColor="accent1"/>
                <w:sz w:val="24"/>
                <w:szCs w:val="24"/>
              </w:rPr>
              <w:br/>
            </w:r>
            <w:r w:rsidRPr="00D57B24">
              <w:rPr>
                <w:color w:val="5E7697" w:themeColor="accent1"/>
                <w:sz w:val="24"/>
                <w:szCs w:val="24"/>
              </w:rPr>
              <w:t>U.S. Department of Health and Human Services</w:t>
            </w:r>
            <w:r>
              <w:rPr>
                <w:color w:val="5E7697" w:themeColor="accent1"/>
                <w:sz w:val="24"/>
                <w:szCs w:val="24"/>
              </w:rPr>
              <w:t>, Washington DC</w:t>
            </w:r>
          </w:p>
          <w:p w14:paraId="38405A52" w14:textId="1E1F8D03" w:rsidR="00DA5398" w:rsidRDefault="00DA5398" w:rsidP="00D57B24">
            <w:pPr>
              <w:pStyle w:val="Date"/>
            </w:pPr>
            <w:r>
              <w:rPr>
                <w:b/>
                <w:bCs/>
              </w:rPr>
              <w:t>Office on Disability Student Intern</w:t>
            </w:r>
            <w:r>
              <w:t xml:space="preserve"> </w:t>
            </w:r>
            <w:r w:rsidRPr="00BD0EAF">
              <w:t>•</w:t>
            </w:r>
            <w:r>
              <w:t xml:space="preserve"> January 2007 to May 2007</w:t>
            </w:r>
          </w:p>
          <w:p w14:paraId="470892DF" w14:textId="595CF8A7" w:rsidR="00DA5398" w:rsidRPr="00D57B24" w:rsidRDefault="00DA5398" w:rsidP="00D57B24">
            <w:pPr>
              <w:pStyle w:val="ListParagraph"/>
              <w:spacing w:line="240" w:lineRule="auto"/>
              <w:rPr>
                <w:rFonts w:cs="Times New Roman (Body CS)"/>
                <w:color w:val="434343" w:themeColor="accent6"/>
                <w:sz w:val="18"/>
              </w:rPr>
            </w:pPr>
            <w:r w:rsidRPr="00D57B24"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Project manager for the “Women with Disabilities, Strategy for Success: Health, Wellness, and Accessibility” </w:t>
            </w:r>
          </w:p>
          <w:p w14:paraId="66268051" w14:textId="77777777" w:rsidR="00DA5398" w:rsidRDefault="00DA5398" w:rsidP="00D57B24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 w:rsidRPr="00D57B24">
              <w:rPr>
                <w:rFonts w:cs="Times New Roman (Body CS)"/>
                <w:caps w:val="0"/>
                <w:color w:val="434343" w:themeColor="accent6"/>
                <w:sz w:val="18"/>
              </w:rPr>
              <w:lastRenderedPageBreak/>
              <w:t>A</w:t>
            </w: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>nalyzed constituent database form on Microsoft Access and reviewed constituent issues</w:t>
            </w:r>
          </w:p>
          <w:p w14:paraId="01A094CC" w14:textId="77777777" w:rsidR="00555B9E" w:rsidRDefault="00555B9E" w:rsidP="00555B9E">
            <w:pPr>
              <w:spacing w:line="240" w:lineRule="auto"/>
              <w:rPr>
                <w:color w:val="5E7697" w:themeColor="accent1"/>
                <w:sz w:val="24"/>
                <w:szCs w:val="24"/>
              </w:rPr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51F4B760" wp14:editId="342BB997">
                      <wp:extent cx="3968496" cy="0"/>
                      <wp:effectExtent l="0" t="0" r="0" b="0"/>
                      <wp:docPr id="1" name="Straight Connector 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8496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97CA65" id="Straight Connector 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12.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F4B5865" w14:textId="50D6633F" w:rsidR="00555B9E" w:rsidRPr="003F1AD0" w:rsidRDefault="00555B9E" w:rsidP="00555B9E">
            <w:pPr>
              <w:pStyle w:val="Date"/>
            </w:pPr>
            <w:r>
              <w:rPr>
                <w:color w:val="5E7697" w:themeColor="accent1"/>
                <w:sz w:val="24"/>
                <w:szCs w:val="24"/>
              </w:rPr>
              <w:t>Massachusetts Department of Public Health</w:t>
            </w:r>
            <w:r>
              <w:rPr>
                <w:color w:val="5E7697" w:themeColor="accent1"/>
                <w:sz w:val="24"/>
                <w:szCs w:val="24"/>
              </w:rPr>
              <w:t xml:space="preserve"> </w:t>
            </w:r>
          </w:p>
          <w:p w14:paraId="788AF5BA" w14:textId="0367A897" w:rsidR="00555B9E" w:rsidRDefault="00555B9E" w:rsidP="00555B9E">
            <w:pPr>
              <w:pStyle w:val="Date"/>
            </w:pPr>
            <w:r>
              <w:rPr>
                <w:b/>
                <w:bCs/>
              </w:rPr>
              <w:t>Division of Primary Care and Health Access Student Intern</w:t>
            </w:r>
            <w:r>
              <w:t xml:space="preserve"> </w:t>
            </w:r>
            <w:r w:rsidRPr="00BD0EAF">
              <w:t>•</w:t>
            </w:r>
            <w:r>
              <w:t xml:space="preserve"> </w:t>
            </w:r>
            <w:r>
              <w:t>May</w:t>
            </w:r>
            <w:r>
              <w:t xml:space="preserve"> </w:t>
            </w:r>
            <w:r>
              <w:t>2006</w:t>
            </w:r>
            <w:r>
              <w:t xml:space="preserve"> to </w:t>
            </w:r>
            <w:r>
              <w:t>August</w:t>
            </w:r>
            <w:r>
              <w:t xml:space="preserve"> 200</w:t>
            </w:r>
            <w:r>
              <w:t>8</w:t>
            </w:r>
          </w:p>
          <w:p w14:paraId="0F55920F" w14:textId="22DBF6C6" w:rsidR="00555B9E" w:rsidRPr="00555B9E" w:rsidRDefault="00555B9E" w:rsidP="00555B9E">
            <w:pPr>
              <w:pStyle w:val="ListParagraph"/>
              <w:spacing w:line="240" w:lineRule="auto"/>
              <w:rPr>
                <w:rFonts w:cs="Times New Roman (Body CS)"/>
                <w:color w:val="434343" w:themeColor="accent6"/>
                <w:sz w:val="18"/>
              </w:rPr>
            </w:pPr>
            <w:r w:rsidRPr="00D57B24">
              <w:rPr>
                <w:rFonts w:cs="Times New Roman (Body CS)"/>
                <w:caps w:val="0"/>
                <w:color w:val="434343" w:themeColor="accent6"/>
                <w:sz w:val="18"/>
              </w:rPr>
              <w:t>P</w:t>
            </w: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articipated in the RFR proposal process for “Community Based Services for Women of Reproductive Age and Adolescents” </w:t>
            </w:r>
          </w:p>
          <w:p w14:paraId="6B96C6C5" w14:textId="5A501DA9" w:rsidR="00555B9E" w:rsidRDefault="00555B9E" w:rsidP="00555B9E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 w:rsidRPr="00555B9E"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Created demographic and informational aggregate data report of the Massachusetts Health Clinic’s services </w:t>
            </w:r>
          </w:p>
          <w:p w14:paraId="50B880F7" w14:textId="1388C1CB" w:rsidR="00555B9E" w:rsidRPr="00555B9E" w:rsidRDefault="00555B9E" w:rsidP="00555B9E">
            <w:pPr>
              <w:pStyle w:val="ListParagraph"/>
              <w:spacing w:line="240" w:lineRule="auto"/>
              <w:rPr>
                <w:rFonts w:cs="Times New Roman (Body CS)"/>
                <w:caps w:val="0"/>
                <w:color w:val="434343" w:themeColor="accent6"/>
                <w:sz w:val="18"/>
              </w:rPr>
            </w:pPr>
            <w:r>
              <w:rPr>
                <w:rFonts w:cs="Times New Roman (Body CS)"/>
                <w:caps w:val="0"/>
                <w:color w:val="434343" w:themeColor="accent6"/>
                <w:sz w:val="18"/>
              </w:rPr>
              <w:t xml:space="preserve">Contributed to the Division’s first published newsletter </w:t>
            </w:r>
          </w:p>
        </w:tc>
      </w:tr>
      <w:tr w:rsidR="00DA5398" w:rsidRPr="00320ECB" w14:paraId="3E24DE0E" w14:textId="77777777" w:rsidTr="00555B9E">
        <w:trPr>
          <w:trHeight w:val="2989"/>
          <w:jc w:val="center"/>
        </w:trPr>
        <w:tc>
          <w:tcPr>
            <w:tcW w:w="43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211169216"/>
              <w:placeholder>
                <w:docPart w:val="83DC9FB5E8547B4BA90F2A12537601DD"/>
              </w:placeholder>
              <w:temporary/>
              <w:showingPlcHdr/>
              <w15:appearance w15:val="hidden"/>
            </w:sdtPr>
            <w:sdtContent>
              <w:p w14:paraId="7E38EFDE" w14:textId="77777777" w:rsidR="00DA5398" w:rsidRPr="00173B36" w:rsidRDefault="00DA5398" w:rsidP="00262B06">
                <w:pPr>
                  <w:pStyle w:val="Heading1"/>
                </w:pPr>
                <w:r w:rsidRPr="00173B36">
                  <w:t>SKILLS</w:t>
                </w:r>
              </w:p>
            </w:sdtContent>
          </w:sdt>
          <w:p w14:paraId="69570770" w14:textId="77777777" w:rsidR="00DA5398" w:rsidRPr="00173B36" w:rsidRDefault="00DA5398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19F222BF" wp14:editId="792BBAE0">
                      <wp:extent cx="521970" cy="0"/>
                      <wp:effectExtent l="0" t="0" r="0" b="0"/>
                      <wp:docPr id="17" name="Straight Connector 17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8B0701" id="Straight Connector 17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78D0D181" w14:textId="5FE1E252" w:rsidR="00DA5398" w:rsidRPr="00DA5398" w:rsidRDefault="00DA5398" w:rsidP="00EF2743">
            <w:pPr>
              <w:pStyle w:val="ListParagraph"/>
              <w:rPr>
                <w:rFonts w:cs="Times New Roman (Body CS)"/>
                <w:caps w:val="0"/>
                <w:sz w:val="24"/>
                <w:szCs w:val="24"/>
              </w:rPr>
            </w:pPr>
            <w:r w:rsidRPr="00DA5398">
              <w:rPr>
                <w:rFonts w:cs="Times New Roman (Body CS)"/>
                <w:caps w:val="0"/>
                <w:sz w:val="24"/>
                <w:szCs w:val="24"/>
              </w:rPr>
              <w:t xml:space="preserve">Computer </w:t>
            </w:r>
            <w:r w:rsidR="00555B9E">
              <w:rPr>
                <w:rFonts w:cs="Times New Roman (Body CS)"/>
                <w:caps w:val="0"/>
                <w:sz w:val="24"/>
                <w:szCs w:val="24"/>
              </w:rPr>
              <w:t>Skills</w:t>
            </w:r>
            <w:r w:rsidRPr="00DA5398">
              <w:rPr>
                <w:rFonts w:cs="Times New Roman (Body CS)"/>
                <w:caps w:val="0"/>
                <w:sz w:val="24"/>
                <w:szCs w:val="24"/>
              </w:rPr>
              <w:t xml:space="preserve"> – Microsoft Office, HTML, Adobe InDesign</w:t>
            </w:r>
          </w:p>
          <w:p w14:paraId="7F5525A7" w14:textId="4CF270EE" w:rsidR="00DA5398" w:rsidRPr="00DA5398" w:rsidRDefault="00DA5398" w:rsidP="00EF2743">
            <w:pPr>
              <w:pStyle w:val="ListParagraph"/>
              <w:rPr>
                <w:rFonts w:cs="Times New Roman (Body CS)"/>
                <w:caps w:val="0"/>
                <w:sz w:val="24"/>
                <w:szCs w:val="24"/>
              </w:rPr>
            </w:pPr>
            <w:r w:rsidRPr="00DA5398">
              <w:rPr>
                <w:rFonts w:cs="Times New Roman (Body CS)"/>
                <w:caps w:val="0"/>
                <w:sz w:val="24"/>
                <w:szCs w:val="24"/>
              </w:rPr>
              <w:t xml:space="preserve">CPR / First Aid Certified </w:t>
            </w:r>
          </w:p>
          <w:p w14:paraId="78B8B7D5" w14:textId="4B149533" w:rsidR="00DA5398" w:rsidRPr="00555B9E" w:rsidRDefault="00DA5398" w:rsidP="00EF2743">
            <w:pPr>
              <w:pStyle w:val="ListParagraph"/>
            </w:pPr>
            <w:r w:rsidRPr="00DA5398">
              <w:rPr>
                <w:rFonts w:cs="Times New Roman (Body CS)" w:hint="cs"/>
                <w:caps w:val="0"/>
                <w:sz w:val="24"/>
                <w:szCs w:val="24"/>
              </w:rPr>
              <w:t>H</w:t>
            </w:r>
            <w:r w:rsidRPr="00DA5398">
              <w:rPr>
                <w:rFonts w:cs="Times New Roman (Body CS)"/>
                <w:caps w:val="0"/>
                <w:sz w:val="24"/>
                <w:szCs w:val="24"/>
              </w:rPr>
              <w:t xml:space="preserve">ighly </w:t>
            </w:r>
            <w:r w:rsidR="00555B9E">
              <w:rPr>
                <w:rFonts w:cs="Times New Roman (Body CS)"/>
                <w:caps w:val="0"/>
                <w:sz w:val="24"/>
                <w:szCs w:val="24"/>
              </w:rPr>
              <w:t>S</w:t>
            </w:r>
            <w:r w:rsidRPr="00DA5398">
              <w:rPr>
                <w:rFonts w:cs="Times New Roman (Body CS)"/>
                <w:caps w:val="0"/>
                <w:sz w:val="24"/>
                <w:szCs w:val="24"/>
              </w:rPr>
              <w:t>elf-</w:t>
            </w:r>
            <w:r w:rsidR="00555B9E">
              <w:rPr>
                <w:rFonts w:cs="Times New Roman (Body CS)"/>
                <w:caps w:val="0"/>
                <w:sz w:val="24"/>
                <w:szCs w:val="24"/>
              </w:rPr>
              <w:t>m</w:t>
            </w:r>
            <w:r w:rsidRPr="00DA5398">
              <w:rPr>
                <w:rFonts w:cs="Times New Roman (Body CS)"/>
                <w:caps w:val="0"/>
                <w:sz w:val="24"/>
                <w:szCs w:val="24"/>
              </w:rPr>
              <w:t>otivated</w:t>
            </w:r>
            <w:r>
              <w:rPr>
                <w:rFonts w:cs="Times New Roman (Body CS)"/>
                <w:caps w:val="0"/>
              </w:rPr>
              <w:t xml:space="preserve"> </w:t>
            </w:r>
          </w:p>
          <w:p w14:paraId="2B6451D2" w14:textId="77777777" w:rsidR="00555B9E" w:rsidRPr="00555B9E" w:rsidRDefault="00555B9E" w:rsidP="00EF2743">
            <w:pPr>
              <w:pStyle w:val="ListParagraph"/>
              <w:rPr>
                <w:caps w:val="0"/>
              </w:rPr>
            </w:pPr>
            <w:r w:rsidRPr="00555B9E">
              <w:rPr>
                <w:rFonts w:cs="Times New Roman (Body CS)"/>
                <w:caps w:val="0"/>
              </w:rPr>
              <w:t>Effective Communicator</w:t>
            </w:r>
          </w:p>
          <w:p w14:paraId="0A371AB6" w14:textId="30567BD5" w:rsidR="00555B9E" w:rsidRPr="00555B9E" w:rsidRDefault="00735BC7" w:rsidP="00EF2743">
            <w:pPr>
              <w:pStyle w:val="ListParagraph"/>
              <w:rPr>
                <w:caps w:val="0"/>
              </w:rPr>
            </w:pPr>
            <w:r>
              <w:rPr>
                <w:caps w:val="0"/>
              </w:rPr>
              <w:t xml:space="preserve">Complex Problem Solving </w:t>
            </w:r>
          </w:p>
        </w:tc>
        <w:tc>
          <w:tcPr>
            <w:tcW w:w="73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0955DDA6" w14:textId="618EDFD4" w:rsidR="00DA5398" w:rsidRPr="00173B36" w:rsidRDefault="00DA5398" w:rsidP="00262B06"/>
        </w:tc>
      </w:tr>
      <w:tr w:rsidR="00DA5398" w:rsidRPr="00320ECB" w14:paraId="4A780ADA" w14:textId="77777777" w:rsidTr="00555B9E">
        <w:trPr>
          <w:trHeight w:val="3385"/>
          <w:jc w:val="center"/>
        </w:trPr>
        <w:tc>
          <w:tcPr>
            <w:tcW w:w="43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sdt>
            <w:sdtPr>
              <w:id w:val="1072317644"/>
              <w:placeholder>
                <w:docPart w:val="B98C16A732A52143BE45C626323F9F68"/>
              </w:placeholder>
              <w:temporary/>
              <w:showingPlcHdr/>
              <w15:appearance w15:val="hidden"/>
            </w:sdtPr>
            <w:sdtContent>
              <w:p w14:paraId="27679422" w14:textId="77777777" w:rsidR="00DA5398" w:rsidRPr="00173B36" w:rsidRDefault="00DA5398" w:rsidP="00262B06">
                <w:pPr>
                  <w:pStyle w:val="Heading1"/>
                </w:pPr>
                <w:r w:rsidRPr="00173B36">
                  <w:t>EDUCATION</w:t>
                </w:r>
              </w:p>
            </w:sdtContent>
          </w:sdt>
          <w:p w14:paraId="4BAA960C" w14:textId="77777777" w:rsidR="00DA5398" w:rsidRPr="00173B36" w:rsidRDefault="00DA5398" w:rsidP="00262B06">
            <w:pPr>
              <w:pStyle w:val="NoSpacing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06B34E94" wp14:editId="27DA2F00">
                      <wp:extent cx="521970" cy="0"/>
                      <wp:effectExtent l="0" t="0" r="0" b="0"/>
                      <wp:docPr id="19" name="Straight Connector 19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302698E4" id="Straight Connector 19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A4B1EF3" w14:textId="0C8D2290" w:rsidR="00DA5398" w:rsidRPr="00F213C0" w:rsidRDefault="00DA5398" w:rsidP="00262B06">
            <w:pPr>
              <w:pStyle w:val="Heading2"/>
              <w:rPr>
                <w:sz w:val="24"/>
                <w:szCs w:val="24"/>
              </w:rPr>
            </w:pPr>
            <w:r w:rsidRPr="00F213C0">
              <w:rPr>
                <w:sz w:val="24"/>
                <w:szCs w:val="24"/>
              </w:rPr>
              <w:t>University of Massachusetts</w:t>
            </w:r>
          </w:p>
          <w:p w14:paraId="1E59AB93" w14:textId="09B1E441" w:rsidR="00DA5398" w:rsidRPr="00F213C0" w:rsidRDefault="00DA5398" w:rsidP="00F213C0">
            <w:pPr>
              <w:pStyle w:val="Date"/>
              <w:rPr>
                <w:b/>
                <w:bCs/>
                <w:color w:val="4C4C4C" w:themeColor="background2" w:themeShade="BF"/>
              </w:rPr>
            </w:pPr>
            <w:r w:rsidRPr="00F213C0">
              <w:rPr>
                <w:b/>
                <w:bCs/>
                <w:color w:val="4C4C4C" w:themeColor="background2" w:themeShade="BF"/>
              </w:rPr>
              <w:t xml:space="preserve">2010 • </w:t>
            </w:r>
            <w:r w:rsidRPr="00F213C0">
              <w:rPr>
                <w:color w:val="4C4C4C" w:themeColor="background2" w:themeShade="BF"/>
              </w:rPr>
              <w:t xml:space="preserve">Master of Public Health, Health </w:t>
            </w:r>
            <w:proofErr w:type="gramStart"/>
            <w:r w:rsidRPr="00F213C0">
              <w:rPr>
                <w:color w:val="4C4C4C" w:themeColor="background2" w:themeShade="BF"/>
              </w:rPr>
              <w:t>Policy</w:t>
            </w:r>
            <w:proofErr w:type="gramEnd"/>
            <w:r w:rsidRPr="00F213C0">
              <w:rPr>
                <w:color w:val="4C4C4C" w:themeColor="background2" w:themeShade="BF"/>
              </w:rPr>
              <w:t xml:space="preserve"> and Management</w:t>
            </w:r>
            <w:r w:rsidRPr="00F213C0">
              <w:rPr>
                <w:b/>
                <w:bCs/>
                <w:color w:val="4C4C4C" w:themeColor="background2" w:themeShade="BF"/>
              </w:rPr>
              <w:t xml:space="preserve"> </w:t>
            </w:r>
          </w:p>
          <w:p w14:paraId="65685648" w14:textId="65E9BFB6" w:rsidR="00AC3899" w:rsidRPr="00AC3899" w:rsidRDefault="00DA5398" w:rsidP="00F213C0">
            <w:r>
              <w:rPr>
                <w:b/>
                <w:bCs/>
              </w:rPr>
              <w:t xml:space="preserve">2008 </w:t>
            </w:r>
            <w:r w:rsidRPr="00BD0EAF">
              <w:t>•</w:t>
            </w:r>
            <w:r>
              <w:t xml:space="preserve"> </w:t>
            </w:r>
            <w:r w:rsidRPr="00F213C0">
              <w:t>Bachelor’s Degree</w:t>
            </w:r>
            <w:r>
              <w:t xml:space="preserve">, </w:t>
            </w:r>
            <w:r w:rsidRPr="00F213C0">
              <w:t>Public Health and Epidemiology</w:t>
            </w:r>
            <w:r>
              <w:t xml:space="preserve">, </w:t>
            </w:r>
            <w:r w:rsidRPr="00F213C0">
              <w:t>Minor: Psychology</w:t>
            </w: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7849E56B" wp14:editId="45F33295">
                      <wp:extent cx="2016000" cy="0"/>
                      <wp:effectExtent l="0" t="0" r="0" b="0"/>
                      <wp:docPr id="22" name="Straight Connector 22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16000" cy="0"/>
                              </a:xfrm>
                              <a:prstGeom prst="line">
                                <a:avLst/>
                              </a:prstGeom>
                              <a:ln w="3556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703776" id="Straight Connector 22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8.7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" strokecolor="#718eb5 [3206]" strokeweight=".28pt">
                      <v:stroke joinstyle="miter"/>
                      <w10:anchorlock/>
                    </v:line>
                  </w:pict>
                </mc:Fallback>
              </mc:AlternateContent>
            </w:r>
            <w:r>
              <w:br/>
            </w:r>
            <w:r>
              <w:br/>
            </w:r>
            <w:r w:rsidRPr="00555B9E">
              <w:rPr>
                <w:rFonts w:eastAsiaTheme="majorEastAsia" w:cstheme="majorBidi"/>
                <w:color w:val="465870" w:themeColor="accent1" w:themeShade="BF"/>
                <w:sz w:val="24"/>
                <w:szCs w:val="24"/>
              </w:rPr>
              <w:t>University of Cape Town, South Africa</w:t>
            </w:r>
            <w:r>
              <w:rPr>
                <w:rFonts w:eastAsiaTheme="majorEastAsia" w:cstheme="majorBidi"/>
                <w:color w:val="465870" w:themeColor="accent1" w:themeShade="BF"/>
                <w:sz w:val="24"/>
                <w:szCs w:val="24"/>
              </w:rPr>
              <w:br/>
            </w:r>
            <w:r>
              <w:rPr>
                <w:b/>
                <w:bCs/>
              </w:rPr>
              <w:t>2007</w:t>
            </w:r>
            <w:r w:rsidRPr="00F213C0">
              <w:rPr>
                <w:b/>
                <w:bCs/>
              </w:rPr>
              <w:t xml:space="preserve"> • </w:t>
            </w:r>
            <w:r>
              <w:t xml:space="preserve">Semester Study Abroad Program </w:t>
            </w:r>
          </w:p>
        </w:tc>
        <w:tc>
          <w:tcPr>
            <w:tcW w:w="73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6EC303DC" w14:textId="77777777" w:rsidR="00DA5398" w:rsidRPr="00173B36" w:rsidRDefault="00DA5398" w:rsidP="00262B06"/>
        </w:tc>
      </w:tr>
      <w:tr w:rsidR="00DA5398" w:rsidRPr="00320ECB" w14:paraId="4C2D8956" w14:textId="77777777" w:rsidTr="00DA5398">
        <w:trPr>
          <w:trHeight w:val="1616"/>
          <w:jc w:val="center"/>
        </w:trPr>
        <w:tc>
          <w:tcPr>
            <w:tcW w:w="43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729428C5" w14:textId="768088D8" w:rsidR="00DA5398" w:rsidRPr="00173B36" w:rsidRDefault="00DA5398" w:rsidP="00EF2743">
            <w:pPr>
              <w:pStyle w:val="Heading1"/>
            </w:pPr>
            <w:r>
              <w:t xml:space="preserve">Awards </w:t>
            </w:r>
          </w:p>
          <w:p w14:paraId="2C718525" w14:textId="77777777" w:rsidR="00DA5398" w:rsidRDefault="00DA5398" w:rsidP="00262B06">
            <w:pPr>
              <w:pStyle w:val="Heading1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6C57E73" wp14:editId="2190D014">
                      <wp:extent cx="521970" cy="0"/>
                      <wp:effectExtent l="0" t="0" r="0" b="0"/>
                      <wp:docPr id="31" name="Straight Connector 31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55F55AD" id="Straight Connector 31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21E726B6" w14:textId="0B0C7726" w:rsidR="00DA5398" w:rsidRDefault="00DA5398" w:rsidP="00EF2743">
            <w:pPr>
              <w:pStyle w:val="ListParagraph"/>
              <w:spacing w:line="240" w:lineRule="auto"/>
              <w:rPr>
                <w:rFonts w:cs="Times New Roman (Body CS)"/>
                <w:caps w:val="0"/>
                <w:sz w:val="18"/>
              </w:rPr>
            </w:pPr>
            <w:r>
              <w:rPr>
                <w:rFonts w:cs="Times New Roman (Body CS)"/>
                <w:caps w:val="0"/>
                <w:sz w:val="18"/>
              </w:rPr>
              <w:t xml:space="preserve">The Kathryn F. </w:t>
            </w:r>
            <w:proofErr w:type="spellStart"/>
            <w:r>
              <w:rPr>
                <w:rFonts w:cs="Times New Roman (Body CS)"/>
                <w:caps w:val="0"/>
                <w:sz w:val="18"/>
              </w:rPr>
              <w:t>Furcolo</w:t>
            </w:r>
            <w:proofErr w:type="spellEnd"/>
            <w:r>
              <w:rPr>
                <w:rFonts w:cs="Times New Roman (Body CS)"/>
                <w:caps w:val="0"/>
                <w:sz w:val="18"/>
              </w:rPr>
              <w:t xml:space="preserve"> Award for Outstanding Intern</w:t>
            </w:r>
          </w:p>
          <w:p w14:paraId="0619D056" w14:textId="77777777" w:rsidR="00DA5398" w:rsidRDefault="00DA5398" w:rsidP="00EF2743">
            <w:pPr>
              <w:pStyle w:val="ListParagraph"/>
              <w:spacing w:line="240" w:lineRule="auto"/>
              <w:rPr>
                <w:rFonts w:cs="Times New Roman (Body CS)"/>
                <w:caps w:val="0"/>
                <w:sz w:val="18"/>
              </w:rPr>
            </w:pPr>
            <w:r>
              <w:rPr>
                <w:rFonts w:cs="Times New Roman (Body CS)"/>
                <w:caps w:val="0"/>
                <w:sz w:val="18"/>
              </w:rPr>
              <w:t>The Washington Center for Internships and Seminars Public Service Scholarship</w:t>
            </w:r>
          </w:p>
          <w:p w14:paraId="223E54D6" w14:textId="77777777" w:rsidR="00DA5398" w:rsidRDefault="00DA5398" w:rsidP="00DA5398">
            <w:pPr>
              <w:pStyle w:val="ListParagraph"/>
              <w:spacing w:line="240" w:lineRule="auto"/>
              <w:rPr>
                <w:rFonts w:cs="Times New Roman (Body CS)"/>
                <w:caps w:val="0"/>
                <w:sz w:val="18"/>
              </w:rPr>
            </w:pPr>
            <w:r>
              <w:rPr>
                <w:rFonts w:cs="Times New Roman (Body CS)"/>
                <w:caps w:val="0"/>
                <w:sz w:val="18"/>
              </w:rPr>
              <w:t>University of Amherst Community Scholars Award</w:t>
            </w:r>
          </w:p>
          <w:p w14:paraId="262B9B8D" w14:textId="5FF58972" w:rsidR="00555B9E" w:rsidRPr="00DA5398" w:rsidRDefault="00555B9E" w:rsidP="00DA5398">
            <w:pPr>
              <w:pStyle w:val="ListParagraph"/>
              <w:spacing w:line="240" w:lineRule="auto"/>
              <w:rPr>
                <w:rFonts w:cs="Times New Roman (Body CS)"/>
                <w:caps w:val="0"/>
                <w:sz w:val="18"/>
              </w:rPr>
            </w:pPr>
            <w:r>
              <w:rPr>
                <w:rFonts w:cs="Times New Roman (Body CS)"/>
                <w:caps w:val="0"/>
                <w:sz w:val="18"/>
              </w:rPr>
              <w:t>University of Massachusetts Amherst Class of ’43 “Making a Difference” Scholarship</w:t>
            </w:r>
          </w:p>
        </w:tc>
        <w:tc>
          <w:tcPr>
            <w:tcW w:w="73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71FB2E56" w14:textId="77777777" w:rsidR="00DA5398" w:rsidRPr="00173B36" w:rsidRDefault="00DA5398" w:rsidP="00262B06"/>
        </w:tc>
      </w:tr>
      <w:tr w:rsidR="00DA5398" w:rsidRPr="00320ECB" w14:paraId="0A02BFAE" w14:textId="77777777" w:rsidTr="00937D4E">
        <w:trPr>
          <w:trHeight w:val="1616"/>
          <w:jc w:val="center"/>
        </w:trPr>
        <w:tc>
          <w:tcPr>
            <w:tcW w:w="4307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AE2EC" w:themeFill="accent5"/>
          </w:tcPr>
          <w:p w14:paraId="747637DB" w14:textId="1FED516D" w:rsidR="00DA5398" w:rsidRPr="00173B36" w:rsidRDefault="00DA5398" w:rsidP="00DA5398">
            <w:pPr>
              <w:pStyle w:val="Heading1"/>
            </w:pPr>
            <w:r>
              <w:lastRenderedPageBreak/>
              <w:t>Volunteer</w:t>
            </w:r>
          </w:p>
          <w:p w14:paraId="42EE661C" w14:textId="77777777" w:rsidR="00DA5398" w:rsidRDefault="00DA5398" w:rsidP="00EF2743">
            <w:pPr>
              <w:pStyle w:val="Heading1"/>
            </w:pPr>
            <w:r w:rsidRPr="00173B36">
              <w:rPr>
                <w:noProof/>
              </w:rPr>
              <mc:AlternateContent>
                <mc:Choice Requires="wps">
                  <w:drawing>
                    <wp:inline distT="0" distB="0" distL="0" distR="0" wp14:anchorId="4EF1E229" wp14:editId="307E197C">
                      <wp:extent cx="521970" cy="0"/>
                      <wp:effectExtent l="0" t="0" r="0" b="0"/>
                      <wp:docPr id="38" name="Straight Connector 38" descr="Blue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A87D397" id="Straight Connector 38" o:spid="_x0000_s1026" alt="Blu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1.1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" strokecolor="#718eb5 [3206]" strokeweight="1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E28D32A" w14:textId="531939F3" w:rsidR="00DA5398" w:rsidRDefault="00AC3899" w:rsidP="00DA5398">
            <w:pPr>
              <w:pStyle w:val="ListParagraph"/>
              <w:spacing w:line="240" w:lineRule="auto"/>
              <w:rPr>
                <w:rFonts w:cs="Times New Roman (Body CS)"/>
                <w:caps w:val="0"/>
                <w:sz w:val="18"/>
              </w:rPr>
            </w:pPr>
            <w:r w:rsidRPr="00AC3899">
              <w:rPr>
                <w:rFonts w:cs="Times New Roman (Body CS)"/>
                <w:caps w:val="0"/>
                <w:sz w:val="18"/>
              </w:rPr>
              <w:t>University of Massachusetts Amherst Boltwood Project</w:t>
            </w:r>
          </w:p>
          <w:p w14:paraId="5F824B0C" w14:textId="77777777" w:rsidR="00DA5398" w:rsidRDefault="00AC3899" w:rsidP="00DA5398">
            <w:pPr>
              <w:pStyle w:val="ListParagraph"/>
              <w:spacing w:line="240" w:lineRule="auto"/>
              <w:rPr>
                <w:rFonts w:cs="Times New Roman (Body CS)"/>
                <w:caps w:val="0"/>
                <w:sz w:val="18"/>
              </w:rPr>
            </w:pPr>
            <w:r w:rsidRPr="00AC3899">
              <w:rPr>
                <w:rFonts w:cs="Times New Roman (Body CS)"/>
                <w:caps w:val="0"/>
                <w:sz w:val="18"/>
              </w:rPr>
              <w:t>North Florida Health Corps Newsletter Committe</w:t>
            </w:r>
            <w:r>
              <w:rPr>
                <w:rFonts w:cs="Times New Roman (Body CS)"/>
                <w:caps w:val="0"/>
                <w:sz w:val="18"/>
              </w:rPr>
              <w:t xml:space="preserve">e </w:t>
            </w:r>
          </w:p>
          <w:p w14:paraId="5DF78365" w14:textId="46EFCF8A" w:rsidR="00555B9E" w:rsidRDefault="00555B9E" w:rsidP="00DA5398">
            <w:pPr>
              <w:pStyle w:val="ListParagraph"/>
              <w:spacing w:line="240" w:lineRule="auto"/>
              <w:rPr>
                <w:rFonts w:cs="Times New Roman (Body CS)"/>
                <w:caps w:val="0"/>
                <w:sz w:val="18"/>
              </w:rPr>
            </w:pPr>
            <w:r>
              <w:rPr>
                <w:rFonts w:cs="Times New Roman (Body CS)"/>
                <w:caps w:val="0"/>
                <w:sz w:val="18"/>
              </w:rPr>
              <w:t>Salvation Army Toy Shop, Jacksonville, FL</w:t>
            </w:r>
          </w:p>
          <w:p w14:paraId="5ECC5885" w14:textId="77777777" w:rsidR="00555B9E" w:rsidRDefault="00555B9E" w:rsidP="00555B9E">
            <w:pPr>
              <w:pStyle w:val="ListParagraph"/>
              <w:spacing w:line="240" w:lineRule="auto"/>
              <w:rPr>
                <w:rFonts w:cs="Times New Roman (Body CS)"/>
                <w:caps w:val="0"/>
                <w:sz w:val="18"/>
              </w:rPr>
            </w:pPr>
            <w:r>
              <w:rPr>
                <w:rFonts w:cs="Times New Roman (Body CS)"/>
                <w:caps w:val="0"/>
                <w:sz w:val="18"/>
              </w:rPr>
              <w:t xml:space="preserve">Feed the City, </w:t>
            </w:r>
            <w:r>
              <w:rPr>
                <w:rFonts w:cs="Times New Roman (Body CS)"/>
                <w:caps w:val="0"/>
                <w:sz w:val="18"/>
              </w:rPr>
              <w:t>Jacksonville, FL</w:t>
            </w:r>
          </w:p>
          <w:p w14:paraId="0772D524" w14:textId="3C9A0D40" w:rsidR="00555B9E" w:rsidRDefault="00555B9E" w:rsidP="00DA5398">
            <w:pPr>
              <w:pStyle w:val="ListParagraph"/>
              <w:spacing w:line="240" w:lineRule="auto"/>
              <w:rPr>
                <w:rFonts w:cs="Times New Roman (Body CS)"/>
                <w:caps w:val="0"/>
                <w:sz w:val="18"/>
              </w:rPr>
            </w:pPr>
            <w:r w:rsidRPr="00AC3899">
              <w:rPr>
                <w:rFonts w:cs="Times New Roman (Body CS)"/>
                <w:caps w:val="0"/>
                <w:sz w:val="18"/>
              </w:rPr>
              <w:t>North Florida</w:t>
            </w:r>
            <w:r>
              <w:rPr>
                <w:rFonts w:cs="Times New Roman (Body CS)"/>
                <w:caps w:val="0"/>
                <w:sz w:val="18"/>
              </w:rPr>
              <w:t xml:space="preserve"> Health Corps Nutrition Coalition</w:t>
            </w:r>
          </w:p>
          <w:p w14:paraId="7CFDA1D0" w14:textId="7EE472B4" w:rsidR="00555B9E" w:rsidRPr="00AC3899" w:rsidRDefault="00555B9E" w:rsidP="00DA5398">
            <w:pPr>
              <w:pStyle w:val="ListParagraph"/>
              <w:spacing w:line="240" w:lineRule="auto"/>
              <w:rPr>
                <w:rFonts w:cs="Times New Roman (Body CS)"/>
                <w:caps w:val="0"/>
                <w:sz w:val="18"/>
              </w:rPr>
            </w:pPr>
            <w:r>
              <w:rPr>
                <w:rFonts w:cs="Times New Roman (Body CS)"/>
                <w:caps w:val="0"/>
                <w:sz w:val="18"/>
              </w:rPr>
              <w:t xml:space="preserve">University of Florida Center for Autism and Related Disabilities Girl’s Circle </w:t>
            </w:r>
          </w:p>
        </w:tc>
        <w:tc>
          <w:tcPr>
            <w:tcW w:w="733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14:paraId="2935A4DF" w14:textId="77777777" w:rsidR="00DA5398" w:rsidRPr="00173B36" w:rsidRDefault="00DA5398" w:rsidP="00262B06"/>
        </w:tc>
      </w:tr>
    </w:tbl>
    <w:p w14:paraId="508532AD" w14:textId="69A6CA48" w:rsidR="00555B9E" w:rsidRPr="00173B36" w:rsidRDefault="00555B9E" w:rsidP="00262B06">
      <w:pPr>
        <w:spacing w:before="0" w:after="0"/>
      </w:pPr>
    </w:p>
    <w:sectPr w:rsidR="00555B9E" w:rsidRPr="00173B36" w:rsidSect="00D04093">
      <w:pgSz w:w="12240" w:h="15840" w:code="1"/>
      <w:pgMar w:top="284" w:right="284" w:bottom="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99D08" w14:textId="77777777" w:rsidR="006B07BF" w:rsidRDefault="006B07BF" w:rsidP="00BA3E51">
      <w:pPr>
        <w:spacing w:line="240" w:lineRule="auto"/>
      </w:pPr>
      <w:r>
        <w:separator/>
      </w:r>
    </w:p>
  </w:endnote>
  <w:endnote w:type="continuationSeparator" w:id="0">
    <w:p w14:paraId="1FC307E7" w14:textId="77777777" w:rsidR="006B07BF" w:rsidRDefault="006B07BF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CC78" w14:textId="77777777" w:rsidR="006B07BF" w:rsidRDefault="006B07BF" w:rsidP="00BA3E51">
      <w:pPr>
        <w:spacing w:line="240" w:lineRule="auto"/>
      </w:pPr>
      <w:r>
        <w:separator/>
      </w:r>
    </w:p>
  </w:footnote>
  <w:footnote w:type="continuationSeparator" w:id="0">
    <w:p w14:paraId="3CF3CB24" w14:textId="77777777" w:rsidR="006B07BF" w:rsidRDefault="006B07BF" w:rsidP="00BA3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9" type="#_x0000_t75" alt="Email icon" style="width:15.1pt;height:12.3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" o:bullet="t">
        <v:imagedata r:id="rId1" o:title="" cropbottom="-1638f"/>
      </v:shape>
    </w:pict>
  </w:numPicBullet>
  <w:numPicBullet w:numPicBulletId="1">
    <w:pict>
      <v:shape id="_x0000_i1290" type="#_x0000_t75" alt="House outline" style="width:12.35pt;height:13.0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" o:bullet="t">
        <v:imagedata r:id="rId2" o:title="" cropright="-1638f"/>
      </v:shape>
    </w:pict>
  </w:numPicBullet>
  <w:abstractNum w:abstractNumId="0" w15:restartNumberingAfterBreak="0">
    <w:nsid w:val="311B190B"/>
    <w:multiLevelType w:val="hybridMultilevel"/>
    <w:tmpl w:val="F384C50C"/>
    <w:lvl w:ilvl="0" w:tplc="B4128EC0">
      <w:start w:val="2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26540"/>
    <w:multiLevelType w:val="hybridMultilevel"/>
    <w:tmpl w:val="2D9AFC24"/>
    <w:lvl w:ilvl="0" w:tplc="7A84A56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24729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1D8875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9DE16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8FE73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152F31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B602D8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378FED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F8EF4B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500BF5"/>
    <w:multiLevelType w:val="hybridMultilevel"/>
    <w:tmpl w:val="94C84974"/>
    <w:lvl w:ilvl="0" w:tplc="1B2E21AE">
      <w:start w:val="2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7086">
    <w:abstractNumId w:val="2"/>
  </w:num>
  <w:num w:numId="2" w16cid:durableId="1138911759">
    <w:abstractNumId w:val="3"/>
  </w:num>
  <w:num w:numId="3" w16cid:durableId="251856941">
    <w:abstractNumId w:val="0"/>
  </w:num>
  <w:num w:numId="4" w16cid:durableId="1574849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B5"/>
    <w:rsid w:val="00041F8A"/>
    <w:rsid w:val="00045F2E"/>
    <w:rsid w:val="00055BBC"/>
    <w:rsid w:val="00073BF3"/>
    <w:rsid w:val="00077FEB"/>
    <w:rsid w:val="00081B51"/>
    <w:rsid w:val="000A6E00"/>
    <w:rsid w:val="000C7293"/>
    <w:rsid w:val="000D3891"/>
    <w:rsid w:val="000D40E2"/>
    <w:rsid w:val="000F3FE2"/>
    <w:rsid w:val="00140582"/>
    <w:rsid w:val="00144334"/>
    <w:rsid w:val="00157DB0"/>
    <w:rsid w:val="00173B36"/>
    <w:rsid w:val="00177BCB"/>
    <w:rsid w:val="001A1572"/>
    <w:rsid w:val="001E5794"/>
    <w:rsid w:val="001F6D5E"/>
    <w:rsid w:val="00215691"/>
    <w:rsid w:val="00217454"/>
    <w:rsid w:val="002251C8"/>
    <w:rsid w:val="0023600D"/>
    <w:rsid w:val="00241482"/>
    <w:rsid w:val="00261E7B"/>
    <w:rsid w:val="00262B06"/>
    <w:rsid w:val="00293BB8"/>
    <w:rsid w:val="002954B8"/>
    <w:rsid w:val="002A4A92"/>
    <w:rsid w:val="002B0852"/>
    <w:rsid w:val="002C0662"/>
    <w:rsid w:val="002D5478"/>
    <w:rsid w:val="00320ECB"/>
    <w:rsid w:val="00344FC0"/>
    <w:rsid w:val="00377A0D"/>
    <w:rsid w:val="00382737"/>
    <w:rsid w:val="003A6BB5"/>
    <w:rsid w:val="003E02DA"/>
    <w:rsid w:val="003E1692"/>
    <w:rsid w:val="003E7783"/>
    <w:rsid w:val="003F1AD0"/>
    <w:rsid w:val="00442A0E"/>
    <w:rsid w:val="00443C70"/>
    <w:rsid w:val="00473F92"/>
    <w:rsid w:val="004A4C74"/>
    <w:rsid w:val="004E5226"/>
    <w:rsid w:val="004E6AB2"/>
    <w:rsid w:val="004E70E8"/>
    <w:rsid w:val="0050447A"/>
    <w:rsid w:val="00535F87"/>
    <w:rsid w:val="00555B9E"/>
    <w:rsid w:val="00564622"/>
    <w:rsid w:val="005A3E0B"/>
    <w:rsid w:val="005B3227"/>
    <w:rsid w:val="0067056E"/>
    <w:rsid w:val="0068094B"/>
    <w:rsid w:val="00686284"/>
    <w:rsid w:val="006917DB"/>
    <w:rsid w:val="006B07BF"/>
    <w:rsid w:val="0073402D"/>
    <w:rsid w:val="00735BC7"/>
    <w:rsid w:val="00792D43"/>
    <w:rsid w:val="007B30FE"/>
    <w:rsid w:val="007B7A61"/>
    <w:rsid w:val="007E1FA8"/>
    <w:rsid w:val="007E6083"/>
    <w:rsid w:val="00816963"/>
    <w:rsid w:val="00855181"/>
    <w:rsid w:val="00882F23"/>
    <w:rsid w:val="0089047A"/>
    <w:rsid w:val="008A1020"/>
    <w:rsid w:val="008A1250"/>
    <w:rsid w:val="008A1FCF"/>
    <w:rsid w:val="008B1112"/>
    <w:rsid w:val="008C78F5"/>
    <w:rsid w:val="008F67D8"/>
    <w:rsid w:val="00914419"/>
    <w:rsid w:val="00962E61"/>
    <w:rsid w:val="00986331"/>
    <w:rsid w:val="009A6667"/>
    <w:rsid w:val="009B5B54"/>
    <w:rsid w:val="009C7105"/>
    <w:rsid w:val="00A122BB"/>
    <w:rsid w:val="00A37F9E"/>
    <w:rsid w:val="00AB7FE5"/>
    <w:rsid w:val="00AC1E5A"/>
    <w:rsid w:val="00AC3899"/>
    <w:rsid w:val="00B14E21"/>
    <w:rsid w:val="00B54AD3"/>
    <w:rsid w:val="00B62B99"/>
    <w:rsid w:val="00B643D0"/>
    <w:rsid w:val="00B71E93"/>
    <w:rsid w:val="00B87E22"/>
    <w:rsid w:val="00BA3E51"/>
    <w:rsid w:val="00BB3142"/>
    <w:rsid w:val="00BD0EAF"/>
    <w:rsid w:val="00BD6049"/>
    <w:rsid w:val="00C155FC"/>
    <w:rsid w:val="00C532FC"/>
    <w:rsid w:val="00C75D84"/>
    <w:rsid w:val="00C857CB"/>
    <w:rsid w:val="00CA5CD9"/>
    <w:rsid w:val="00CC5ED4"/>
    <w:rsid w:val="00D04093"/>
    <w:rsid w:val="00D0794D"/>
    <w:rsid w:val="00D140DF"/>
    <w:rsid w:val="00D57B24"/>
    <w:rsid w:val="00D666BB"/>
    <w:rsid w:val="00D720DF"/>
    <w:rsid w:val="00D92ED4"/>
    <w:rsid w:val="00D94ABF"/>
    <w:rsid w:val="00DA5398"/>
    <w:rsid w:val="00E20245"/>
    <w:rsid w:val="00E4379F"/>
    <w:rsid w:val="00E65596"/>
    <w:rsid w:val="00EA0042"/>
    <w:rsid w:val="00EB1D1B"/>
    <w:rsid w:val="00EF2743"/>
    <w:rsid w:val="00F213C0"/>
    <w:rsid w:val="00F36875"/>
    <w:rsid w:val="00F51E3E"/>
    <w:rsid w:val="00F53B71"/>
    <w:rsid w:val="00F716E1"/>
    <w:rsid w:val="00F908C3"/>
    <w:rsid w:val="00F91753"/>
    <w:rsid w:val="00FB1F01"/>
    <w:rsid w:val="00FE2094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CB3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ED4"/>
    <w:rPr>
      <w:color w:val="4C4C4C" w:themeColor="background2" w:themeShade="BF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ECB"/>
    <w:pPr>
      <w:keepNext/>
      <w:keepLines/>
      <w:spacing w:before="0" w:after="0" w:line="180" w:lineRule="auto"/>
      <w:outlineLvl w:val="0"/>
    </w:pPr>
    <w:rPr>
      <w:rFonts w:asciiTheme="majorHAnsi" w:eastAsiaTheme="majorEastAsia" w:hAnsiTheme="majorHAnsi" w:cstheme="majorBidi"/>
      <w:caps/>
      <w:color w:val="auto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ED4"/>
    <w:pPr>
      <w:keepNext/>
      <w:keepLines/>
      <w:spacing w:before="0" w:after="0" w:line="400" w:lineRule="exact"/>
      <w:outlineLvl w:val="1"/>
    </w:pPr>
    <w:rPr>
      <w:rFonts w:eastAsiaTheme="majorEastAsia" w:cstheme="majorBidi"/>
      <w:color w:val="465870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8C78F5"/>
    <w:pPr>
      <w:keepNext/>
      <w:keepLines/>
      <w:spacing w:after="0" w:line="400" w:lineRule="exact"/>
      <w:outlineLvl w:val="2"/>
    </w:pPr>
    <w:rPr>
      <w:rFonts w:eastAsiaTheme="majorEastAsia" w:cstheme="majorBidi"/>
      <w:color w:val="5E7697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57CB"/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7CB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20ECB"/>
    <w:rPr>
      <w:rFonts w:asciiTheme="majorHAnsi" w:eastAsiaTheme="majorEastAsia" w:hAnsiTheme="majorHAnsi" w:cstheme="majorBidi"/>
      <w:caps/>
      <w:color w:val="auto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C5ED4"/>
    <w:rPr>
      <w:rFonts w:eastAsiaTheme="majorEastAsia" w:cstheme="majorBidi"/>
      <w:color w:val="465870" w:themeColor="accent1" w:themeShade="BF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7CB"/>
    <w:rPr>
      <w:rFonts w:eastAsiaTheme="majorEastAsia" w:cstheme="majorBidi"/>
      <w:color w:val="5E7697" w:themeColor="accent1"/>
      <w:sz w:val="28"/>
      <w:szCs w:val="24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qFormat/>
    <w:rsid w:val="00CC5ED4"/>
    <w:pPr>
      <w:numPr>
        <w:numId w:val="1"/>
      </w:numPr>
      <w:spacing w:before="60" w:after="60" w:line="400" w:lineRule="exact"/>
      <w:ind w:left="360"/>
      <w:contextualSpacing/>
    </w:pPr>
    <w:rPr>
      <w:caps/>
      <w:color w:val="465870" w:themeColor="accent1" w:themeShade="BF"/>
      <w:sz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ECB"/>
    <w:pPr>
      <w:spacing w:before="120" w:after="0" w:line="180" w:lineRule="auto"/>
      <w:jc w:val="center"/>
    </w:pPr>
    <w:rPr>
      <w:rFonts w:asciiTheme="majorHAnsi" w:eastAsiaTheme="majorEastAsia" w:hAnsiTheme="majorHAnsi" w:cstheme="majorBidi"/>
      <w:caps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ECB"/>
    <w:rPr>
      <w:rFonts w:asciiTheme="majorHAnsi" w:eastAsiaTheme="majorEastAsia" w:hAnsiTheme="majorHAnsi" w:cstheme="majorBidi"/>
      <w:caps/>
      <w:spacing w:val="-10"/>
      <w:kern w:val="28"/>
      <w:sz w:val="60"/>
      <w:szCs w:val="5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ECB"/>
    <w:pPr>
      <w:numPr>
        <w:ilvl w:val="1"/>
      </w:numPr>
      <w:spacing w:before="0" w:after="0" w:line="180" w:lineRule="auto"/>
      <w:jc w:val="center"/>
    </w:pPr>
    <w:rPr>
      <w:rFonts w:eastAsiaTheme="minorEastAsia"/>
      <w:caps/>
      <w:color w:val="5E7697" w:themeColor="accent1"/>
      <w:spacing w:val="-1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320ECB"/>
    <w:rPr>
      <w:rFonts w:eastAsiaTheme="minorEastAsia"/>
      <w:caps/>
      <w:color w:val="5E7697" w:themeColor="accent1"/>
      <w:spacing w:val="-10"/>
      <w:sz w:val="26"/>
      <w:lang w:val="en-US"/>
    </w:rPr>
  </w:style>
  <w:style w:type="paragraph" w:customStyle="1" w:styleId="Contact">
    <w:name w:val="Contact"/>
    <w:basedOn w:val="Normal"/>
    <w:link w:val="ContactChar"/>
    <w:uiPriority w:val="12"/>
    <w:qFormat/>
    <w:rsid w:val="00320ECB"/>
    <w:pPr>
      <w:framePr w:wrap="around" w:vAnchor="text" w:hAnchor="text" w:xAlign="center" w:y="1"/>
      <w:spacing w:after="0" w:line="420" w:lineRule="exact"/>
      <w:contextualSpacing/>
      <w:suppressOverlap/>
    </w:pPr>
    <w:rPr>
      <w:color w:val="434343" w:themeColor="accent6"/>
      <w:sz w:val="26"/>
    </w:rPr>
  </w:style>
  <w:style w:type="paragraph" w:styleId="Date">
    <w:name w:val="Date"/>
    <w:basedOn w:val="Normal"/>
    <w:next w:val="Normal"/>
    <w:link w:val="DateChar"/>
    <w:uiPriority w:val="99"/>
    <w:qFormat/>
    <w:rsid w:val="00CC5ED4"/>
    <w:pPr>
      <w:spacing w:before="40" w:after="40"/>
    </w:pPr>
    <w:rPr>
      <w:color w:val="5F483E" w:themeColor="accent4" w:themeShade="BF"/>
    </w:rPr>
  </w:style>
  <w:style w:type="character" w:customStyle="1" w:styleId="ContactChar">
    <w:name w:val="Contact Char"/>
    <w:basedOn w:val="DefaultParagraphFont"/>
    <w:link w:val="Contact"/>
    <w:uiPriority w:val="12"/>
    <w:rsid w:val="00320ECB"/>
    <w:rPr>
      <w:color w:val="434343" w:themeColor="accent6"/>
      <w:sz w:val="26"/>
      <w:lang w:val="en-US"/>
    </w:rPr>
  </w:style>
  <w:style w:type="character" w:customStyle="1" w:styleId="DateChar">
    <w:name w:val="Date Char"/>
    <w:basedOn w:val="DefaultParagraphFont"/>
    <w:link w:val="Date"/>
    <w:uiPriority w:val="99"/>
    <w:rsid w:val="00CC5ED4"/>
    <w:rPr>
      <w:color w:val="5F483E" w:themeColor="accent4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2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eyanneperry/Library/Containers/com.microsoft.Word/Data/Library/Application%20Support/Microsoft/Office/16.0/DTS/Search/%7bAC055BC9-A0AD-964E-9EFA-9C770F6D7163%7dtf67008005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637E32401DCB4BA787115ED503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5C62A-40B1-0F4E-97F8-FAA62ABE2423}"/>
      </w:docPartPr>
      <w:docPartBody>
        <w:p w:rsidR="00975D64" w:rsidRDefault="00C658ED" w:rsidP="00C658ED">
          <w:pPr>
            <w:pStyle w:val="C3637E32401DCB4BA787115ED50334E3"/>
          </w:pPr>
          <w:r w:rsidRPr="00173B36">
            <w:t>CONTACT</w:t>
          </w:r>
        </w:p>
      </w:docPartBody>
    </w:docPart>
    <w:docPart>
      <w:docPartPr>
        <w:name w:val="83DC9FB5E8547B4BA90F2A125376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B2D30-4BF8-5544-8FD1-F23828B7EE74}"/>
      </w:docPartPr>
      <w:docPartBody>
        <w:p w:rsidR="00975D64" w:rsidRDefault="00C658ED" w:rsidP="00C658ED">
          <w:pPr>
            <w:pStyle w:val="83DC9FB5E8547B4BA90F2A12537601DD"/>
          </w:pPr>
          <w:r w:rsidRPr="00173B36">
            <w:t>SKILLS</w:t>
          </w:r>
        </w:p>
      </w:docPartBody>
    </w:docPart>
    <w:docPart>
      <w:docPartPr>
        <w:name w:val="B98C16A732A52143BE45C626323F9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882F9-052F-A940-8CED-0102D32B836A}"/>
      </w:docPartPr>
      <w:docPartBody>
        <w:p w:rsidR="00975D64" w:rsidRDefault="00C658ED" w:rsidP="00C658ED">
          <w:pPr>
            <w:pStyle w:val="B98C16A732A52143BE45C626323F9F68"/>
          </w:pPr>
          <w:r w:rsidRPr="00173B36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149C4"/>
    <w:multiLevelType w:val="hybridMultilevel"/>
    <w:tmpl w:val="DB10AB74"/>
    <w:lvl w:ilvl="0" w:tplc="DC5C5734">
      <w:start w:val="1"/>
      <w:numFmt w:val="bullet"/>
      <w:pStyle w:val="ListParagraph"/>
      <w:lvlText w:val="◦"/>
      <w:lvlJc w:val="left"/>
      <w:pPr>
        <w:ind w:left="644" w:hanging="360"/>
      </w:pPr>
      <w:rPr>
        <w:rFonts w:ascii="Segoe UI" w:hAnsi="Segoe UI" w:hint="default"/>
        <w:color w:val="4472C4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061410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ED"/>
    <w:rsid w:val="002C4145"/>
    <w:rsid w:val="00975D64"/>
    <w:rsid w:val="00C44E12"/>
    <w:rsid w:val="00C6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8ED"/>
    <w:pPr>
      <w:numPr>
        <w:numId w:val="1"/>
      </w:numPr>
      <w:spacing w:before="60" w:after="60" w:line="400" w:lineRule="exact"/>
      <w:ind w:left="360"/>
      <w:contextualSpacing/>
    </w:pPr>
    <w:rPr>
      <w:rFonts w:eastAsiaTheme="minorHAnsi"/>
      <w:caps/>
      <w:color w:val="2F5496" w:themeColor="accent1" w:themeShade="BF"/>
      <w:sz w:val="26"/>
      <w:szCs w:val="18"/>
    </w:rPr>
  </w:style>
  <w:style w:type="paragraph" w:customStyle="1" w:styleId="C3637E32401DCB4BA787115ED50334E3">
    <w:name w:val="C3637E32401DCB4BA787115ED50334E3"/>
    <w:rsid w:val="00C658ED"/>
  </w:style>
  <w:style w:type="paragraph" w:customStyle="1" w:styleId="83DC9FB5E8547B4BA90F2A12537601DD">
    <w:name w:val="83DC9FB5E8547B4BA90F2A12537601DD"/>
    <w:rsid w:val="00C658ED"/>
  </w:style>
  <w:style w:type="paragraph" w:customStyle="1" w:styleId="B98C16A732A52143BE45C626323F9F68">
    <w:name w:val="B98C16A732A52143BE45C626323F9F68"/>
    <w:rsid w:val="00C658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37">
      <a:majorFont>
        <a:latin typeface="Bookman Old Style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A5814-8652-4DF4-8A52-CA0C981F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Columns resume.dotx</Template>
  <TotalTime>0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2022-10-30T21:11:00Z</dcterms:created>
  <dcterms:modified xsi:type="dcterms:W3CDTF">2022-10-30T21:11:00Z</dcterms:modified>
</cp:coreProperties>
</file>