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"/>
        <w:gridCol w:w="8991"/>
        <w:gridCol w:w="899"/>
      </w:tblGrid>
      <w:tr w:rsidR="00605A5B" w14:paraId="031E4603" w14:textId="77777777" w:rsidTr="003E45DD">
        <w:trPr>
          <w:trHeight w:val="1620"/>
        </w:trPr>
        <w:tc>
          <w:tcPr>
            <w:tcW w:w="900" w:type="dxa"/>
          </w:tcPr>
          <w:p w14:paraId="0239D1D0" w14:textId="77777777" w:rsidR="00605A5B" w:rsidRDefault="00605A5B"/>
        </w:tc>
        <w:tc>
          <w:tcPr>
            <w:tcW w:w="8991" w:type="dxa"/>
          </w:tcPr>
          <w:p w14:paraId="7F32C272" w14:textId="071FE91B" w:rsidR="00605A5B" w:rsidRPr="003E45DD" w:rsidRDefault="003E45DD" w:rsidP="00605A5B">
            <w:pPr>
              <w:pStyle w:val="Title"/>
              <w:rPr>
                <w:sz w:val="70"/>
                <w:szCs w:val="70"/>
              </w:rPr>
            </w:pPr>
            <w:r w:rsidRPr="003E45DD">
              <w:rPr>
                <w:sz w:val="70"/>
                <w:szCs w:val="70"/>
              </w:rPr>
              <w:t>Jamie</w:t>
            </w:r>
            <w:r w:rsidR="00A77921" w:rsidRPr="003E45DD">
              <w:rPr>
                <w:sz w:val="70"/>
                <w:szCs w:val="70"/>
              </w:rPr>
              <w:t xml:space="preserve"> </w:t>
            </w:r>
            <w:r w:rsidRPr="003E45DD">
              <w:rPr>
                <w:rStyle w:val="Emphasis"/>
                <w:sz w:val="70"/>
                <w:szCs w:val="70"/>
              </w:rPr>
              <w:t>LeFort</w:t>
            </w:r>
          </w:p>
          <w:p w14:paraId="595A7DDC" w14:textId="3233C0F9" w:rsidR="00605A5B" w:rsidRPr="003E45DD" w:rsidRDefault="003E45DD" w:rsidP="00A77921">
            <w:pPr>
              <w:pStyle w:val="Subtitle"/>
              <w:rPr>
                <w:sz w:val="32"/>
                <w:szCs w:val="32"/>
              </w:rPr>
            </w:pPr>
            <w:r w:rsidRPr="003E45DD">
              <w:rPr>
                <w:sz w:val="32"/>
                <w:szCs w:val="32"/>
              </w:rPr>
              <w:t>executive assistant</w:t>
            </w:r>
          </w:p>
        </w:tc>
        <w:tc>
          <w:tcPr>
            <w:tcW w:w="899" w:type="dxa"/>
          </w:tcPr>
          <w:p w14:paraId="7F9B47CB" w14:textId="77777777" w:rsidR="00605A5B" w:rsidRDefault="00605A5B"/>
        </w:tc>
      </w:tr>
    </w:tbl>
    <w:p w14:paraId="3B709FF5" w14:textId="77777777" w:rsidR="00507E93" w:rsidRPr="00507E93" w:rsidRDefault="00507E93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281"/>
        <w:gridCol w:w="7519"/>
      </w:tblGrid>
      <w:tr w:rsidR="00507E93" w14:paraId="2BB6818D" w14:textId="77777777" w:rsidTr="00D64469">
        <w:tc>
          <w:tcPr>
            <w:tcW w:w="3601" w:type="dxa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6AB53CB1" w14:textId="77777777" w:rsidR="00507E93" w:rsidRDefault="00507E93"/>
        </w:tc>
        <w:tc>
          <w:tcPr>
            <w:tcW w:w="7189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45E6361B" w14:textId="77777777" w:rsidR="00507E93" w:rsidRDefault="00507E93"/>
        </w:tc>
      </w:tr>
      <w:tr w:rsidR="00605A5B" w14:paraId="52FECF7E" w14:textId="77777777" w:rsidTr="003E45DD">
        <w:trPr>
          <w:trHeight w:val="1656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1394CC9A" w14:textId="77777777" w:rsidR="00605A5B" w:rsidRPr="00605A5B" w:rsidRDefault="00000000" w:rsidP="00605A5B">
            <w:pPr>
              <w:pStyle w:val="Heading1"/>
            </w:pPr>
            <w:sdt>
              <w:sdtPr>
                <w:id w:val="1604447469"/>
                <w:placeholder>
                  <w:docPart w:val="684499F64041482A8975F82C014ACF77"/>
                </w:placeholder>
                <w:temporary/>
                <w:showingPlcHdr/>
                <w15:appearance w15:val="hidden"/>
                <w:text/>
              </w:sdtPr>
              <w:sdtContent>
                <w:r w:rsidR="00A77921" w:rsidRPr="00605A5B">
                  <w:t>Contact</w:t>
                </w:r>
              </w:sdtContent>
            </w:sdt>
          </w:p>
          <w:p w14:paraId="3510B82A" w14:textId="20C051C8" w:rsidR="00C1095A" w:rsidRDefault="003E45DD" w:rsidP="003E45DD">
            <w:pPr>
              <w:pStyle w:val="TextLeft"/>
            </w:pPr>
            <w:r>
              <w:t>613-552-2037</w:t>
            </w:r>
          </w:p>
          <w:p w14:paraId="5D7604E3" w14:textId="1B9C3907" w:rsidR="00C1095A" w:rsidRDefault="003E45DD" w:rsidP="00C1095A">
            <w:pPr>
              <w:pStyle w:val="TextLeft"/>
            </w:pPr>
            <w:r>
              <w:t>jamie.lefort@rogers.com</w:t>
            </w:r>
          </w:p>
          <w:p w14:paraId="13A66C4F" w14:textId="6264B42D" w:rsidR="00C1095A" w:rsidRDefault="003E45DD" w:rsidP="00C1095A">
            <w:pPr>
              <w:pStyle w:val="TextLeft"/>
            </w:pPr>
            <w:r>
              <w:t>Toronto, ON</w:t>
            </w:r>
          </w:p>
          <w:p w14:paraId="7295BF21" w14:textId="77777777" w:rsidR="00605A5B" w:rsidRDefault="00605A5B" w:rsidP="00605A5B">
            <w:pPr>
              <w:pStyle w:val="TextLeft"/>
            </w:pPr>
          </w:p>
        </w:tc>
        <w:tc>
          <w:tcPr>
            <w:tcW w:w="7189" w:type="dxa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75D24A2C" w14:textId="77777777" w:rsidR="00605A5B" w:rsidRDefault="00000000" w:rsidP="00605A5B">
            <w:pPr>
              <w:pStyle w:val="Heading2"/>
            </w:pPr>
            <w:sdt>
              <w:sdtPr>
                <w:id w:val="-651833632"/>
                <w:placeholder>
                  <w:docPart w:val="30AB8D8B1B7F47A48EEFF53CB1EDD86F"/>
                </w:placeholder>
                <w:temporary/>
                <w:showingPlcHdr/>
                <w15:appearance w15:val="hidden"/>
                <w:text/>
              </w:sdtPr>
              <w:sdtContent>
                <w:r w:rsidR="00A77921" w:rsidRPr="00605A5B">
                  <w:t>Objective</w:t>
                </w:r>
              </w:sdtContent>
            </w:sdt>
          </w:p>
          <w:p w14:paraId="1F747D7C" w14:textId="7AB46240" w:rsidR="00605A5B" w:rsidRPr="003E45DD" w:rsidRDefault="003E45DD" w:rsidP="006E70D3">
            <w:pPr>
              <w:pStyle w:val="TextRight"/>
              <w:rPr>
                <w:sz w:val="20"/>
                <w:szCs w:val="20"/>
              </w:rPr>
            </w:pPr>
            <w:r w:rsidRPr="003E45DD">
              <w:rPr>
                <w:rStyle w:val="Header"/>
                <w:color w:val="222222"/>
                <w:sz w:val="20"/>
                <w:szCs w:val="20"/>
              </w:rPr>
              <w:t>Enthusiastic and hard-working individual with experience in fast-paced client facing environments, seeking to build on her skills with a strong interest in human connection, internal logistics, and technology.</w:t>
            </w:r>
            <w:r w:rsidRPr="003E45DD">
              <w:rPr>
                <w:rStyle w:val="Header"/>
                <w:color w:val="222222"/>
                <w:sz w:val="20"/>
                <w:szCs w:val="20"/>
              </w:rPr>
              <w:t xml:space="preserve"> </w:t>
            </w:r>
          </w:p>
        </w:tc>
      </w:tr>
      <w:tr w:rsidR="000E1D44" w14:paraId="263536AF" w14:textId="77777777" w:rsidTr="003E45DD">
        <w:trPr>
          <w:trHeight w:val="5623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146AFFA0" w14:textId="77777777" w:rsidR="000E1D44" w:rsidRDefault="00000000" w:rsidP="000E1D44">
            <w:pPr>
              <w:pStyle w:val="Heading1"/>
            </w:pPr>
            <w:sdt>
              <w:sdtPr>
                <w:id w:val="1723097672"/>
                <w:placeholder>
                  <w:docPart w:val="57512D979F404D45821E1A65D98CA900"/>
                </w:placeholder>
                <w:temporary/>
                <w:showingPlcHdr/>
                <w15:appearance w15:val="hidden"/>
                <w:text/>
              </w:sdtPr>
              <w:sdtContent>
                <w:r w:rsidR="00A77921">
                  <w:t>Education</w:t>
                </w:r>
              </w:sdtContent>
            </w:sdt>
          </w:p>
          <w:p w14:paraId="3AC0AAB2" w14:textId="4EE497A8" w:rsidR="000E1D44" w:rsidRDefault="003E45DD" w:rsidP="003E45DD">
            <w:pPr>
              <w:pStyle w:val="TextLeft"/>
            </w:pPr>
            <w:r w:rsidRPr="003E45DD">
              <w:rPr>
                <w:b/>
                <w:bCs/>
              </w:rPr>
              <w:t>University of Toronto</w:t>
            </w:r>
            <w:r>
              <w:t xml:space="preserve">            2016-2021                                      </w:t>
            </w:r>
            <w:r w:rsidRPr="003E45DD">
              <w:rPr>
                <w:i/>
                <w:iCs/>
              </w:rPr>
              <w:t>Bachelor of Science, double major in Linguistics &amp; Earth and Environmental Systems</w:t>
            </w:r>
            <w:r>
              <w:t xml:space="preserve"> </w:t>
            </w:r>
          </w:p>
        </w:tc>
        <w:tc>
          <w:tcPr>
            <w:tcW w:w="7189" w:type="dxa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id w:val="-1767221959"/>
              <w:placeholder>
                <w:docPart w:val="C1D4D5BBF7B64A46A42770B2829163AC"/>
              </w:placeholder>
              <w:temporary/>
              <w:showingPlcHdr/>
              <w15:appearance w15:val="hidden"/>
              <w:text/>
            </w:sdtPr>
            <w:sdtContent>
              <w:p w14:paraId="0C6140A4" w14:textId="77777777" w:rsidR="00A77921" w:rsidRDefault="00A77921" w:rsidP="00A77921">
                <w:pPr>
                  <w:pStyle w:val="Heading2"/>
                </w:pPr>
                <w:r>
                  <w:t>Experience</w:t>
                </w:r>
              </w:p>
            </w:sdtContent>
          </w:sdt>
          <w:p w14:paraId="09F97C1E" w14:textId="6CCC0866" w:rsidR="000E1D44" w:rsidRDefault="003E45DD" w:rsidP="000E1D44">
            <w:pPr>
              <w:pStyle w:val="SmallText"/>
            </w:pPr>
            <w:r>
              <w:t xml:space="preserve">2022 </w:t>
            </w:r>
            <w:r w:rsidRPr="003E45DD">
              <w:t>–</w:t>
            </w:r>
            <w:r>
              <w:t xml:space="preserve"> Present</w:t>
            </w:r>
          </w:p>
          <w:p w14:paraId="431B48A4" w14:textId="36C4163D" w:rsidR="000E1D44" w:rsidRPr="002B5610" w:rsidRDefault="003E45DD" w:rsidP="000E1D44">
            <w:pPr>
              <w:pStyle w:val="TextRight"/>
              <w:rPr>
                <w:b/>
                <w:bCs/>
              </w:rPr>
            </w:pPr>
            <w:r w:rsidRPr="002B5610">
              <w:rPr>
                <w:b/>
                <w:bCs/>
              </w:rPr>
              <w:t xml:space="preserve">Operations &amp; Facilities Administrator </w:t>
            </w:r>
            <w:r w:rsidR="000E1D44" w:rsidRPr="002B5610">
              <w:rPr>
                <w:b/>
                <w:bCs/>
              </w:rPr>
              <w:t>•</w:t>
            </w:r>
            <w:r w:rsidR="0057534A" w:rsidRPr="002B5610">
              <w:rPr>
                <w:b/>
                <w:bCs/>
              </w:rPr>
              <w:t xml:space="preserve"> </w:t>
            </w:r>
            <w:r w:rsidRPr="002B5610">
              <w:rPr>
                <w:b/>
                <w:bCs/>
              </w:rPr>
              <w:t>BMO Capital Markets</w:t>
            </w:r>
          </w:p>
          <w:p w14:paraId="332369DB" w14:textId="77777777" w:rsidR="003E45DD" w:rsidRPr="003E45DD" w:rsidRDefault="003E45DD" w:rsidP="003E45DD">
            <w:pPr>
              <w:numPr>
                <w:ilvl w:val="0"/>
                <w:numId w:val="2"/>
              </w:numPr>
              <w:shd w:val="clear" w:color="auto" w:fill="FFFFFF"/>
              <w:rPr>
                <w:rFonts w:ascii="Helvetica" w:eastAsia="Times New Roman" w:hAnsi="Helvetica" w:cs="Helvetica"/>
                <w:color w:val="2D2D2D"/>
                <w:sz w:val="19"/>
                <w:szCs w:val="19"/>
                <w:lang w:val="en-CA" w:eastAsia="en-CA"/>
              </w:rPr>
            </w:pPr>
            <w:r w:rsidRPr="003E45DD">
              <w:rPr>
                <w:rFonts w:ascii="Helvetica" w:eastAsia="Times New Roman" w:hAnsi="Helvetica" w:cs="Helvetica"/>
                <w:color w:val="2D2D2D"/>
                <w:sz w:val="19"/>
                <w:szCs w:val="19"/>
                <w:lang w:val="en-CA" w:eastAsia="en-CA"/>
              </w:rPr>
              <w:t>Oversee and delegate day-to-day operations of Facilities team</w:t>
            </w:r>
          </w:p>
          <w:p w14:paraId="70A0C1DC" w14:textId="77777777" w:rsidR="003E45DD" w:rsidRPr="003E45DD" w:rsidRDefault="003E45DD" w:rsidP="003E45DD">
            <w:pPr>
              <w:numPr>
                <w:ilvl w:val="0"/>
                <w:numId w:val="2"/>
              </w:numPr>
              <w:shd w:val="clear" w:color="auto" w:fill="FFFFFF"/>
              <w:spacing w:before="60" w:after="60"/>
              <w:rPr>
                <w:rFonts w:ascii="Helvetica" w:eastAsia="Times New Roman" w:hAnsi="Helvetica" w:cs="Helvetica"/>
                <w:color w:val="2D2D2D"/>
                <w:sz w:val="19"/>
                <w:szCs w:val="19"/>
                <w:lang w:val="en-CA" w:eastAsia="en-CA"/>
              </w:rPr>
            </w:pPr>
            <w:r w:rsidRPr="003E45DD">
              <w:rPr>
                <w:rFonts w:ascii="Helvetica" w:eastAsia="Times New Roman" w:hAnsi="Helvetica" w:cs="Helvetica"/>
                <w:color w:val="2D2D2D"/>
                <w:sz w:val="19"/>
                <w:szCs w:val="19"/>
                <w:lang w:val="en-CA" w:eastAsia="en-CA"/>
              </w:rPr>
              <w:t xml:space="preserve">Monitor shared inbox, assign emails to appropriate </w:t>
            </w:r>
            <w:proofErr w:type="gramStart"/>
            <w:r w:rsidRPr="003E45DD">
              <w:rPr>
                <w:rFonts w:ascii="Helvetica" w:eastAsia="Times New Roman" w:hAnsi="Helvetica" w:cs="Helvetica"/>
                <w:color w:val="2D2D2D"/>
                <w:sz w:val="19"/>
                <w:szCs w:val="19"/>
                <w:lang w:val="en-CA" w:eastAsia="en-CA"/>
              </w:rPr>
              <w:t>teams</w:t>
            </w:r>
            <w:proofErr w:type="gramEnd"/>
            <w:r w:rsidRPr="003E45DD">
              <w:rPr>
                <w:rFonts w:ascii="Helvetica" w:eastAsia="Times New Roman" w:hAnsi="Helvetica" w:cs="Helvetica"/>
                <w:color w:val="2D2D2D"/>
                <w:sz w:val="19"/>
                <w:szCs w:val="19"/>
                <w:lang w:val="en-CA" w:eastAsia="en-CA"/>
              </w:rPr>
              <w:t xml:space="preserve"> and respond to clients efficiently</w:t>
            </w:r>
          </w:p>
          <w:p w14:paraId="623A03D0" w14:textId="77777777" w:rsidR="003E45DD" w:rsidRPr="003E45DD" w:rsidRDefault="003E45DD" w:rsidP="003E45DD">
            <w:pPr>
              <w:numPr>
                <w:ilvl w:val="0"/>
                <w:numId w:val="2"/>
              </w:numPr>
              <w:shd w:val="clear" w:color="auto" w:fill="FFFFFF"/>
              <w:spacing w:before="60" w:after="60"/>
              <w:rPr>
                <w:rFonts w:ascii="Helvetica" w:eastAsia="Times New Roman" w:hAnsi="Helvetica" w:cs="Helvetica"/>
                <w:color w:val="2D2D2D"/>
                <w:sz w:val="19"/>
                <w:szCs w:val="19"/>
                <w:lang w:val="en-CA" w:eastAsia="en-CA"/>
              </w:rPr>
            </w:pPr>
            <w:r w:rsidRPr="003E45DD">
              <w:rPr>
                <w:rFonts w:ascii="Helvetica" w:eastAsia="Times New Roman" w:hAnsi="Helvetica" w:cs="Helvetica"/>
                <w:color w:val="2D2D2D"/>
                <w:sz w:val="19"/>
                <w:szCs w:val="19"/>
                <w:lang w:val="en-CA" w:eastAsia="en-CA"/>
              </w:rPr>
              <w:t>Oversee reception desk, interact with clients face-to-face on a daily basis</w:t>
            </w:r>
          </w:p>
          <w:p w14:paraId="66B13C2B" w14:textId="77777777" w:rsidR="003E45DD" w:rsidRPr="003E45DD" w:rsidRDefault="003E45DD" w:rsidP="003E45DD">
            <w:pPr>
              <w:numPr>
                <w:ilvl w:val="0"/>
                <w:numId w:val="2"/>
              </w:numPr>
              <w:shd w:val="clear" w:color="auto" w:fill="FFFFFF"/>
              <w:spacing w:before="60" w:after="60"/>
              <w:rPr>
                <w:rFonts w:ascii="Helvetica" w:eastAsia="Times New Roman" w:hAnsi="Helvetica" w:cs="Helvetica"/>
                <w:color w:val="2D2D2D"/>
                <w:sz w:val="19"/>
                <w:szCs w:val="19"/>
                <w:lang w:val="en-CA" w:eastAsia="en-CA"/>
              </w:rPr>
            </w:pPr>
            <w:r w:rsidRPr="003E45DD">
              <w:rPr>
                <w:rFonts w:ascii="Helvetica" w:eastAsia="Times New Roman" w:hAnsi="Helvetica" w:cs="Helvetica"/>
                <w:color w:val="2D2D2D"/>
                <w:sz w:val="19"/>
                <w:szCs w:val="19"/>
                <w:lang w:val="en-CA" w:eastAsia="en-CA"/>
              </w:rPr>
              <w:t>Main point of contact for external vendors and internal maintenance requests; maintaining spreadsheets and work order data</w:t>
            </w:r>
          </w:p>
          <w:p w14:paraId="1B95E05A" w14:textId="28A95A55" w:rsidR="003E45DD" w:rsidRPr="003E45DD" w:rsidRDefault="003E45DD" w:rsidP="003E45DD">
            <w:pPr>
              <w:numPr>
                <w:ilvl w:val="0"/>
                <w:numId w:val="2"/>
              </w:numPr>
              <w:shd w:val="clear" w:color="auto" w:fill="FFFFFF"/>
              <w:rPr>
                <w:rFonts w:ascii="Helvetica" w:eastAsia="Times New Roman" w:hAnsi="Helvetica" w:cs="Helvetica"/>
                <w:color w:val="2D2D2D"/>
                <w:sz w:val="19"/>
                <w:szCs w:val="19"/>
                <w:lang w:val="en-CA" w:eastAsia="en-CA"/>
              </w:rPr>
            </w:pPr>
            <w:r w:rsidRPr="003E45DD">
              <w:rPr>
                <w:rFonts w:ascii="Helvetica" w:eastAsia="Times New Roman" w:hAnsi="Helvetica" w:cs="Helvetica"/>
                <w:color w:val="2D2D2D"/>
                <w:sz w:val="19"/>
                <w:szCs w:val="19"/>
                <w:lang w:val="en-CA" w:eastAsia="en-CA"/>
              </w:rPr>
              <w:t>Manage building access &amp; security requests, updating seating plans and occupancy data, coordinating small and large scale floor move logistics</w:t>
            </w:r>
          </w:p>
          <w:p w14:paraId="08BE88D5" w14:textId="77777777" w:rsidR="000E1D44" w:rsidRDefault="000E1D44" w:rsidP="000E1D44">
            <w:pPr>
              <w:pStyle w:val="TextRight"/>
              <w:rPr>
                <w:sz w:val="21"/>
              </w:rPr>
            </w:pPr>
          </w:p>
          <w:p w14:paraId="10941146" w14:textId="5E0C9894" w:rsidR="0057534A" w:rsidRDefault="003E45DD" w:rsidP="0057534A">
            <w:pPr>
              <w:pStyle w:val="SmallText"/>
            </w:pPr>
            <w:r>
              <w:t xml:space="preserve">2019 </w:t>
            </w:r>
            <w:r w:rsidRPr="003E45DD">
              <w:t>–</w:t>
            </w:r>
            <w:r>
              <w:t xml:space="preserve"> 2020</w:t>
            </w:r>
          </w:p>
          <w:p w14:paraId="1B675F42" w14:textId="03FB2B80" w:rsidR="0057534A" w:rsidRPr="002B5610" w:rsidRDefault="003E45DD" w:rsidP="0057534A">
            <w:pPr>
              <w:pStyle w:val="TextRight"/>
              <w:rPr>
                <w:b/>
                <w:bCs/>
              </w:rPr>
            </w:pPr>
            <w:r w:rsidRPr="002B5610">
              <w:rPr>
                <w:b/>
                <w:bCs/>
              </w:rPr>
              <w:t>Copy Editor</w:t>
            </w:r>
            <w:r w:rsidR="0057534A" w:rsidRPr="002B5610">
              <w:rPr>
                <w:b/>
                <w:bCs/>
              </w:rPr>
              <w:t xml:space="preserve"> • </w:t>
            </w:r>
            <w:r w:rsidRPr="002B5610">
              <w:rPr>
                <w:b/>
                <w:bCs/>
              </w:rPr>
              <w:t>UC Review</w:t>
            </w:r>
          </w:p>
          <w:p w14:paraId="00E28257" w14:textId="77777777" w:rsidR="003E45DD" w:rsidRPr="003E45DD" w:rsidRDefault="003E45DD" w:rsidP="003E45DD">
            <w:pPr>
              <w:numPr>
                <w:ilvl w:val="0"/>
                <w:numId w:val="4"/>
              </w:numPr>
              <w:shd w:val="clear" w:color="auto" w:fill="FFFFFF"/>
              <w:rPr>
                <w:rFonts w:ascii="Helvetica" w:eastAsia="Times New Roman" w:hAnsi="Helvetica" w:cs="Helvetica"/>
                <w:color w:val="2D2D2D"/>
                <w:sz w:val="19"/>
                <w:szCs w:val="19"/>
                <w:lang w:val="en-CA" w:eastAsia="en-CA"/>
              </w:rPr>
            </w:pPr>
            <w:r w:rsidRPr="003E45DD">
              <w:rPr>
                <w:rFonts w:ascii="Helvetica" w:eastAsia="Times New Roman" w:hAnsi="Helvetica" w:cs="Helvetica"/>
                <w:color w:val="2D2D2D"/>
                <w:sz w:val="19"/>
                <w:szCs w:val="19"/>
                <w:lang w:val="en-CA" w:eastAsia="en-CA"/>
              </w:rPr>
              <w:t>Promptly carried out copyediting assignments under short deadlines</w:t>
            </w:r>
          </w:p>
          <w:p w14:paraId="0CAF03AC" w14:textId="77777777" w:rsidR="003E45DD" w:rsidRPr="003E45DD" w:rsidRDefault="003E45DD" w:rsidP="003E45DD">
            <w:pPr>
              <w:numPr>
                <w:ilvl w:val="0"/>
                <w:numId w:val="4"/>
              </w:numPr>
              <w:shd w:val="clear" w:color="auto" w:fill="FFFFFF"/>
              <w:spacing w:before="60" w:after="60"/>
              <w:rPr>
                <w:rFonts w:ascii="Helvetica" w:eastAsia="Times New Roman" w:hAnsi="Helvetica" w:cs="Helvetica"/>
                <w:color w:val="2D2D2D"/>
                <w:sz w:val="19"/>
                <w:szCs w:val="19"/>
                <w:lang w:val="en-CA" w:eastAsia="en-CA"/>
              </w:rPr>
            </w:pPr>
            <w:r w:rsidRPr="003E45DD">
              <w:rPr>
                <w:rFonts w:ascii="Helvetica" w:eastAsia="Times New Roman" w:hAnsi="Helvetica" w:cs="Helvetica"/>
                <w:color w:val="2D2D2D"/>
                <w:sz w:val="19"/>
                <w:szCs w:val="19"/>
                <w:lang w:val="en-CA" w:eastAsia="en-CA"/>
              </w:rPr>
              <w:t>Checked and corrected spelling, grammar, style, and consistency to publishing standard</w:t>
            </w:r>
          </w:p>
          <w:p w14:paraId="312C9C94" w14:textId="77777777" w:rsidR="003E45DD" w:rsidRPr="003E45DD" w:rsidRDefault="003E45DD" w:rsidP="003E45DD">
            <w:pPr>
              <w:numPr>
                <w:ilvl w:val="0"/>
                <w:numId w:val="4"/>
              </w:numPr>
              <w:shd w:val="clear" w:color="auto" w:fill="FFFFFF"/>
              <w:rPr>
                <w:rFonts w:ascii="Helvetica" w:eastAsia="Times New Roman" w:hAnsi="Helvetica" w:cs="Helvetica"/>
                <w:color w:val="2D2D2D"/>
                <w:sz w:val="19"/>
                <w:szCs w:val="19"/>
                <w:lang w:val="en-CA" w:eastAsia="en-CA"/>
              </w:rPr>
            </w:pPr>
            <w:r w:rsidRPr="003E45DD">
              <w:rPr>
                <w:rFonts w:ascii="Helvetica" w:eastAsia="Times New Roman" w:hAnsi="Helvetica" w:cs="Helvetica"/>
                <w:color w:val="2D2D2D"/>
                <w:sz w:val="19"/>
                <w:szCs w:val="19"/>
                <w:lang w:val="en-CA" w:eastAsia="en-CA"/>
              </w:rPr>
              <w:t>Copyedited both poetry and prose adhering to publication's style guide</w:t>
            </w:r>
          </w:p>
          <w:p w14:paraId="67BE1CA0" w14:textId="4A783D99" w:rsidR="000E1D44" w:rsidRDefault="000E1D44" w:rsidP="0057534A">
            <w:pPr>
              <w:pStyle w:val="TextRight"/>
              <w:rPr>
                <w:sz w:val="21"/>
              </w:rPr>
            </w:pPr>
          </w:p>
          <w:p w14:paraId="035D0211" w14:textId="3F9535F0" w:rsidR="0057534A" w:rsidRPr="002B5610" w:rsidRDefault="003E45DD" w:rsidP="0057534A">
            <w:pPr>
              <w:pStyle w:val="SmallText"/>
              <w:rPr>
                <w:b/>
                <w:bCs/>
              </w:rPr>
            </w:pPr>
            <w:r>
              <w:t xml:space="preserve">2017 </w:t>
            </w:r>
            <w:r w:rsidRPr="003E45DD">
              <w:t>–</w:t>
            </w:r>
            <w:r>
              <w:t xml:space="preserve"> 2019</w:t>
            </w:r>
          </w:p>
          <w:p w14:paraId="2224F4C9" w14:textId="01DFF140" w:rsidR="0057534A" w:rsidRPr="002B5610" w:rsidRDefault="003E45DD" w:rsidP="0057534A">
            <w:pPr>
              <w:pStyle w:val="TextRight"/>
              <w:rPr>
                <w:b/>
                <w:bCs/>
              </w:rPr>
            </w:pPr>
            <w:r w:rsidRPr="002B5610">
              <w:rPr>
                <w:b/>
                <w:bCs/>
              </w:rPr>
              <w:t>Academy Assistant/Receptionist</w:t>
            </w:r>
            <w:r w:rsidR="0057534A" w:rsidRPr="002B5610">
              <w:rPr>
                <w:b/>
                <w:bCs/>
              </w:rPr>
              <w:t xml:space="preserve"> • </w:t>
            </w:r>
            <w:proofErr w:type="spellStart"/>
            <w:r w:rsidRPr="002B5610">
              <w:rPr>
                <w:b/>
                <w:bCs/>
              </w:rPr>
              <w:t>Kamera</w:t>
            </w:r>
            <w:proofErr w:type="spellEnd"/>
            <w:r w:rsidRPr="002B5610">
              <w:rPr>
                <w:b/>
                <w:bCs/>
              </w:rPr>
              <w:t xml:space="preserve"> Talent</w:t>
            </w:r>
          </w:p>
          <w:p w14:paraId="26275A5D" w14:textId="77777777" w:rsidR="003E45DD" w:rsidRPr="003E45DD" w:rsidRDefault="003E45DD" w:rsidP="003E45DD">
            <w:pPr>
              <w:numPr>
                <w:ilvl w:val="0"/>
                <w:numId w:val="5"/>
              </w:numPr>
              <w:shd w:val="clear" w:color="auto" w:fill="FFFFFF"/>
              <w:rPr>
                <w:rFonts w:ascii="Helvetica" w:eastAsia="Times New Roman" w:hAnsi="Helvetica" w:cs="Helvetica"/>
                <w:color w:val="2D2D2D"/>
                <w:sz w:val="19"/>
                <w:szCs w:val="19"/>
                <w:lang w:val="en-CA" w:eastAsia="en-CA"/>
              </w:rPr>
            </w:pPr>
            <w:r w:rsidRPr="003E45DD">
              <w:rPr>
                <w:rFonts w:ascii="Helvetica" w:eastAsia="Times New Roman" w:hAnsi="Helvetica" w:cs="Helvetica"/>
                <w:color w:val="2D2D2D"/>
                <w:sz w:val="19"/>
                <w:szCs w:val="19"/>
                <w:lang w:val="en-CA" w:eastAsia="en-CA"/>
              </w:rPr>
              <w:t>Managed administrative and organizational duties, day-to-day and long term</w:t>
            </w:r>
          </w:p>
          <w:p w14:paraId="4EC25E8D" w14:textId="10E5D763" w:rsidR="003E45DD" w:rsidRPr="003E45DD" w:rsidRDefault="003E45DD" w:rsidP="003E45DD">
            <w:pPr>
              <w:numPr>
                <w:ilvl w:val="0"/>
                <w:numId w:val="5"/>
              </w:numPr>
              <w:shd w:val="clear" w:color="auto" w:fill="FFFFFF"/>
              <w:spacing w:before="60" w:after="60"/>
              <w:rPr>
                <w:rFonts w:ascii="Helvetica" w:eastAsia="Times New Roman" w:hAnsi="Helvetica" w:cs="Helvetica"/>
                <w:color w:val="2D2D2D"/>
                <w:sz w:val="19"/>
                <w:szCs w:val="19"/>
                <w:lang w:val="en-CA" w:eastAsia="en-CA"/>
              </w:rPr>
            </w:pPr>
            <w:r w:rsidRPr="003E45DD">
              <w:rPr>
                <w:rFonts w:ascii="Helvetica" w:eastAsia="Times New Roman" w:hAnsi="Helvetica" w:cs="Helvetica"/>
                <w:color w:val="2D2D2D"/>
                <w:sz w:val="19"/>
                <w:szCs w:val="19"/>
                <w:lang w:val="en-CA" w:eastAsia="en-CA"/>
              </w:rPr>
              <w:t>Answered phones, booked appointments, and</w:t>
            </w:r>
            <w:r>
              <w:rPr>
                <w:rFonts w:ascii="Helvetica" w:eastAsia="Times New Roman" w:hAnsi="Helvetica" w:cs="Helvetica"/>
                <w:color w:val="2D2D2D"/>
                <w:sz w:val="19"/>
                <w:szCs w:val="19"/>
                <w:lang w:val="en-CA" w:eastAsia="en-CA"/>
              </w:rPr>
              <w:t xml:space="preserve"> </w:t>
            </w:r>
            <w:r w:rsidRPr="003E45DD">
              <w:rPr>
                <w:rFonts w:ascii="Helvetica" w:eastAsia="Times New Roman" w:hAnsi="Helvetica" w:cs="Helvetica"/>
                <w:color w:val="2D2D2D"/>
                <w:sz w:val="19"/>
                <w:szCs w:val="19"/>
                <w:lang w:val="en-CA" w:eastAsia="en-CA"/>
              </w:rPr>
              <w:t>managed calendars</w:t>
            </w:r>
          </w:p>
          <w:p w14:paraId="11B22CFA" w14:textId="676337B2" w:rsidR="003E45DD" w:rsidRPr="003E45DD" w:rsidRDefault="003E45DD" w:rsidP="003E45DD">
            <w:pPr>
              <w:numPr>
                <w:ilvl w:val="0"/>
                <w:numId w:val="5"/>
              </w:numPr>
              <w:shd w:val="clear" w:color="auto" w:fill="FFFFFF"/>
              <w:spacing w:before="60" w:after="60"/>
              <w:rPr>
                <w:rFonts w:ascii="Helvetica" w:eastAsia="Times New Roman" w:hAnsi="Helvetica" w:cs="Helvetica"/>
                <w:color w:val="2D2D2D"/>
                <w:sz w:val="19"/>
                <w:szCs w:val="19"/>
                <w:lang w:val="en-CA" w:eastAsia="en-CA"/>
              </w:rPr>
            </w:pPr>
            <w:r w:rsidRPr="003E45DD">
              <w:rPr>
                <w:rFonts w:ascii="Helvetica" w:eastAsia="Times New Roman" w:hAnsi="Helvetica" w:cs="Helvetica"/>
                <w:color w:val="2D2D2D"/>
                <w:sz w:val="19"/>
                <w:szCs w:val="19"/>
                <w:lang w:val="en-CA" w:eastAsia="en-CA"/>
              </w:rPr>
              <w:t>Created and posted content &amp; advertising</w:t>
            </w:r>
            <w:r>
              <w:rPr>
                <w:rFonts w:ascii="Helvetica" w:eastAsia="Times New Roman" w:hAnsi="Helvetica" w:cs="Helvetica"/>
                <w:color w:val="2D2D2D"/>
                <w:sz w:val="19"/>
                <w:szCs w:val="19"/>
                <w:lang w:val="en-CA" w:eastAsia="en-CA"/>
              </w:rPr>
              <w:t xml:space="preserve"> </w:t>
            </w:r>
            <w:r w:rsidRPr="003E45DD">
              <w:rPr>
                <w:rFonts w:ascii="Helvetica" w:eastAsia="Times New Roman" w:hAnsi="Helvetica" w:cs="Helvetica"/>
                <w:color w:val="2D2D2D"/>
                <w:sz w:val="19"/>
                <w:szCs w:val="19"/>
                <w:lang w:val="en-CA" w:eastAsia="en-CA"/>
              </w:rPr>
              <w:t>material for social</w:t>
            </w:r>
            <w:r>
              <w:rPr>
                <w:rFonts w:ascii="Helvetica" w:eastAsia="Times New Roman" w:hAnsi="Helvetica" w:cs="Helvetica"/>
                <w:color w:val="2D2D2D"/>
                <w:sz w:val="19"/>
                <w:szCs w:val="19"/>
                <w:lang w:val="en-CA" w:eastAsia="en-CA"/>
              </w:rPr>
              <w:t xml:space="preserve"> </w:t>
            </w:r>
            <w:r w:rsidRPr="003E45DD">
              <w:rPr>
                <w:rFonts w:ascii="Helvetica" w:eastAsia="Times New Roman" w:hAnsi="Helvetica" w:cs="Helvetica"/>
                <w:color w:val="2D2D2D"/>
                <w:sz w:val="19"/>
                <w:szCs w:val="19"/>
                <w:lang w:val="en-CA" w:eastAsia="en-CA"/>
              </w:rPr>
              <w:t>media accounts</w:t>
            </w:r>
          </w:p>
          <w:p w14:paraId="7B743FEB" w14:textId="4CF4AC77" w:rsidR="003E45DD" w:rsidRPr="003E45DD" w:rsidRDefault="003E45DD" w:rsidP="003E45DD">
            <w:pPr>
              <w:numPr>
                <w:ilvl w:val="0"/>
                <w:numId w:val="5"/>
              </w:numPr>
              <w:shd w:val="clear" w:color="auto" w:fill="FFFFFF"/>
              <w:rPr>
                <w:rFonts w:ascii="Helvetica" w:eastAsia="Times New Roman" w:hAnsi="Helvetica" w:cs="Helvetica"/>
                <w:color w:val="2D2D2D"/>
                <w:sz w:val="19"/>
                <w:szCs w:val="19"/>
                <w:lang w:val="en-CA" w:eastAsia="en-CA"/>
              </w:rPr>
            </w:pPr>
            <w:r w:rsidRPr="003E45DD">
              <w:rPr>
                <w:rFonts w:ascii="Helvetica" w:eastAsia="Times New Roman" w:hAnsi="Helvetica" w:cs="Helvetica"/>
                <w:color w:val="2D2D2D"/>
                <w:sz w:val="19"/>
                <w:szCs w:val="19"/>
                <w:lang w:val="en-CA" w:eastAsia="en-CA"/>
              </w:rPr>
              <w:t>Proofread and edited all outgoing emails, social</w:t>
            </w:r>
            <w:r>
              <w:rPr>
                <w:rFonts w:ascii="Helvetica" w:eastAsia="Times New Roman" w:hAnsi="Helvetica" w:cs="Helvetica"/>
                <w:color w:val="2D2D2D"/>
                <w:sz w:val="19"/>
                <w:szCs w:val="19"/>
                <w:lang w:val="en-CA" w:eastAsia="en-CA"/>
              </w:rPr>
              <w:t xml:space="preserve"> </w:t>
            </w:r>
            <w:r w:rsidRPr="003E45DD">
              <w:rPr>
                <w:rFonts w:ascii="Helvetica" w:eastAsia="Times New Roman" w:hAnsi="Helvetica" w:cs="Helvetica"/>
                <w:color w:val="2D2D2D"/>
                <w:sz w:val="19"/>
                <w:szCs w:val="19"/>
                <w:lang w:val="en-CA" w:eastAsia="en-CA"/>
              </w:rPr>
              <w:t>media posts, and</w:t>
            </w:r>
            <w:r>
              <w:rPr>
                <w:rFonts w:ascii="Helvetica" w:eastAsia="Times New Roman" w:hAnsi="Helvetica" w:cs="Helvetica"/>
                <w:color w:val="2D2D2D"/>
                <w:sz w:val="19"/>
                <w:szCs w:val="19"/>
                <w:lang w:val="en-CA" w:eastAsia="en-CA"/>
              </w:rPr>
              <w:t xml:space="preserve"> </w:t>
            </w:r>
            <w:r w:rsidRPr="003E45DD">
              <w:rPr>
                <w:rFonts w:ascii="Helvetica" w:eastAsia="Times New Roman" w:hAnsi="Helvetica" w:cs="Helvetica"/>
                <w:color w:val="2D2D2D"/>
                <w:sz w:val="19"/>
                <w:szCs w:val="19"/>
                <w:lang w:val="en-CA" w:eastAsia="en-CA"/>
              </w:rPr>
              <w:t>website</w:t>
            </w:r>
            <w:r>
              <w:rPr>
                <w:rFonts w:ascii="Helvetica" w:eastAsia="Times New Roman" w:hAnsi="Helvetica" w:cs="Helvetica"/>
                <w:color w:val="2D2D2D"/>
                <w:sz w:val="19"/>
                <w:szCs w:val="19"/>
                <w:lang w:val="en-CA" w:eastAsia="en-CA"/>
              </w:rPr>
              <w:t xml:space="preserve"> </w:t>
            </w:r>
            <w:r w:rsidRPr="003E45DD">
              <w:rPr>
                <w:rFonts w:ascii="Helvetica" w:eastAsia="Times New Roman" w:hAnsi="Helvetica" w:cs="Helvetica"/>
                <w:color w:val="2D2D2D"/>
                <w:sz w:val="19"/>
                <w:szCs w:val="19"/>
                <w:lang w:val="en-CA" w:eastAsia="en-CA"/>
              </w:rPr>
              <w:t>material</w:t>
            </w:r>
          </w:p>
          <w:p w14:paraId="77E4F919" w14:textId="546C79C2" w:rsidR="000E1D44" w:rsidRDefault="000E1D44" w:rsidP="003E45DD">
            <w:pPr>
              <w:pStyle w:val="TextRight"/>
            </w:pPr>
          </w:p>
        </w:tc>
      </w:tr>
      <w:tr w:rsidR="000E1D44" w14:paraId="31B5B394" w14:textId="77777777" w:rsidTr="000E1D44">
        <w:trPr>
          <w:trHeight w:val="2375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627FA220" w14:textId="69336821" w:rsidR="000E1D44" w:rsidRDefault="003E45DD" w:rsidP="00A77921">
            <w:pPr>
              <w:pStyle w:val="Heading1"/>
            </w:pPr>
            <w:r>
              <w:t>Proficiencies</w:t>
            </w:r>
          </w:p>
          <w:p w14:paraId="226BD23B" w14:textId="222BE0A0" w:rsidR="003E45DD" w:rsidRPr="003E45DD" w:rsidRDefault="003E45DD" w:rsidP="003E45DD">
            <w:pPr>
              <w:pStyle w:val="TextLeft"/>
            </w:pPr>
            <w:r>
              <w:t>Outlook</w:t>
            </w:r>
            <w:r>
              <w:br/>
              <w:t xml:space="preserve"> Excel</w:t>
            </w:r>
            <w:r>
              <w:br/>
              <w:t xml:space="preserve"> Word</w:t>
            </w:r>
            <w:r>
              <w:br/>
              <w:t xml:space="preserve"> PowerPoint</w:t>
            </w:r>
            <w:r>
              <w:br/>
              <w:t xml:space="preserve"> Teams</w:t>
            </w:r>
            <w:r>
              <w:br/>
              <w:t xml:space="preserve"> Visio</w:t>
            </w:r>
          </w:p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1D6CD476" w14:textId="62AB8588" w:rsidR="000E1D44" w:rsidRDefault="003E45DD" w:rsidP="00A77921">
            <w:pPr>
              <w:pStyle w:val="Heading2"/>
            </w:pPr>
            <w:r>
              <w:t>Skills</w:t>
            </w:r>
          </w:p>
          <w:tbl>
            <w:tblPr>
              <w:tblStyle w:val="TableGrid"/>
              <w:tblW w:w="72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302" w:type="dxa"/>
                <w:right w:w="331" w:type="dxa"/>
              </w:tblCellMar>
              <w:tblLook w:val="04A0" w:firstRow="1" w:lastRow="0" w:firstColumn="1" w:lastColumn="0" w:noHBand="0" w:noVBand="1"/>
            </w:tblPr>
            <w:tblGrid>
              <w:gridCol w:w="3617"/>
              <w:gridCol w:w="3618"/>
            </w:tblGrid>
            <w:tr w:rsidR="003E45DD" w14:paraId="024B0D9C" w14:textId="77777777" w:rsidTr="002B5610">
              <w:trPr>
                <w:trHeight w:val="1553"/>
              </w:trPr>
              <w:tc>
                <w:tcPr>
                  <w:tcW w:w="3617" w:type="dxa"/>
                  <w:vAlign w:val="center"/>
                </w:tcPr>
                <w:p w14:paraId="01E62177" w14:textId="4E86B992" w:rsidR="003E45DD" w:rsidRPr="002B5610" w:rsidRDefault="003E45DD" w:rsidP="002B5610">
                  <w:pPr>
                    <w:pStyle w:val="TextRight"/>
                    <w:jc w:val="right"/>
                  </w:pPr>
                  <w:r>
                    <w:t>Problem-solving</w:t>
                  </w:r>
                  <w:r w:rsidR="002B5610">
                    <w:br/>
                    <w:t>Logistics</w:t>
                  </w:r>
                  <w:r w:rsidR="002B5610">
                    <w:br/>
                    <w:t>Time management</w:t>
                  </w:r>
                  <w:r w:rsidR="002B5610">
                    <w:br/>
                    <w:t>Attention to detail</w:t>
                  </w:r>
                  <w:r w:rsidR="002B5610">
                    <w:br/>
                    <w:t>Initiative</w:t>
                  </w:r>
                </w:p>
              </w:tc>
              <w:tc>
                <w:tcPr>
                  <w:tcW w:w="3618" w:type="dxa"/>
                  <w:vAlign w:val="center"/>
                </w:tcPr>
                <w:p w14:paraId="749E91C4" w14:textId="198BA290" w:rsidR="003E45DD" w:rsidRDefault="003E45DD" w:rsidP="002B5610">
                  <w:pPr>
                    <w:pStyle w:val="TextRight"/>
                  </w:pPr>
                  <w:r>
                    <w:t>Adaptability</w:t>
                  </w:r>
                  <w:r>
                    <w:br/>
                    <w:t>Communication</w:t>
                  </w:r>
                  <w:r>
                    <w:br/>
                    <w:t>Teamwork</w:t>
                  </w:r>
                  <w:r>
                    <w:br/>
                    <w:t>Follow-through</w:t>
                  </w:r>
                  <w:r>
                    <w:br/>
                  </w:r>
                  <w:r w:rsidR="002B5610">
                    <w:t>Professionalism</w:t>
                  </w:r>
                </w:p>
              </w:tc>
            </w:tr>
          </w:tbl>
          <w:p w14:paraId="43E48B02" w14:textId="77777777" w:rsidR="000E1D44" w:rsidRDefault="000E1D44" w:rsidP="003E45DD">
            <w:pPr>
              <w:pStyle w:val="TextRight"/>
            </w:pPr>
          </w:p>
        </w:tc>
      </w:tr>
    </w:tbl>
    <w:p w14:paraId="43E6DA75" w14:textId="77777777" w:rsidR="00C55D85" w:rsidRDefault="00C55D85" w:rsidP="002B5610"/>
    <w:sectPr w:rsidR="00C55D85" w:rsidSect="00F4501B">
      <w:footerReference w:type="default" r:id="rId7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C964E" w14:textId="77777777" w:rsidR="00B76EC7" w:rsidRDefault="00B76EC7" w:rsidP="00F316AD">
      <w:r>
        <w:separator/>
      </w:r>
    </w:p>
  </w:endnote>
  <w:endnote w:type="continuationSeparator" w:id="0">
    <w:p w14:paraId="1F71DBA5" w14:textId="77777777" w:rsidR="00B76EC7" w:rsidRDefault="00B76EC7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F7107" w14:textId="77777777" w:rsidR="000E1D44" w:rsidRDefault="000E1D44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DD5DED" wp14:editId="53693A44">
              <wp:simplePos x="0" y="0"/>
              <wp:positionH relativeFrom="page">
                <wp:posOffset>457200</wp:posOffset>
              </wp:positionH>
              <wp:positionV relativeFrom="page">
                <wp:posOffset>9593580</wp:posOffset>
              </wp:positionV>
              <wp:extent cx="6850380" cy="458470"/>
              <wp:effectExtent l="0" t="0" r="0" b="0"/>
              <wp:wrapNone/>
              <wp:docPr id="1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0380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AFBCA5" id="Rectangle 2" o:spid="_x0000_s1026" alt="&quot;&quot;" style="position:absolute;margin-left:36pt;margin-top:755.4pt;width:539.4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" fillcolor="#648276 [3208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BDF65" w14:textId="77777777" w:rsidR="00B76EC7" w:rsidRDefault="00B76EC7" w:rsidP="00F316AD">
      <w:r>
        <w:separator/>
      </w:r>
    </w:p>
  </w:footnote>
  <w:footnote w:type="continuationSeparator" w:id="0">
    <w:p w14:paraId="3F0E1531" w14:textId="77777777" w:rsidR="00B76EC7" w:rsidRDefault="00B76EC7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6FAA"/>
    <w:multiLevelType w:val="multilevel"/>
    <w:tmpl w:val="C5028E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850483"/>
    <w:multiLevelType w:val="hybridMultilevel"/>
    <w:tmpl w:val="C388E69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17C38"/>
    <w:multiLevelType w:val="multilevel"/>
    <w:tmpl w:val="9E9E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5378DE"/>
    <w:multiLevelType w:val="hybridMultilevel"/>
    <w:tmpl w:val="AEF2F6D8"/>
    <w:lvl w:ilvl="0" w:tplc="8A22BFDA">
      <w:start w:val="20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D30B0"/>
    <w:multiLevelType w:val="multilevel"/>
    <w:tmpl w:val="BA4A38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0680316">
    <w:abstractNumId w:val="3"/>
  </w:num>
  <w:num w:numId="2" w16cid:durableId="235478388">
    <w:abstractNumId w:val="1"/>
  </w:num>
  <w:num w:numId="3" w16cid:durableId="392504568">
    <w:abstractNumId w:val="2"/>
  </w:num>
  <w:num w:numId="4" w16cid:durableId="1296259543">
    <w:abstractNumId w:val="0"/>
  </w:num>
  <w:num w:numId="5" w16cid:durableId="16954246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DD"/>
    <w:rsid w:val="000E1D44"/>
    <w:rsid w:val="0020696E"/>
    <w:rsid w:val="002356A2"/>
    <w:rsid w:val="0024775A"/>
    <w:rsid w:val="002B5610"/>
    <w:rsid w:val="002D12DA"/>
    <w:rsid w:val="003019B2"/>
    <w:rsid w:val="0034688D"/>
    <w:rsid w:val="003E45DD"/>
    <w:rsid w:val="0040233B"/>
    <w:rsid w:val="00507E93"/>
    <w:rsid w:val="00511A6E"/>
    <w:rsid w:val="0057534A"/>
    <w:rsid w:val="00605A5B"/>
    <w:rsid w:val="006C60E6"/>
    <w:rsid w:val="006E70D3"/>
    <w:rsid w:val="007B0F94"/>
    <w:rsid w:val="00A77921"/>
    <w:rsid w:val="00B2124F"/>
    <w:rsid w:val="00B575FB"/>
    <w:rsid w:val="00B6190E"/>
    <w:rsid w:val="00B76EC7"/>
    <w:rsid w:val="00BD4217"/>
    <w:rsid w:val="00C1095A"/>
    <w:rsid w:val="00C55D85"/>
    <w:rsid w:val="00CA2273"/>
    <w:rsid w:val="00CD50FD"/>
    <w:rsid w:val="00D47124"/>
    <w:rsid w:val="00DD5D7B"/>
    <w:rsid w:val="00F316AD"/>
    <w:rsid w:val="00F4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CE6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34688D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77921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77921"/>
    <w:pPr>
      <w:spacing w:before="120" w:after="120"/>
      <w:outlineLvl w:val="1"/>
    </w:pPr>
    <w:rPr>
      <w:rFonts w:asciiTheme="majorHAnsi" w:hAnsiTheme="majorHAnsi"/>
      <w:b/>
      <w:color w:val="648276" w:themeColor="accent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57534A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57534A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648276" w:themeColor="accent5"/>
    </w:rPr>
  </w:style>
  <w:style w:type="paragraph" w:styleId="ListParagraph">
    <w:name w:val="List Paragraph"/>
    <w:basedOn w:val="Normal"/>
    <w:uiPriority w:val="34"/>
    <w:semiHidden/>
    <w:qFormat/>
    <w:rsid w:val="003E4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\AppData\Roaming\Microsoft\Templates\Basic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4499F64041482A8975F82C014AC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CEC03-478D-421E-B09D-8492419302A4}"/>
      </w:docPartPr>
      <w:docPartBody>
        <w:p w:rsidR="00000000" w:rsidRDefault="00000000">
          <w:pPr>
            <w:pStyle w:val="684499F64041482A8975F82C014ACF77"/>
          </w:pPr>
          <w:r w:rsidRPr="00605A5B">
            <w:t>Contact</w:t>
          </w:r>
        </w:p>
      </w:docPartBody>
    </w:docPart>
    <w:docPart>
      <w:docPartPr>
        <w:name w:val="30AB8D8B1B7F47A48EEFF53CB1EDD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35878-756B-41BB-B0F5-406D48C842C1}"/>
      </w:docPartPr>
      <w:docPartBody>
        <w:p w:rsidR="00000000" w:rsidRDefault="00000000">
          <w:pPr>
            <w:pStyle w:val="30AB8D8B1B7F47A48EEFF53CB1EDD86F"/>
          </w:pPr>
          <w:r w:rsidRPr="00605A5B">
            <w:t>Objective</w:t>
          </w:r>
        </w:p>
      </w:docPartBody>
    </w:docPart>
    <w:docPart>
      <w:docPartPr>
        <w:name w:val="57512D979F404D45821E1A65D98CA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E42C9-94C9-4D48-B984-52120DD49C91}"/>
      </w:docPartPr>
      <w:docPartBody>
        <w:p w:rsidR="00000000" w:rsidRDefault="00000000">
          <w:pPr>
            <w:pStyle w:val="57512D979F404D45821E1A65D98CA900"/>
          </w:pPr>
          <w:r>
            <w:t>Education</w:t>
          </w:r>
        </w:p>
      </w:docPartBody>
    </w:docPart>
    <w:docPart>
      <w:docPartPr>
        <w:name w:val="C1D4D5BBF7B64A46A42770B282916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E7854-1908-4641-8C9A-80B132CC2299}"/>
      </w:docPartPr>
      <w:docPartBody>
        <w:p w:rsidR="00000000" w:rsidRDefault="00000000">
          <w:pPr>
            <w:pStyle w:val="C1D4D5BBF7B64A46A42770B2829163AC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7F2"/>
    <w:rsid w:val="00032D0D"/>
    <w:rsid w:val="00AD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3A77F579404E8A8A6BF31F0ECF10DE">
    <w:name w:val="2F3A77F579404E8A8A6BF31F0ECF10DE"/>
  </w:style>
  <w:style w:type="character" w:styleId="Emphasis">
    <w:name w:val="Emphasis"/>
    <w:uiPriority w:val="20"/>
    <w:qFormat/>
    <w:rPr>
      <w:color w:val="5B9BD5" w:themeColor="accent5"/>
    </w:rPr>
  </w:style>
  <w:style w:type="paragraph" w:customStyle="1" w:styleId="0552BB4467EE408EB45A0A936C17B141">
    <w:name w:val="0552BB4467EE408EB45A0A936C17B141"/>
  </w:style>
  <w:style w:type="paragraph" w:customStyle="1" w:styleId="83C7439386BB4E10B98BDB714C69DD6C">
    <w:name w:val="83C7439386BB4E10B98BDB714C69DD6C"/>
  </w:style>
  <w:style w:type="paragraph" w:customStyle="1" w:styleId="684499F64041482A8975F82C014ACF77">
    <w:name w:val="684499F64041482A8975F82C014ACF77"/>
  </w:style>
  <w:style w:type="paragraph" w:customStyle="1" w:styleId="TextLeft">
    <w:name w:val="TextLeft"/>
    <w:basedOn w:val="Normal"/>
    <w:next w:val="Normal"/>
    <w:uiPriority w:val="4"/>
    <w:qFormat/>
    <w:rsid w:val="00AD07F2"/>
    <w:pPr>
      <w:spacing w:after="0" w:line="288" w:lineRule="auto"/>
      <w:jc w:val="right"/>
    </w:pPr>
    <w:rPr>
      <w:rFonts w:eastAsiaTheme="minorHAnsi"/>
      <w:color w:val="404040" w:themeColor="text1" w:themeTint="BF"/>
      <w:szCs w:val="24"/>
      <w:lang w:val="en-US" w:eastAsia="en-US"/>
    </w:rPr>
  </w:style>
  <w:style w:type="paragraph" w:customStyle="1" w:styleId="89DF755E7CA24488858F4DBBEB2C62BD">
    <w:name w:val="89DF755E7CA24488858F4DBBEB2C62BD"/>
  </w:style>
  <w:style w:type="paragraph" w:customStyle="1" w:styleId="F2C7354901E3474EB9457C07048C5D17">
    <w:name w:val="F2C7354901E3474EB9457C07048C5D17"/>
  </w:style>
  <w:style w:type="paragraph" w:customStyle="1" w:styleId="81FF7B092E81459B92F4121105CEA259">
    <w:name w:val="81FF7B092E81459B92F4121105CEA259"/>
  </w:style>
  <w:style w:type="paragraph" w:customStyle="1" w:styleId="30AB8D8B1B7F47A48EEFF53CB1EDD86F">
    <w:name w:val="30AB8D8B1B7F47A48EEFF53CB1EDD86F"/>
  </w:style>
  <w:style w:type="paragraph" w:customStyle="1" w:styleId="1B037FC6A281422698EE80C083474C1D">
    <w:name w:val="1B037FC6A281422698EE80C083474C1D"/>
  </w:style>
  <w:style w:type="paragraph" w:customStyle="1" w:styleId="57512D979F404D45821E1A65D98CA900">
    <w:name w:val="57512D979F404D45821E1A65D98CA900"/>
  </w:style>
  <w:style w:type="paragraph" w:customStyle="1" w:styleId="B844258A01D5454493FE2267E8F6D005">
    <w:name w:val="B844258A01D5454493FE2267E8F6D005"/>
  </w:style>
  <w:style w:type="paragraph" w:customStyle="1" w:styleId="C1D4D5BBF7B64A46A42770B2829163AC">
    <w:name w:val="C1D4D5BBF7B64A46A42770B2829163AC"/>
  </w:style>
  <w:style w:type="paragraph" w:customStyle="1" w:styleId="990B33984AD349B9A2151834D6412E49">
    <w:name w:val="990B33984AD349B9A2151834D6412E49"/>
  </w:style>
  <w:style w:type="paragraph" w:customStyle="1" w:styleId="0181B5821C874AEB9AEE2182F41810E7">
    <w:name w:val="0181B5821C874AEB9AEE2182F41810E7"/>
  </w:style>
  <w:style w:type="paragraph" w:customStyle="1" w:styleId="B348076523C542DA95DB8F08EB309721">
    <w:name w:val="B348076523C542DA95DB8F08EB309721"/>
  </w:style>
  <w:style w:type="paragraph" w:customStyle="1" w:styleId="CEFDB8D953D54C0D80EBF96932399216">
    <w:name w:val="CEFDB8D953D54C0D80EBF96932399216"/>
  </w:style>
  <w:style w:type="paragraph" w:customStyle="1" w:styleId="E89B62255CA0463186FA2B216A7BF5AD">
    <w:name w:val="E89B62255CA0463186FA2B216A7BF5AD"/>
  </w:style>
  <w:style w:type="paragraph" w:customStyle="1" w:styleId="A156BFC5959E485E81A6A1CC7CB2A85E">
    <w:name w:val="A156BFC5959E485E81A6A1CC7CB2A85E"/>
  </w:style>
  <w:style w:type="paragraph" w:customStyle="1" w:styleId="98E88EA47F42411E8F04915D69C71227">
    <w:name w:val="98E88EA47F42411E8F04915D69C71227"/>
  </w:style>
  <w:style w:type="paragraph" w:customStyle="1" w:styleId="63FC53F0BAEA4FDDB1B533EA43543B21">
    <w:name w:val="63FC53F0BAEA4FDDB1B533EA43543B21"/>
  </w:style>
  <w:style w:type="paragraph" w:customStyle="1" w:styleId="6C008705A9B54ABDAF5EAEE653E3B07C">
    <w:name w:val="6C008705A9B54ABDAF5EAEE653E3B07C"/>
  </w:style>
  <w:style w:type="paragraph" w:customStyle="1" w:styleId="23AE3105E7A24B0ABB7A7782515F84B4">
    <w:name w:val="23AE3105E7A24B0ABB7A7782515F84B4"/>
  </w:style>
  <w:style w:type="paragraph" w:customStyle="1" w:styleId="F0B7904C97D84409986341CEA0FA4544">
    <w:name w:val="F0B7904C97D84409986341CEA0FA4544"/>
  </w:style>
  <w:style w:type="paragraph" w:customStyle="1" w:styleId="935B86C19E8A4452A72110A780000CB5">
    <w:name w:val="935B86C19E8A4452A72110A780000CB5"/>
  </w:style>
  <w:style w:type="paragraph" w:customStyle="1" w:styleId="7826A409A3D647299C0E91E428E524D3">
    <w:name w:val="7826A409A3D647299C0E91E428E524D3"/>
  </w:style>
  <w:style w:type="paragraph" w:customStyle="1" w:styleId="FE894EA44D204578890598B06B10F1D8">
    <w:name w:val="FE894EA44D204578890598B06B10F1D8"/>
  </w:style>
  <w:style w:type="paragraph" w:customStyle="1" w:styleId="05EC6D5D869A4C53931B1213FA2DD412">
    <w:name w:val="05EC6D5D869A4C53931B1213FA2DD412"/>
  </w:style>
  <w:style w:type="paragraph" w:customStyle="1" w:styleId="CF813AAC4DAC4C4D847AF9BAE7FFC66C">
    <w:name w:val="CF813AAC4DAC4C4D847AF9BAE7FFC66C"/>
  </w:style>
  <w:style w:type="paragraph" w:customStyle="1" w:styleId="TextRight">
    <w:name w:val="TextRight"/>
    <w:basedOn w:val="Normal"/>
    <w:next w:val="Normal"/>
    <w:uiPriority w:val="5"/>
    <w:qFormat/>
    <w:rsid w:val="00AD07F2"/>
    <w:pPr>
      <w:spacing w:after="0" w:line="288" w:lineRule="auto"/>
    </w:pPr>
    <w:rPr>
      <w:rFonts w:eastAsiaTheme="minorHAnsi" w:cs="Times New Roman (Body CS)"/>
      <w:color w:val="404040" w:themeColor="text1" w:themeTint="BF"/>
      <w:szCs w:val="24"/>
      <w:lang w:val="en-US" w:eastAsia="en-US"/>
    </w:rPr>
  </w:style>
  <w:style w:type="paragraph" w:customStyle="1" w:styleId="F5B609AC4FB148029972A1CEA119A0C1">
    <w:name w:val="F5B609AC4FB148029972A1CEA119A0C1"/>
  </w:style>
  <w:style w:type="paragraph" w:customStyle="1" w:styleId="0881536433A5449BB5D67D387DE9EC46">
    <w:name w:val="0881536433A5449BB5D67D387DE9EC46"/>
  </w:style>
  <w:style w:type="paragraph" w:customStyle="1" w:styleId="79E6E869DF6349798151BE6E4FEB21D0">
    <w:name w:val="79E6E869DF6349798151BE6E4FEB21D0"/>
  </w:style>
  <w:style w:type="paragraph" w:customStyle="1" w:styleId="4A7ED57E2F064A50B62CF466D0E4636F">
    <w:name w:val="4A7ED57E2F064A50B62CF466D0E4636F"/>
  </w:style>
  <w:style w:type="paragraph" w:customStyle="1" w:styleId="354C433E7308466D91A9BD168DCD6BA8">
    <w:name w:val="354C433E7308466D91A9BD168DCD6BA8"/>
  </w:style>
  <w:style w:type="paragraph" w:customStyle="1" w:styleId="D2640BA3E2CA4C4BBED28740FE28F4EC">
    <w:name w:val="D2640BA3E2CA4C4BBED28740FE28F4EC"/>
    <w:rsid w:val="00AD07F2"/>
  </w:style>
  <w:style w:type="paragraph" w:customStyle="1" w:styleId="403B28A2D08C453A9544B5CB2220D79D">
    <w:name w:val="403B28A2D08C453A9544B5CB2220D79D"/>
    <w:rsid w:val="00AD07F2"/>
  </w:style>
  <w:style w:type="paragraph" w:customStyle="1" w:styleId="C9D34E64D2D54E3B833CCE2E1AC175F4">
    <w:name w:val="C9D34E64D2D54E3B833CCE2E1AC175F4"/>
    <w:rsid w:val="00AD07F2"/>
  </w:style>
  <w:style w:type="paragraph" w:customStyle="1" w:styleId="7C96535FF11046709C7505D287B2A980">
    <w:name w:val="7C96535FF11046709C7505D287B2A980"/>
    <w:rsid w:val="00AD07F2"/>
  </w:style>
  <w:style w:type="paragraph" w:customStyle="1" w:styleId="4259B519D30F42CBBB475AF142820E2A">
    <w:name w:val="4259B519D30F42CBBB475AF142820E2A"/>
    <w:rsid w:val="00AD07F2"/>
  </w:style>
  <w:style w:type="paragraph" w:customStyle="1" w:styleId="EB2EBE7B10644F66A590C0F9CAB9869B">
    <w:name w:val="EB2EBE7B10644F66A590C0F9CAB9869B"/>
    <w:rsid w:val="00AD07F2"/>
  </w:style>
  <w:style w:type="paragraph" w:customStyle="1" w:styleId="5B3BFB22F455413486C86A783B2EE74B">
    <w:name w:val="5B3BFB22F455413486C86A783B2EE74B"/>
    <w:rsid w:val="00AD07F2"/>
  </w:style>
  <w:style w:type="paragraph" w:customStyle="1" w:styleId="5DF27FC607C84828BCBE13BBB62A53E3">
    <w:name w:val="5DF27FC607C84828BCBE13BBB62A53E3"/>
    <w:rsid w:val="00AD07F2"/>
  </w:style>
  <w:style w:type="paragraph" w:customStyle="1" w:styleId="BDEF55589FB54BCDAB6EE01E500723E1">
    <w:name w:val="BDEF55589FB54BCDAB6EE01E500723E1"/>
    <w:rsid w:val="00AD07F2"/>
  </w:style>
  <w:style w:type="paragraph" w:customStyle="1" w:styleId="8D2828FF6ACB4B02B0B3411C68E5FF9B">
    <w:name w:val="8D2828FF6ACB4B02B0B3411C68E5FF9B"/>
    <w:rsid w:val="00AD07F2"/>
  </w:style>
  <w:style w:type="paragraph" w:customStyle="1" w:styleId="0BF142D39D964CAEBB244C1506C9A020">
    <w:name w:val="0BF142D39D964CAEBB244C1506C9A020"/>
    <w:rsid w:val="00AD07F2"/>
  </w:style>
  <w:style w:type="paragraph" w:customStyle="1" w:styleId="67D4E0636C334E2EA548058FC7C10C43">
    <w:name w:val="67D4E0636C334E2EA548058FC7C10C43"/>
    <w:rsid w:val="00AD07F2"/>
  </w:style>
  <w:style w:type="paragraph" w:customStyle="1" w:styleId="B1FE4F731A4843F1A79D76F38949E1E7">
    <w:name w:val="B1FE4F731A4843F1A79D76F38949E1E7"/>
    <w:rsid w:val="00AD07F2"/>
  </w:style>
  <w:style w:type="paragraph" w:customStyle="1" w:styleId="64EB336AF21F482F9568D8F129BE86EE">
    <w:name w:val="64EB336AF21F482F9568D8F129BE86EE"/>
    <w:rsid w:val="00AD07F2"/>
  </w:style>
  <w:style w:type="paragraph" w:customStyle="1" w:styleId="1376C2EF64084D73B1C203D220E4E085">
    <w:name w:val="1376C2EF64084D73B1C203D220E4E085"/>
    <w:rsid w:val="00AD07F2"/>
  </w:style>
  <w:style w:type="paragraph" w:customStyle="1" w:styleId="51812137F7174506AC742E8C53E6647C">
    <w:name w:val="51812137F7174506AC742E8C53E6647C"/>
    <w:rsid w:val="00AD07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modern resume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2023-01-03T22:54:00Z</dcterms:created>
  <dcterms:modified xsi:type="dcterms:W3CDTF">2023-01-03T23:16:00Z</dcterms:modified>
</cp:coreProperties>
</file>