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810A7EF" w14:textId="77777777" w:rsidTr="00007728">
        <w:trPr>
          <w:trHeight w:hRule="exact" w:val="1800"/>
        </w:trPr>
        <w:tc>
          <w:tcPr>
            <w:tcW w:w="9360" w:type="dxa"/>
            <w:tcMar>
              <w:top w:w="0" w:type="dxa"/>
              <w:bottom w:w="0" w:type="dxa"/>
            </w:tcMar>
          </w:tcPr>
          <w:p w14:paraId="38B5C7E7" w14:textId="45831FA9" w:rsidR="00692703" w:rsidRPr="00C47A78" w:rsidRDefault="00C47A78" w:rsidP="00913946">
            <w:pPr>
              <w:pStyle w:val="Title"/>
              <w:rPr>
                <w:sz w:val="32"/>
                <w:szCs w:val="28"/>
              </w:rPr>
            </w:pPr>
            <w:r>
              <w:rPr>
                <w:sz w:val="32"/>
                <w:szCs w:val="28"/>
              </w:rPr>
              <w:t>Jerry Waldren</w:t>
            </w:r>
          </w:p>
          <w:p w14:paraId="30C2B32C" w14:textId="4A3C9FE0" w:rsidR="00692703" w:rsidRDefault="00C47A78" w:rsidP="00913946">
            <w:pPr>
              <w:pStyle w:val="ContactInfo"/>
              <w:contextualSpacing w:val="0"/>
            </w:pPr>
            <w:r>
              <w:t xml:space="preserve">2309 Katherine </w:t>
            </w:r>
            <w:proofErr w:type="spellStart"/>
            <w:r>
              <w:t>Kiker</w:t>
            </w:r>
            <w:proofErr w:type="spellEnd"/>
            <w:r>
              <w:t xml:space="preserve"> Rd</w:t>
            </w:r>
          </w:p>
          <w:p w14:paraId="12CE36FC" w14:textId="53D1E8F1" w:rsidR="00C47A78" w:rsidRDefault="00C47A78" w:rsidP="00913946">
            <w:pPr>
              <w:pStyle w:val="ContactInfo"/>
              <w:contextualSpacing w:val="0"/>
            </w:pPr>
            <w:r>
              <w:t>Charlotte, NC 28213</w:t>
            </w:r>
          </w:p>
          <w:p w14:paraId="36E23BCB" w14:textId="39ABA3F3" w:rsidR="00C47A78" w:rsidRPr="00CF1A49" w:rsidRDefault="00C47A78" w:rsidP="00913946">
            <w:pPr>
              <w:pStyle w:val="ContactInfo"/>
              <w:contextualSpacing w:val="0"/>
            </w:pPr>
            <w:r>
              <w:t>980-267-2528</w:t>
            </w:r>
          </w:p>
          <w:p w14:paraId="3860790D" w14:textId="4A27BBDC" w:rsidR="00692703" w:rsidRPr="00CF1A49" w:rsidRDefault="00C47A78" w:rsidP="00913946">
            <w:pPr>
              <w:pStyle w:val="ContactInfoEmphasis"/>
              <w:contextualSpacing w:val="0"/>
            </w:pPr>
            <w:r>
              <w:t>Jwaldren0312@gmail.com</w:t>
            </w:r>
          </w:p>
        </w:tc>
      </w:tr>
      <w:tr w:rsidR="009571D8" w:rsidRPr="00CF1A49" w14:paraId="52426054" w14:textId="77777777" w:rsidTr="00692703">
        <w:tc>
          <w:tcPr>
            <w:tcW w:w="9360" w:type="dxa"/>
            <w:tcMar>
              <w:top w:w="432" w:type="dxa"/>
            </w:tcMar>
          </w:tcPr>
          <w:p w14:paraId="62076F36" w14:textId="4A5CC73A" w:rsidR="001755A8" w:rsidRPr="00CF1A49" w:rsidRDefault="00C47A78" w:rsidP="00913946">
            <w:pPr>
              <w:contextualSpacing w:val="0"/>
            </w:pPr>
            <w:r>
              <w:t>To demonstrate my employer my ability to provide excellent service and exhibit my work ethic in the work place. It is my desire to show my commitment and loyalty to my employer by performing a cut above the rest. Given the opportunity it is my aspiration to show what an asset I would be to the company by getting the job done as instructed.</w:t>
            </w:r>
          </w:p>
        </w:tc>
      </w:tr>
    </w:tbl>
    <w:p w14:paraId="57765E11" w14:textId="77777777" w:rsidR="004E01EB" w:rsidRPr="00CF1A49" w:rsidRDefault="00D8399E" w:rsidP="004E01EB">
      <w:pPr>
        <w:pStyle w:val="Heading1"/>
      </w:pPr>
      <w:r>
        <w:t>Skills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201A7A85" w14:textId="77777777" w:rsidTr="00D66A52">
        <w:tc>
          <w:tcPr>
            <w:tcW w:w="9355" w:type="dxa"/>
          </w:tcPr>
          <w:p w14:paraId="71F6C3BC" w14:textId="77777777" w:rsidR="001E3120" w:rsidRDefault="00D8399E" w:rsidP="00D8399E">
            <w:pPr>
              <w:pStyle w:val="Heading3"/>
              <w:numPr>
                <w:ilvl w:val="0"/>
                <w:numId w:val="14"/>
              </w:numPr>
              <w:contextualSpacing w:val="0"/>
              <w:outlineLvl w:val="2"/>
            </w:pPr>
            <w:r>
              <w:t>Organized and goal oreinted</w:t>
            </w:r>
          </w:p>
          <w:p w14:paraId="04ECE1AD" w14:textId="77777777" w:rsidR="00D8399E" w:rsidRDefault="00D8399E" w:rsidP="00D8399E">
            <w:pPr>
              <w:pStyle w:val="Heading3"/>
              <w:numPr>
                <w:ilvl w:val="0"/>
                <w:numId w:val="14"/>
              </w:numPr>
              <w:contextualSpacing w:val="0"/>
              <w:outlineLvl w:val="2"/>
            </w:pPr>
            <w:r>
              <w:t>ability to prioritize</w:t>
            </w:r>
          </w:p>
          <w:p w14:paraId="54D23A7C" w14:textId="021D38E9" w:rsidR="00D8399E" w:rsidRPr="00CF1A49" w:rsidRDefault="00D8399E" w:rsidP="00D8399E">
            <w:pPr>
              <w:pStyle w:val="Heading3"/>
              <w:numPr>
                <w:ilvl w:val="0"/>
                <w:numId w:val="14"/>
              </w:numPr>
              <w:contextualSpacing w:val="0"/>
            </w:pPr>
            <w:r>
              <w:t>excellent customer focus</w:t>
            </w:r>
          </w:p>
        </w:tc>
      </w:tr>
      <w:tr w:rsidR="00F61DF9" w:rsidRPr="00CF1A49" w14:paraId="224B5AA9" w14:textId="77777777" w:rsidTr="00F61DF9">
        <w:tc>
          <w:tcPr>
            <w:tcW w:w="9355" w:type="dxa"/>
            <w:tcMar>
              <w:top w:w="216" w:type="dxa"/>
            </w:tcMar>
          </w:tcPr>
          <w:p w14:paraId="722576CC" w14:textId="0016BE5F" w:rsidR="00F61DF9" w:rsidRDefault="00F61DF9" w:rsidP="00F61DF9"/>
        </w:tc>
      </w:tr>
    </w:tbl>
    <w:sdt>
      <w:sdtPr>
        <w:alias w:val="Education:"/>
        <w:tag w:val="Education:"/>
        <w:id w:val="-1908763273"/>
        <w:placeholder>
          <w:docPart w:val="E94C9C5B86354EC9B71FC3188905EB6C"/>
        </w:placeholder>
        <w:temporary/>
        <w:showingPlcHdr/>
        <w15:appearance w15:val="hidden"/>
      </w:sdtPr>
      <w:sdtContent>
        <w:p w14:paraId="3FE1C442" w14:textId="03D33A40"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BDDD5D7" w14:textId="77777777" w:rsidTr="00D66A52">
        <w:tc>
          <w:tcPr>
            <w:tcW w:w="9355" w:type="dxa"/>
          </w:tcPr>
          <w:p w14:paraId="53330106" w14:textId="43C4B877" w:rsidR="001D0BF1" w:rsidRPr="00CF1A49" w:rsidRDefault="00911DDD" w:rsidP="001D0BF1">
            <w:pPr>
              <w:pStyle w:val="Heading3"/>
              <w:contextualSpacing w:val="0"/>
              <w:outlineLvl w:val="2"/>
            </w:pPr>
            <w:r>
              <w:t>1976</w:t>
            </w:r>
          </w:p>
          <w:p w14:paraId="66BB3658" w14:textId="75D630A5" w:rsidR="001D0BF1" w:rsidRPr="00911DDD" w:rsidRDefault="00911DDD" w:rsidP="001D0BF1">
            <w:pPr>
              <w:pStyle w:val="Heading2"/>
              <w:contextualSpacing w:val="0"/>
              <w:outlineLvl w:val="1"/>
              <w:rPr>
                <w:color w:val="auto"/>
              </w:rPr>
            </w:pPr>
            <w:r w:rsidRPr="00911DDD">
              <w:rPr>
                <w:color w:val="auto"/>
              </w:rPr>
              <w:t>Covington high school</w:t>
            </w:r>
          </w:p>
          <w:p w14:paraId="3720AEC7" w14:textId="51F48676" w:rsidR="007538DC" w:rsidRPr="00CF1A49" w:rsidRDefault="00911DDD" w:rsidP="007538DC">
            <w:pPr>
              <w:contextualSpacing w:val="0"/>
            </w:pPr>
            <w:r>
              <w:t>High School Diploma</w:t>
            </w:r>
          </w:p>
        </w:tc>
      </w:tr>
      <w:tr w:rsidR="00F61DF9" w:rsidRPr="00CF1A49" w14:paraId="293875B9" w14:textId="77777777" w:rsidTr="00F61DF9">
        <w:tc>
          <w:tcPr>
            <w:tcW w:w="9355" w:type="dxa"/>
            <w:tcMar>
              <w:top w:w="216" w:type="dxa"/>
            </w:tcMar>
          </w:tcPr>
          <w:p w14:paraId="775594C0" w14:textId="4D2590EC" w:rsidR="00F61DF9" w:rsidRDefault="00F61DF9" w:rsidP="00F61DF9"/>
        </w:tc>
      </w:tr>
    </w:tbl>
    <w:p w14:paraId="76090A4D" w14:textId="143CEC70" w:rsidR="00486277" w:rsidRDefault="00911DDD" w:rsidP="00486277">
      <w:pPr>
        <w:pStyle w:val="Heading1"/>
      </w:pPr>
      <w:r>
        <w:t xml:space="preserve">Experience </w:t>
      </w:r>
    </w:p>
    <w:p w14:paraId="2D1D5B9D" w14:textId="134D7E71" w:rsidR="000067EF" w:rsidRDefault="001C5816" w:rsidP="001C5816">
      <w:pPr>
        <w:pStyle w:val="Heading2"/>
        <w:rPr>
          <w:color w:val="auto"/>
        </w:rPr>
      </w:pPr>
      <w:r>
        <w:rPr>
          <w:color w:val="auto"/>
        </w:rPr>
        <w:t>Goodwill industries- Charlotte, NC</w:t>
      </w:r>
      <w:r>
        <w:rPr>
          <w:color w:val="auto"/>
        </w:rPr>
        <w:tab/>
      </w:r>
      <w:r>
        <w:rPr>
          <w:color w:val="auto"/>
        </w:rPr>
        <w:tab/>
      </w:r>
      <w:r>
        <w:rPr>
          <w:color w:val="auto"/>
        </w:rPr>
        <w:tab/>
      </w:r>
      <w:r>
        <w:rPr>
          <w:color w:val="auto"/>
        </w:rPr>
        <w:tab/>
        <w:t>2017-18</w:t>
      </w:r>
    </w:p>
    <w:p w14:paraId="1EF86695" w14:textId="46F8FEB9" w:rsidR="001C5816" w:rsidRDefault="001C5816" w:rsidP="001C5816">
      <w:r>
        <w:t>Jewelry Inspector</w:t>
      </w:r>
    </w:p>
    <w:p w14:paraId="7FC4C14F" w14:textId="0588775A" w:rsidR="001C5816" w:rsidRDefault="001C5816" w:rsidP="001C5816">
      <w:pPr>
        <w:pStyle w:val="ListParagraph"/>
        <w:numPr>
          <w:ilvl w:val="0"/>
          <w:numId w:val="18"/>
        </w:numPr>
      </w:pPr>
      <w:r>
        <w:t>Clean and polished jewelry</w:t>
      </w:r>
    </w:p>
    <w:p w14:paraId="2CB20867" w14:textId="00F4ED06" w:rsidR="001C5816" w:rsidRDefault="001C5816" w:rsidP="001C5816">
      <w:pPr>
        <w:pStyle w:val="ListParagraph"/>
        <w:numPr>
          <w:ilvl w:val="0"/>
          <w:numId w:val="18"/>
        </w:numPr>
      </w:pPr>
      <w:r>
        <w:t>Inspected all Jewelry for defects</w:t>
      </w:r>
    </w:p>
    <w:p w14:paraId="4F35B2E1" w14:textId="5F575B49" w:rsidR="001C5816" w:rsidRDefault="001C5816" w:rsidP="001C5816">
      <w:pPr>
        <w:pStyle w:val="ListParagraph"/>
        <w:numPr>
          <w:ilvl w:val="0"/>
          <w:numId w:val="18"/>
        </w:numPr>
      </w:pPr>
      <w:r>
        <w:t>Pricing Jewelry according to guidelines</w:t>
      </w:r>
    </w:p>
    <w:p w14:paraId="766D59DF" w14:textId="60C46FD3" w:rsidR="001C5816" w:rsidRDefault="001C5816" w:rsidP="001C5816">
      <w:pPr>
        <w:pStyle w:val="Heading2"/>
      </w:pPr>
    </w:p>
    <w:p w14:paraId="6B02D0E2" w14:textId="30049124" w:rsidR="001C5816" w:rsidRDefault="001C5816" w:rsidP="001C5816">
      <w:pPr>
        <w:pStyle w:val="Heading2"/>
        <w:rPr>
          <w:color w:val="auto"/>
        </w:rPr>
      </w:pPr>
      <w:r>
        <w:rPr>
          <w:color w:val="auto"/>
        </w:rPr>
        <w:t>International Paper- Charlotte, Nc</w:t>
      </w:r>
      <w:r>
        <w:rPr>
          <w:color w:val="auto"/>
        </w:rPr>
        <w:tab/>
      </w:r>
      <w:r>
        <w:rPr>
          <w:color w:val="auto"/>
        </w:rPr>
        <w:tab/>
      </w:r>
      <w:r>
        <w:rPr>
          <w:color w:val="auto"/>
        </w:rPr>
        <w:tab/>
      </w:r>
      <w:r>
        <w:rPr>
          <w:color w:val="auto"/>
        </w:rPr>
        <w:tab/>
        <w:t>2004-2008</w:t>
      </w:r>
    </w:p>
    <w:p w14:paraId="3A40EF5D" w14:textId="72199461" w:rsidR="001C5816" w:rsidRDefault="001C5816" w:rsidP="001C5816">
      <w:r>
        <w:t>Display Builder</w:t>
      </w:r>
    </w:p>
    <w:p w14:paraId="5A5E3DEE" w14:textId="64200C70" w:rsidR="001C5816" w:rsidRDefault="001C5816" w:rsidP="001C5816">
      <w:pPr>
        <w:pStyle w:val="ListParagraph"/>
        <w:numPr>
          <w:ilvl w:val="0"/>
          <w:numId w:val="19"/>
        </w:numPr>
      </w:pPr>
      <w:r>
        <w:t>Follow Schematic Diagram</w:t>
      </w:r>
    </w:p>
    <w:p w14:paraId="3C8A0426" w14:textId="10DFB27F" w:rsidR="001C5816" w:rsidRDefault="001C5816" w:rsidP="001C5816">
      <w:pPr>
        <w:pStyle w:val="ListParagraph"/>
        <w:numPr>
          <w:ilvl w:val="0"/>
          <w:numId w:val="19"/>
        </w:numPr>
      </w:pPr>
      <w:r>
        <w:t>Stocking Merchandise in designated sections of display</w:t>
      </w:r>
    </w:p>
    <w:p w14:paraId="70CF76C5" w14:textId="621A575F" w:rsidR="001C5816" w:rsidRDefault="001C5816" w:rsidP="001C5816">
      <w:pPr>
        <w:pStyle w:val="ListParagraph"/>
        <w:numPr>
          <w:ilvl w:val="0"/>
          <w:numId w:val="19"/>
        </w:numPr>
      </w:pPr>
      <w:r>
        <w:t>Preparing displays for shipment</w:t>
      </w:r>
    </w:p>
    <w:p w14:paraId="2796C941" w14:textId="18869DF0" w:rsidR="001C5816" w:rsidRPr="001C5816" w:rsidRDefault="001C5816" w:rsidP="001C5816">
      <w:pPr>
        <w:pStyle w:val="ListParagraph"/>
        <w:numPr>
          <w:ilvl w:val="0"/>
          <w:numId w:val="19"/>
        </w:numPr>
      </w:pPr>
      <w:r>
        <w:t>Completing all work tasks in a fast and accurate pace</w:t>
      </w:r>
    </w:p>
    <w:sectPr w:rsidR="001C5816" w:rsidRPr="001C5816"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0A2C" w14:textId="77777777" w:rsidR="00291310" w:rsidRDefault="00291310" w:rsidP="0068194B">
      <w:r>
        <w:separator/>
      </w:r>
    </w:p>
    <w:p w14:paraId="1D42EE36" w14:textId="77777777" w:rsidR="00291310" w:rsidRDefault="00291310"/>
    <w:p w14:paraId="2BB9583F" w14:textId="77777777" w:rsidR="00291310" w:rsidRDefault="00291310"/>
  </w:endnote>
  <w:endnote w:type="continuationSeparator" w:id="0">
    <w:p w14:paraId="133D30F0" w14:textId="77777777" w:rsidR="00291310" w:rsidRDefault="00291310" w:rsidP="0068194B">
      <w:r>
        <w:continuationSeparator/>
      </w:r>
    </w:p>
    <w:p w14:paraId="2D8B0FBA" w14:textId="77777777" w:rsidR="00291310" w:rsidRDefault="00291310"/>
    <w:p w14:paraId="4AE71BD0" w14:textId="77777777" w:rsidR="00291310" w:rsidRDefault="0029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1EAFC4D"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4E98" w14:textId="77777777" w:rsidR="00291310" w:rsidRDefault="00291310" w:rsidP="0068194B">
      <w:r>
        <w:separator/>
      </w:r>
    </w:p>
    <w:p w14:paraId="6568CE85" w14:textId="77777777" w:rsidR="00291310" w:rsidRDefault="00291310"/>
    <w:p w14:paraId="00C7B217" w14:textId="77777777" w:rsidR="00291310" w:rsidRDefault="00291310"/>
  </w:footnote>
  <w:footnote w:type="continuationSeparator" w:id="0">
    <w:p w14:paraId="2F554933" w14:textId="77777777" w:rsidR="00291310" w:rsidRDefault="00291310" w:rsidP="0068194B">
      <w:r>
        <w:continuationSeparator/>
      </w:r>
    </w:p>
    <w:p w14:paraId="75E5F3D1" w14:textId="77777777" w:rsidR="00291310" w:rsidRDefault="00291310"/>
    <w:p w14:paraId="11C789A9" w14:textId="77777777" w:rsidR="00291310" w:rsidRDefault="00291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D45F"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973AFA2" wp14:editId="4625BBB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44C115D"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2000144"/>
    <w:multiLevelType w:val="hybridMultilevel"/>
    <w:tmpl w:val="68FA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D324C9"/>
    <w:multiLevelType w:val="hybridMultilevel"/>
    <w:tmpl w:val="B852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C4CA5"/>
    <w:multiLevelType w:val="hybridMultilevel"/>
    <w:tmpl w:val="4188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9A3FF4"/>
    <w:multiLevelType w:val="hybridMultilevel"/>
    <w:tmpl w:val="5260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31BBD"/>
    <w:multiLevelType w:val="hybridMultilevel"/>
    <w:tmpl w:val="ADDC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70256"/>
    <w:multiLevelType w:val="hybridMultilevel"/>
    <w:tmpl w:val="BC26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050351">
    <w:abstractNumId w:val="9"/>
  </w:num>
  <w:num w:numId="2" w16cid:durableId="358363550">
    <w:abstractNumId w:val="8"/>
  </w:num>
  <w:num w:numId="3" w16cid:durableId="190919729">
    <w:abstractNumId w:val="7"/>
  </w:num>
  <w:num w:numId="4" w16cid:durableId="1620261760">
    <w:abstractNumId w:val="6"/>
  </w:num>
  <w:num w:numId="5" w16cid:durableId="976493186">
    <w:abstractNumId w:val="10"/>
  </w:num>
  <w:num w:numId="6" w16cid:durableId="1535115685">
    <w:abstractNumId w:val="3"/>
  </w:num>
  <w:num w:numId="7" w16cid:durableId="464129509">
    <w:abstractNumId w:val="12"/>
  </w:num>
  <w:num w:numId="8" w16cid:durableId="1066999075">
    <w:abstractNumId w:val="2"/>
  </w:num>
  <w:num w:numId="9" w16cid:durableId="420301215">
    <w:abstractNumId w:val="15"/>
  </w:num>
  <w:num w:numId="10" w16cid:durableId="1089815122">
    <w:abstractNumId w:val="5"/>
  </w:num>
  <w:num w:numId="11" w16cid:durableId="1978710">
    <w:abstractNumId w:val="4"/>
  </w:num>
  <w:num w:numId="12" w16cid:durableId="81879638">
    <w:abstractNumId w:val="1"/>
  </w:num>
  <w:num w:numId="13" w16cid:durableId="1010331623">
    <w:abstractNumId w:val="0"/>
  </w:num>
  <w:num w:numId="14" w16cid:durableId="1989748530">
    <w:abstractNumId w:val="17"/>
  </w:num>
  <w:num w:numId="15" w16cid:durableId="1554583336">
    <w:abstractNumId w:val="11"/>
  </w:num>
  <w:num w:numId="16" w16cid:durableId="1419712995">
    <w:abstractNumId w:val="16"/>
  </w:num>
  <w:num w:numId="17" w16cid:durableId="690498899">
    <w:abstractNumId w:val="18"/>
  </w:num>
  <w:num w:numId="18" w16cid:durableId="1093742082">
    <w:abstractNumId w:val="13"/>
  </w:num>
  <w:num w:numId="19" w16cid:durableId="92821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78"/>
    <w:rsid w:val="000001EF"/>
    <w:rsid w:val="000067EF"/>
    <w:rsid w:val="00007322"/>
    <w:rsid w:val="00007728"/>
    <w:rsid w:val="00022EB2"/>
    <w:rsid w:val="00024584"/>
    <w:rsid w:val="00024730"/>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C5816"/>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1310"/>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1DDD"/>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A78"/>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8399E"/>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59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PC\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C9C5B86354EC9B71FC3188905EB6C"/>
        <w:category>
          <w:name w:val="General"/>
          <w:gallery w:val="placeholder"/>
        </w:category>
        <w:types>
          <w:type w:val="bbPlcHdr"/>
        </w:types>
        <w:behaviors>
          <w:behavior w:val="content"/>
        </w:behaviors>
        <w:guid w:val="{B180BA92-8C2F-4A5D-AD94-95C4DF82FCB3}"/>
      </w:docPartPr>
      <w:docPartBody>
        <w:p w:rsidR="00000000" w:rsidRDefault="00000000">
          <w:pPr>
            <w:pStyle w:val="E94C9C5B86354EC9B71FC3188905EB6C"/>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05"/>
    <w:rsid w:val="000A7C05"/>
    <w:rsid w:val="0022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4B67BC6E9346D88E6103D62862E10A">
    <w:name w:val="4E4B67BC6E9346D88E6103D62862E10A"/>
  </w:style>
  <w:style w:type="character" w:styleId="IntenseEmphasis">
    <w:name w:val="Intense Emphasis"/>
    <w:basedOn w:val="DefaultParagraphFont"/>
    <w:uiPriority w:val="2"/>
    <w:rPr>
      <w:b/>
      <w:iCs/>
      <w:color w:val="262626" w:themeColor="text1" w:themeTint="D9"/>
    </w:rPr>
  </w:style>
  <w:style w:type="paragraph" w:customStyle="1" w:styleId="15BB522A0A594BB3B065CABEC96685E5">
    <w:name w:val="15BB522A0A594BB3B065CABEC96685E5"/>
  </w:style>
  <w:style w:type="paragraph" w:customStyle="1" w:styleId="2F2AC3B4CD86451F872F5DD5EF8EA934">
    <w:name w:val="2F2AC3B4CD86451F872F5DD5EF8EA934"/>
  </w:style>
  <w:style w:type="paragraph" w:customStyle="1" w:styleId="30879CCE3E70432A886C4F619523C0A5">
    <w:name w:val="30879CCE3E70432A886C4F619523C0A5"/>
  </w:style>
  <w:style w:type="paragraph" w:customStyle="1" w:styleId="F5F4EAF6B7324E0BB50B92F9BD396E25">
    <w:name w:val="F5F4EAF6B7324E0BB50B92F9BD396E25"/>
  </w:style>
  <w:style w:type="paragraph" w:customStyle="1" w:styleId="6A6AE17E830245AB9A1626F596C4992E">
    <w:name w:val="6A6AE17E830245AB9A1626F596C4992E"/>
  </w:style>
  <w:style w:type="paragraph" w:customStyle="1" w:styleId="A7EDD3DBCDDF49A784E219E0B32FCA07">
    <w:name w:val="A7EDD3DBCDDF49A784E219E0B32FCA07"/>
  </w:style>
  <w:style w:type="paragraph" w:customStyle="1" w:styleId="26BF3E38ED2E49058240420D86B018E3">
    <w:name w:val="26BF3E38ED2E49058240420D86B018E3"/>
  </w:style>
  <w:style w:type="paragraph" w:customStyle="1" w:styleId="D6A6AAFEBD294A3C9621E51962633EB8">
    <w:name w:val="D6A6AAFEBD294A3C9621E51962633EB8"/>
  </w:style>
  <w:style w:type="paragraph" w:customStyle="1" w:styleId="F300FC652A4F4A82B9033353F9B18D7F">
    <w:name w:val="F300FC652A4F4A82B9033353F9B18D7F"/>
  </w:style>
  <w:style w:type="paragraph" w:customStyle="1" w:styleId="DEC34E2146C6407C841352A58AA673F0">
    <w:name w:val="DEC34E2146C6407C841352A58AA673F0"/>
  </w:style>
  <w:style w:type="paragraph" w:customStyle="1" w:styleId="3BE5778BA3D449679D0DFF845CA9FD31">
    <w:name w:val="3BE5778BA3D449679D0DFF845CA9FD31"/>
  </w:style>
  <w:style w:type="paragraph" w:customStyle="1" w:styleId="61F4A8A0625440C3A231B15EB95B2423">
    <w:name w:val="61F4A8A0625440C3A231B15EB95B2423"/>
  </w:style>
  <w:style w:type="paragraph" w:customStyle="1" w:styleId="E33C1857828F417FB7860D4513952260">
    <w:name w:val="E33C1857828F417FB7860D4513952260"/>
  </w:style>
  <w:style w:type="paragraph" w:customStyle="1" w:styleId="CB0FD74827F54B709658BF0F42E5CEE8">
    <w:name w:val="CB0FD74827F54B709658BF0F42E5CEE8"/>
  </w:style>
  <w:style w:type="character" w:styleId="SubtleReference">
    <w:name w:val="Subtle Reference"/>
    <w:basedOn w:val="DefaultParagraphFont"/>
    <w:uiPriority w:val="10"/>
    <w:qFormat/>
    <w:rPr>
      <w:b/>
      <w:caps w:val="0"/>
      <w:smallCaps/>
      <w:color w:val="595959" w:themeColor="text1" w:themeTint="A6"/>
    </w:rPr>
  </w:style>
  <w:style w:type="paragraph" w:customStyle="1" w:styleId="3F6A278B0AC64E268F7032D75E1A01E5">
    <w:name w:val="3F6A278B0AC64E268F7032D75E1A01E5"/>
  </w:style>
  <w:style w:type="paragraph" w:customStyle="1" w:styleId="6B1F0944C4F24D99988E489159946B36">
    <w:name w:val="6B1F0944C4F24D99988E489159946B36"/>
  </w:style>
  <w:style w:type="paragraph" w:customStyle="1" w:styleId="9D66C29BC3E84EEF99AF49442D79D5F8">
    <w:name w:val="9D66C29BC3E84EEF99AF49442D79D5F8"/>
  </w:style>
  <w:style w:type="paragraph" w:customStyle="1" w:styleId="3314FE1BF33A49DA9595982487B94725">
    <w:name w:val="3314FE1BF33A49DA9595982487B94725"/>
  </w:style>
  <w:style w:type="paragraph" w:customStyle="1" w:styleId="94321CE4E69C42578836444A17D4E640">
    <w:name w:val="94321CE4E69C42578836444A17D4E640"/>
  </w:style>
  <w:style w:type="paragraph" w:customStyle="1" w:styleId="2D9E806EA7EB474E8CF7350BD47E4065">
    <w:name w:val="2D9E806EA7EB474E8CF7350BD47E4065"/>
  </w:style>
  <w:style w:type="paragraph" w:customStyle="1" w:styleId="309DE1DDF90443DF9D6E47309484B9FF">
    <w:name w:val="309DE1DDF90443DF9D6E47309484B9FF"/>
  </w:style>
  <w:style w:type="paragraph" w:customStyle="1" w:styleId="E94C9C5B86354EC9B71FC3188905EB6C">
    <w:name w:val="E94C9C5B86354EC9B71FC3188905EB6C"/>
  </w:style>
  <w:style w:type="paragraph" w:customStyle="1" w:styleId="F9E87587BAA74D748365EF7987BAF086">
    <w:name w:val="F9E87587BAA74D748365EF7987BAF086"/>
  </w:style>
  <w:style w:type="paragraph" w:customStyle="1" w:styleId="511C2491611840599479216E77824C43">
    <w:name w:val="511C2491611840599479216E77824C43"/>
  </w:style>
  <w:style w:type="paragraph" w:customStyle="1" w:styleId="A93BA7E832C8439CA5004306D1CFB2D1">
    <w:name w:val="A93BA7E832C8439CA5004306D1CFB2D1"/>
  </w:style>
  <w:style w:type="paragraph" w:customStyle="1" w:styleId="6E10B4FDD17D402CBF85548DA9CC5628">
    <w:name w:val="6E10B4FDD17D402CBF85548DA9CC5628"/>
  </w:style>
  <w:style w:type="paragraph" w:customStyle="1" w:styleId="CE8EA1EB3974415CADDD3AF721072422">
    <w:name w:val="CE8EA1EB3974415CADDD3AF721072422"/>
  </w:style>
  <w:style w:type="paragraph" w:customStyle="1" w:styleId="F9F24885FC8A441FB85E3E9FF70ED47B">
    <w:name w:val="F9F24885FC8A441FB85E3E9FF70ED47B"/>
  </w:style>
  <w:style w:type="paragraph" w:customStyle="1" w:styleId="7BB5945C32AE4398BBBA6D54034E522C">
    <w:name w:val="7BB5945C32AE4398BBBA6D54034E522C"/>
  </w:style>
  <w:style w:type="paragraph" w:customStyle="1" w:styleId="6F4CD429A88B4151918F1618DB492635">
    <w:name w:val="6F4CD429A88B4151918F1618DB492635"/>
  </w:style>
  <w:style w:type="paragraph" w:customStyle="1" w:styleId="B4B77AD77F0741789CAC8299C2730965">
    <w:name w:val="B4B77AD77F0741789CAC8299C2730965"/>
  </w:style>
  <w:style w:type="paragraph" w:customStyle="1" w:styleId="E1EEBF79764C42E68B6CD0DF3796EAD1">
    <w:name w:val="E1EEBF79764C42E68B6CD0DF3796EAD1"/>
  </w:style>
  <w:style w:type="paragraph" w:customStyle="1" w:styleId="C96791D341AA4A63ADC5B4AFB8586E25">
    <w:name w:val="C96791D341AA4A63ADC5B4AFB8586E25"/>
  </w:style>
  <w:style w:type="paragraph" w:customStyle="1" w:styleId="9159BBFC3BEE42B6A4DC7E82979A4B66">
    <w:name w:val="9159BBFC3BEE42B6A4DC7E82979A4B66"/>
  </w:style>
  <w:style w:type="paragraph" w:customStyle="1" w:styleId="5E522013F96A42F69F0BB734CE3D0856">
    <w:name w:val="5E522013F96A42F69F0BB734CE3D0856"/>
  </w:style>
  <w:style w:type="paragraph" w:customStyle="1" w:styleId="7F17D49BDA31499D900E5DCDFBB750C1">
    <w:name w:val="7F17D49BDA31499D900E5DCDFBB750C1"/>
  </w:style>
  <w:style w:type="paragraph" w:customStyle="1" w:styleId="E9B6788DFAA04FACAA7FA38A7239CD13">
    <w:name w:val="E9B6788DFAA04FACAA7FA38A7239CD13"/>
  </w:style>
  <w:style w:type="paragraph" w:customStyle="1" w:styleId="DB84F8A7D7F14ABEA840F65E5C9ACD66">
    <w:name w:val="DB84F8A7D7F14ABEA840F65E5C9ACD66"/>
  </w:style>
  <w:style w:type="paragraph" w:customStyle="1" w:styleId="D7A44D035B0F47CEB4740710E438925A">
    <w:name w:val="D7A44D035B0F47CEB4740710E438925A"/>
  </w:style>
  <w:style w:type="paragraph" w:customStyle="1" w:styleId="41CAF90D34854E67ACD8182464142FA4">
    <w:name w:val="41CAF90D34854E67ACD8182464142FA4"/>
  </w:style>
  <w:style w:type="paragraph" w:customStyle="1" w:styleId="F191F534F2644D55A6E22210D1885719">
    <w:name w:val="F191F534F2644D55A6E22210D1885719"/>
    <w:rsid w:val="000A7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2022-08-16T18:29:00Z</dcterms:created>
  <dcterms:modified xsi:type="dcterms:W3CDTF">2022-08-16T18:48:00Z</dcterms:modified>
  <cp:category/>
</cp:coreProperties>
</file>