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250"/>
        <w:gridCol w:w="7470"/>
      </w:tblGrid>
      <w:tr w:rsidR="002E2939" w14:paraId="1C47ABC0" w14:textId="77777777" w:rsidTr="00B50C46">
        <w:tc>
          <w:tcPr>
            <w:tcW w:w="2250" w:type="dxa"/>
          </w:tcPr>
          <w:p w14:paraId="19D3E081" w14:textId="77777777" w:rsidR="00927723" w:rsidRDefault="00927723" w:rsidP="009A7D30">
            <w:pPr>
              <w:spacing w:line="240" w:lineRule="auto"/>
            </w:pPr>
          </w:p>
        </w:tc>
        <w:tc>
          <w:tcPr>
            <w:tcW w:w="7470" w:type="dxa"/>
            <w:tcMar>
              <w:bottom w:w="576" w:type="dxa"/>
            </w:tcMar>
          </w:tcPr>
          <w:p w14:paraId="70586557" w14:textId="77777777" w:rsidR="00F132C7" w:rsidRPr="00F132C7" w:rsidRDefault="00753049" w:rsidP="00F132C7">
            <w:pPr>
              <w:pStyle w:val="Title"/>
            </w:pPr>
            <w:r>
              <w:t>katherine moreno</w:t>
            </w:r>
          </w:p>
          <w:p w14:paraId="0A34A874" w14:textId="6CE32AD6" w:rsidR="00927723" w:rsidRDefault="00753049" w:rsidP="009A7D30">
            <w:pPr>
              <w:pStyle w:val="NoSpacing"/>
            </w:pPr>
            <w:r>
              <w:t xml:space="preserve">Caledonia IL. </w:t>
            </w:r>
            <w:r w:rsidR="00537C49">
              <w:t xml:space="preserve">61011 </w:t>
            </w:r>
            <w:proofErr w:type="gramStart"/>
            <w:r w:rsidR="00537C49">
              <w:t>|</w:t>
            </w:r>
            <w:r>
              <w:t> </w:t>
            </w:r>
            <w:r>
              <w:rPr>
                <w:kern w:val="20"/>
              </w:rPr>
              <w:t> </w:t>
            </w:r>
            <w:r>
              <w:t>annabell123@msn.com</w:t>
            </w:r>
            <w:proofErr w:type="gramEnd"/>
            <w:r>
              <w:t>  |  574-849-8714</w:t>
            </w:r>
          </w:p>
        </w:tc>
      </w:tr>
      <w:tr w:rsidR="002E2939" w14:paraId="5CD62F77" w14:textId="77777777" w:rsidTr="00B50C46">
        <w:tc>
          <w:tcPr>
            <w:tcW w:w="2250" w:type="dxa"/>
          </w:tcPr>
          <w:p w14:paraId="6392DF8C" w14:textId="77777777" w:rsidR="00927723" w:rsidRDefault="00753049" w:rsidP="009A7D30">
            <w:pPr>
              <w:pStyle w:val="Heading1"/>
            </w:pPr>
            <w:r>
              <w:t>Experience</w:t>
            </w:r>
          </w:p>
        </w:tc>
        <w:tc>
          <w:tcPr>
            <w:tcW w:w="7470" w:type="dxa"/>
          </w:tcPr>
          <w:p w14:paraId="61E7B538" w14:textId="7AB64585" w:rsidR="004A5257" w:rsidRDefault="004A5257" w:rsidP="009A7D30">
            <w:pPr>
              <w:pStyle w:val="Heading2"/>
              <w:rPr>
                <w:rStyle w:val="Strong"/>
              </w:rPr>
            </w:pPr>
            <w:r>
              <w:rPr>
                <w:rStyle w:val="Strong"/>
              </w:rPr>
              <w:t>Telecommunication Operator at Javon Bea</w:t>
            </w:r>
            <w:r w:rsidRPr="004A5257">
              <w:rPr>
                <w:rStyle w:val="Strong"/>
              </w:rPr>
              <w:t xml:space="preserve"> IN </w:t>
            </w:r>
            <w:r>
              <w:rPr>
                <w:rStyle w:val="Strong"/>
              </w:rPr>
              <w:t>rockford IL</w:t>
            </w:r>
          </w:p>
          <w:p w14:paraId="54DE3C3D" w14:textId="77777777" w:rsidR="00651B11" w:rsidRDefault="004A5257" w:rsidP="00651B11">
            <w:pPr>
              <w:pStyle w:val="Heading3"/>
            </w:pPr>
            <w:r>
              <w:t>Start 03/11/2019 End 0</w:t>
            </w:r>
            <w:r w:rsidR="00842B1A">
              <w:t>4</w:t>
            </w:r>
            <w:r>
              <w:t>/2</w:t>
            </w:r>
            <w:r w:rsidR="00842B1A">
              <w:t>7</w:t>
            </w:r>
            <w:r>
              <w:t xml:space="preserve">/2020 </w:t>
            </w:r>
          </w:p>
          <w:p w14:paraId="51448C09" w14:textId="422B2E5B" w:rsidR="004A5257" w:rsidRPr="004A5257" w:rsidRDefault="00E060AF" w:rsidP="00537C49">
            <w:pPr>
              <w:pStyle w:val="Heading3"/>
              <w:numPr>
                <w:ilvl w:val="0"/>
                <w:numId w:val="2"/>
              </w:numPr>
            </w:pPr>
            <w:r>
              <w:rPr>
                <w:rFonts w:eastAsia="Times New Roman" w:cstheme="minorHAnsi"/>
                <w:caps w:val="0"/>
                <w:color w:val="333333"/>
                <w:szCs w:val="22"/>
              </w:rPr>
              <w:t>Answer</w:t>
            </w:r>
            <w:r w:rsidRPr="004A5257">
              <w:rPr>
                <w:rFonts w:eastAsia="Times New Roman" w:cstheme="minorHAnsi"/>
                <w:caps w:val="0"/>
                <w:color w:val="333333"/>
                <w:szCs w:val="22"/>
              </w:rPr>
              <w:t xml:space="preserve"> promptly and greet callers in a friendly, professional manner. Transfer calls to appropriate parties as needed or take messages and answer questions when possible.</w:t>
            </w:r>
          </w:p>
          <w:p w14:paraId="6A3E483A" w14:textId="59219C6C" w:rsidR="004A5257" w:rsidRPr="00537C49" w:rsidRDefault="004A5257" w:rsidP="00537C4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rPr>
                <w:rFonts w:eastAsia="Times New Roman" w:cstheme="minorHAnsi"/>
                <w:color w:val="333333"/>
              </w:rPr>
            </w:pPr>
            <w:r w:rsidRPr="00537C49">
              <w:rPr>
                <w:rFonts w:eastAsia="Times New Roman" w:cstheme="minorHAnsi"/>
                <w:color w:val="333333"/>
              </w:rPr>
              <w:t>Utilize office communication systems to perform your telecommunications duties, including intercom,</w:t>
            </w:r>
            <w:r w:rsidR="00842B1A" w:rsidRPr="00537C49">
              <w:rPr>
                <w:rFonts w:eastAsia="Times New Roman" w:cstheme="minorHAnsi"/>
                <w:color w:val="333333"/>
              </w:rPr>
              <w:t xml:space="preserve"> </w:t>
            </w:r>
            <w:r w:rsidRPr="00537C49">
              <w:rPr>
                <w:rFonts w:eastAsia="Times New Roman" w:cstheme="minorHAnsi"/>
                <w:color w:val="333333"/>
              </w:rPr>
              <w:t>telephone or switchboard.</w:t>
            </w:r>
          </w:p>
          <w:p w14:paraId="7265D380" w14:textId="754E81CD" w:rsidR="004A5257" w:rsidRPr="00537C49" w:rsidRDefault="004A5257" w:rsidP="00537C4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300" w:lineRule="atLeast"/>
              <w:rPr>
                <w:rFonts w:eastAsia="Times New Roman" w:cstheme="minorHAnsi"/>
                <w:color w:val="333333"/>
              </w:rPr>
            </w:pPr>
            <w:r w:rsidRPr="00537C49">
              <w:rPr>
                <w:rFonts w:eastAsia="Times New Roman" w:cstheme="minorHAnsi"/>
                <w:color w:val="333333"/>
              </w:rPr>
              <w:t>Relay messages verbally or in written form, including telephone messages and face-to-face communications.</w:t>
            </w:r>
          </w:p>
          <w:p w14:paraId="2740F955" w14:textId="6AE44DB1" w:rsidR="004A5257" w:rsidRPr="00537C49" w:rsidRDefault="004A5257" w:rsidP="00537C4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300" w:lineRule="atLeast"/>
              <w:rPr>
                <w:rFonts w:eastAsia="Times New Roman" w:cstheme="minorHAnsi"/>
                <w:color w:val="333333"/>
              </w:rPr>
            </w:pPr>
            <w:r w:rsidRPr="00537C49">
              <w:rPr>
                <w:rFonts w:eastAsia="Times New Roman" w:cstheme="minorHAnsi"/>
                <w:color w:val="333333"/>
              </w:rPr>
              <w:t>Perform daily administrative tasks, including scheduling meeting rooms and appointments between clients and staff, accepting orders, receiving faxes, and sending communications.</w:t>
            </w:r>
          </w:p>
          <w:p w14:paraId="690569F9" w14:textId="067FF0CF" w:rsidR="004A5257" w:rsidRPr="00537C49" w:rsidRDefault="00DD12BF" w:rsidP="00537C4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300" w:lineRule="atLeast"/>
              <w:rPr>
                <w:rStyle w:val="Strong"/>
                <w:rFonts w:eastAsia="Times New Roman" w:cstheme="minorHAnsi"/>
                <w:b w:val="0"/>
                <w:bCs w:val="0"/>
                <w:color w:val="333333"/>
              </w:rPr>
            </w:pPr>
            <w:r w:rsidRPr="00537C49">
              <w:rPr>
                <w:rFonts w:eastAsia="Times New Roman" w:cstheme="minorHAnsi"/>
                <w:color w:val="333333"/>
              </w:rPr>
              <w:t>Pag</w:t>
            </w:r>
            <w:r w:rsidR="004068DA" w:rsidRPr="00537C49">
              <w:rPr>
                <w:rFonts w:eastAsia="Times New Roman" w:cstheme="minorHAnsi"/>
                <w:color w:val="333333"/>
              </w:rPr>
              <w:t>ing</w:t>
            </w:r>
            <w:r w:rsidRPr="00537C49">
              <w:rPr>
                <w:rFonts w:eastAsia="Times New Roman" w:cstheme="minorHAnsi"/>
                <w:color w:val="333333"/>
              </w:rPr>
              <w:t xml:space="preserve"> authorized personnel.</w:t>
            </w:r>
          </w:p>
          <w:p w14:paraId="3D541A1D" w14:textId="77777777" w:rsidR="004A5257" w:rsidRDefault="004A5257" w:rsidP="009A7D30">
            <w:pPr>
              <w:pStyle w:val="Heading2"/>
              <w:rPr>
                <w:rStyle w:val="Strong"/>
              </w:rPr>
            </w:pPr>
          </w:p>
          <w:p w14:paraId="1496F825" w14:textId="0FBF6A0C" w:rsidR="00927723" w:rsidRDefault="00753049" w:rsidP="009A7D30">
            <w:pPr>
              <w:pStyle w:val="Heading2"/>
            </w:pPr>
            <w:r>
              <w:rPr>
                <w:rStyle w:val="Strong"/>
              </w:rPr>
              <w:t>CSR Customer Service Rep</w:t>
            </w:r>
            <w:r w:rsidR="003B4E0B">
              <w:rPr>
                <w:rStyle w:val="Strong"/>
              </w:rPr>
              <w:t>RESENTATIVE AT THE</w:t>
            </w:r>
            <w:r>
              <w:rPr>
                <w:rStyle w:val="Strong"/>
              </w:rPr>
              <w:t xml:space="preserve"> Bureau of Motor Vehicles </w:t>
            </w:r>
            <w:r w:rsidR="003B4E0B">
              <w:rPr>
                <w:rStyle w:val="Strong"/>
              </w:rPr>
              <w:t>IN eLKHART iNDIANA</w:t>
            </w:r>
          </w:p>
          <w:p w14:paraId="6E357359" w14:textId="77777777" w:rsidR="00927723" w:rsidRDefault="00753049" w:rsidP="009A7D30">
            <w:pPr>
              <w:pStyle w:val="Heading3"/>
            </w:pPr>
            <w:r>
              <w:t xml:space="preserve">Start </w:t>
            </w:r>
            <w:r w:rsidR="000C5215">
              <w:t>12/01</w:t>
            </w:r>
            <w:r>
              <w:t xml:space="preserve">/2002 End 07/16/2009 </w:t>
            </w:r>
          </w:p>
          <w:p w14:paraId="544751F5" w14:textId="3BFFD9F8" w:rsidR="0003438D" w:rsidRDefault="00753049" w:rsidP="00537C49">
            <w:pPr>
              <w:pStyle w:val="ListParagraph"/>
              <w:numPr>
                <w:ilvl w:val="0"/>
                <w:numId w:val="3"/>
              </w:numPr>
            </w:pPr>
            <w:r>
              <w:t xml:space="preserve">As a CSR </w:t>
            </w:r>
            <w:r w:rsidR="00842B1A">
              <w:t>it</w:t>
            </w:r>
            <w:r>
              <w:t xml:space="preserve"> was </w:t>
            </w:r>
            <w:r w:rsidR="00F942CB">
              <w:t xml:space="preserve">required to be knowledgeable </w:t>
            </w:r>
            <w:r w:rsidR="00651B11">
              <w:t xml:space="preserve">of </w:t>
            </w:r>
            <w:r w:rsidR="00F942CB">
              <w:t>all components wi</w:t>
            </w:r>
            <w:r w:rsidR="00175C8D">
              <w:t>th</w:t>
            </w:r>
            <w:r w:rsidR="00F942CB">
              <w:t>in the BMV</w:t>
            </w:r>
            <w:r>
              <w:t xml:space="preserve"> while handling daily change</w:t>
            </w:r>
            <w:r w:rsidR="0003438D">
              <w:t>s</w:t>
            </w:r>
            <w:r>
              <w:t xml:space="preserve">. </w:t>
            </w:r>
          </w:p>
          <w:p w14:paraId="5DD64BBE" w14:textId="719D592C" w:rsidR="00C06162" w:rsidRDefault="00753049" w:rsidP="00537C49">
            <w:pPr>
              <w:pStyle w:val="ListParagraph"/>
              <w:numPr>
                <w:ilvl w:val="0"/>
                <w:numId w:val="3"/>
              </w:numPr>
            </w:pPr>
            <w:r>
              <w:t>M</w:t>
            </w:r>
            <w:r w:rsidR="003B4E0B">
              <w:t xml:space="preserve">aking sure customers had all </w:t>
            </w:r>
            <w:r w:rsidR="00651B11">
              <w:t>documents</w:t>
            </w:r>
            <w:r w:rsidR="003B4E0B">
              <w:t xml:space="preserve"> before </w:t>
            </w:r>
            <w:r w:rsidR="00C06162">
              <w:t>being</w:t>
            </w:r>
            <w:r w:rsidR="00175C8D">
              <w:t xml:space="preserve"> </w:t>
            </w:r>
            <w:r w:rsidR="003B4E0B">
              <w:t>put into the</w:t>
            </w:r>
            <w:r w:rsidR="00651B11">
              <w:t xml:space="preserve"> waiting</w:t>
            </w:r>
            <w:r w:rsidR="003B4E0B">
              <w:t xml:space="preserve"> queue</w:t>
            </w:r>
            <w:r w:rsidR="00C06162">
              <w:t>.</w:t>
            </w:r>
          </w:p>
          <w:p w14:paraId="03E25871" w14:textId="61B6E6C3" w:rsidR="00527CEB" w:rsidRDefault="00C06162" w:rsidP="00537C49">
            <w:pPr>
              <w:pStyle w:val="ListParagraph"/>
              <w:numPr>
                <w:ilvl w:val="0"/>
                <w:numId w:val="3"/>
              </w:numPr>
            </w:pPr>
            <w:r>
              <w:t>T</w:t>
            </w:r>
            <w:r w:rsidR="003B4E0B">
              <w:t>itling a</w:t>
            </w:r>
            <w:r w:rsidR="00175C8D">
              <w:t>nd registering</w:t>
            </w:r>
            <w:r>
              <w:t xml:space="preserve"> </w:t>
            </w:r>
            <w:r w:rsidR="00175C8D">
              <w:t>vehic</w:t>
            </w:r>
            <w:r w:rsidR="00527CEB">
              <w:t>le</w:t>
            </w:r>
            <w:r>
              <w:t>s from all states along with the necessary attach</w:t>
            </w:r>
            <w:r w:rsidR="00651B11">
              <w:t xml:space="preserve">ed </w:t>
            </w:r>
            <w:r>
              <w:t>forms</w:t>
            </w:r>
            <w:r w:rsidR="00651B11">
              <w:t>.</w:t>
            </w:r>
          </w:p>
          <w:p w14:paraId="26C56256" w14:textId="28A3A99A" w:rsidR="0003438D" w:rsidRDefault="00527CEB" w:rsidP="00537C49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="003B4E0B">
              <w:t>rocessing</w:t>
            </w:r>
            <w:r w:rsidR="00175C8D">
              <w:t xml:space="preserve"> and </w:t>
            </w:r>
            <w:r w:rsidR="00753049">
              <w:t>issuing various types</w:t>
            </w:r>
            <w:r w:rsidR="003B4E0B">
              <w:t xml:space="preserve"> of </w:t>
            </w:r>
            <w:r w:rsidR="00753049">
              <w:t>driver</w:t>
            </w:r>
            <w:r w:rsidR="00651B11">
              <w:t>’</w:t>
            </w:r>
            <w:r w:rsidR="00753049">
              <w:t>s l</w:t>
            </w:r>
            <w:r w:rsidR="003B4E0B">
              <w:t>icenses</w:t>
            </w:r>
            <w:r w:rsidR="00651B11">
              <w:t xml:space="preserve"> including the REAL ID</w:t>
            </w:r>
            <w:r w:rsidR="00175C8D">
              <w:t>,</w:t>
            </w:r>
            <w:r>
              <w:t xml:space="preserve"> administer vision tests to driver</w:t>
            </w:r>
            <w:r w:rsidR="00C06162">
              <w:t>’</w:t>
            </w:r>
            <w:r>
              <w:t>s license applicants,</w:t>
            </w:r>
            <w:r w:rsidR="00753049">
              <w:t xml:space="preserve"> issuing and grading various tests. </w:t>
            </w:r>
          </w:p>
          <w:p w14:paraId="632168EC" w14:textId="48288923" w:rsidR="0003438D" w:rsidRDefault="0003438D" w:rsidP="00537C49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753049">
              <w:t xml:space="preserve">esponsible for handling and counting down </w:t>
            </w:r>
            <w:r w:rsidR="00C06162">
              <w:t xml:space="preserve">daily </w:t>
            </w:r>
            <w:r w:rsidR="00753049">
              <w:t xml:space="preserve">cash drawer. </w:t>
            </w:r>
          </w:p>
          <w:p w14:paraId="0053CAD7" w14:textId="77777777" w:rsidR="0003438D" w:rsidRDefault="0003438D" w:rsidP="00537C49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="00753049">
              <w:t>nswer</w:t>
            </w:r>
            <w:r>
              <w:t>ing</w:t>
            </w:r>
            <w:r w:rsidR="00753049">
              <w:t xml:space="preserve"> </w:t>
            </w:r>
            <w:r w:rsidR="00175C8D">
              <w:t xml:space="preserve">the phone </w:t>
            </w:r>
            <w:r w:rsidR="00753049">
              <w:t>while</w:t>
            </w:r>
            <w:r w:rsidR="00175C8D">
              <w:t xml:space="preserve"> </w:t>
            </w:r>
            <w:r w:rsidR="00753049">
              <w:t>providing</w:t>
            </w:r>
            <w:r w:rsidR="00175C8D">
              <w:t xml:space="preserve"> </w:t>
            </w:r>
            <w:r w:rsidR="00753049">
              <w:t>accurate</w:t>
            </w:r>
            <w:r w:rsidR="009D1A5C">
              <w:t xml:space="preserve"> information to each customer</w:t>
            </w:r>
            <w:r>
              <w:t xml:space="preserve">. </w:t>
            </w:r>
          </w:p>
          <w:p w14:paraId="139717FE" w14:textId="64EB0A0C" w:rsidR="00927723" w:rsidRDefault="0003438D" w:rsidP="00537C49">
            <w:pPr>
              <w:pStyle w:val="ListParagraph"/>
              <w:numPr>
                <w:ilvl w:val="0"/>
                <w:numId w:val="3"/>
              </w:numPr>
            </w:pPr>
            <w:r>
              <w:t>M</w:t>
            </w:r>
            <w:r w:rsidR="00753049">
              <w:t>ad</w:t>
            </w:r>
            <w:r w:rsidR="009D1A5C">
              <w:t>e sure</w:t>
            </w:r>
            <w:r>
              <w:t xml:space="preserve"> to the best </w:t>
            </w:r>
            <w:r w:rsidR="00527CEB">
              <w:t>of my abilit</w:t>
            </w:r>
            <w:r w:rsidR="00C06162">
              <w:t>y</w:t>
            </w:r>
            <w:r w:rsidR="00527CEB">
              <w:t xml:space="preserve"> that</w:t>
            </w:r>
            <w:r w:rsidR="009D1A5C">
              <w:t xml:space="preserve"> every customer was </w:t>
            </w:r>
            <w:r w:rsidR="00753049">
              <w:t>satisfied with my</w:t>
            </w:r>
            <w:r w:rsidR="009D1A5C">
              <w:t xml:space="preserve"> work when they left the building.</w:t>
            </w:r>
          </w:p>
          <w:p w14:paraId="48DBF2AB" w14:textId="77777777" w:rsidR="00537C49" w:rsidRDefault="00753049" w:rsidP="00537C49">
            <w:pPr>
              <w:spacing w:after="0"/>
              <w:rPr>
                <w:b/>
              </w:rPr>
            </w:pPr>
            <w:r w:rsidRPr="00C046D0">
              <w:rPr>
                <w:b/>
              </w:rPr>
              <w:t xml:space="preserve">CUSTOMER SERVICE REPRESENTATIVE SOUTH BEND TRIBUNE, ELKHART, IN. </w:t>
            </w:r>
          </w:p>
          <w:p w14:paraId="3AF653F2" w14:textId="013D0477" w:rsidR="00537C49" w:rsidRDefault="00537C49" w:rsidP="00537C49">
            <w:pPr>
              <w:pStyle w:val="Heading3"/>
            </w:pPr>
            <w:r>
              <w:t xml:space="preserve">Start 04/10/1996 End 07/15/1998 </w:t>
            </w:r>
          </w:p>
          <w:p w14:paraId="1627F21B" w14:textId="77777777" w:rsidR="00D308CA" w:rsidRDefault="00753049" w:rsidP="00537C49">
            <w:pPr>
              <w:pStyle w:val="ListParagraph"/>
            </w:pPr>
            <w:r>
              <w:t>In this position as a Customer Service Representative, my</w:t>
            </w:r>
            <w:r w:rsidR="00175C8D">
              <w:t xml:space="preserve"> job title entailed</w:t>
            </w:r>
            <w:r>
              <w:t xml:space="preserve"> answer</w:t>
            </w:r>
            <w:r w:rsidR="00175C8D">
              <w:t>ing</w:t>
            </w:r>
            <w:r>
              <w:t xml:space="preserve"> the phones, sell papers to walk in clients, start new clients with paper subscriptions and communicate with other </w:t>
            </w:r>
            <w:proofErr w:type="gramStart"/>
            <w:r>
              <w:t>CSR’s</w:t>
            </w:r>
            <w:proofErr w:type="gramEnd"/>
            <w:r>
              <w:t xml:space="preserve"> from other towns.</w:t>
            </w:r>
          </w:p>
        </w:tc>
      </w:tr>
      <w:tr w:rsidR="002E2939" w14:paraId="00E736E6" w14:textId="77777777" w:rsidTr="00B50C46">
        <w:tc>
          <w:tcPr>
            <w:tcW w:w="2250" w:type="dxa"/>
          </w:tcPr>
          <w:p w14:paraId="1FE7E331" w14:textId="77777777" w:rsidR="00927723" w:rsidRDefault="00753049" w:rsidP="009A7D30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7470" w:type="dxa"/>
          </w:tcPr>
          <w:p w14:paraId="1E03850D" w14:textId="77777777" w:rsidR="00927723" w:rsidRDefault="00753049" w:rsidP="009A7D30">
            <w:pPr>
              <w:pStyle w:val="Heading2"/>
            </w:pPr>
            <w:r>
              <w:rPr>
                <w:rStyle w:val="Strong"/>
              </w:rPr>
              <w:t xml:space="preserve">Prairie Heights </w:t>
            </w:r>
            <w:r w:rsidR="006D0A33">
              <w:rPr>
                <w:rStyle w:val="Strong"/>
              </w:rPr>
              <w:t xml:space="preserve">senior </w:t>
            </w:r>
            <w:r>
              <w:rPr>
                <w:rStyle w:val="Strong"/>
              </w:rPr>
              <w:t>high school</w:t>
            </w:r>
            <w:r w:rsidR="006D0A33">
              <w:t>, lagrange, IN.</w:t>
            </w:r>
          </w:p>
          <w:p w14:paraId="03EA8F94" w14:textId="40CCEED5" w:rsidR="00927723" w:rsidRDefault="00753049" w:rsidP="00F352C5">
            <w:pPr>
              <w:pStyle w:val="Heading3"/>
            </w:pPr>
            <w:r>
              <w:t xml:space="preserve">High school diploma    </w:t>
            </w:r>
            <w:r w:rsidR="009F6AF1">
              <w:t>h</w:t>
            </w:r>
          </w:p>
        </w:tc>
      </w:tr>
      <w:tr w:rsidR="002E2939" w14:paraId="73613E83" w14:textId="77777777" w:rsidTr="00B50C46">
        <w:tc>
          <w:tcPr>
            <w:tcW w:w="2250" w:type="dxa"/>
          </w:tcPr>
          <w:p w14:paraId="635CAC3C" w14:textId="663D844B" w:rsidR="00927723" w:rsidRDefault="00E060AF" w:rsidP="009A7D30">
            <w:pPr>
              <w:pStyle w:val="Heading1"/>
            </w:pPr>
            <w:r>
              <w:t>References</w:t>
            </w:r>
          </w:p>
        </w:tc>
        <w:tc>
          <w:tcPr>
            <w:tcW w:w="7470" w:type="dxa"/>
          </w:tcPr>
          <w:p w14:paraId="07933CF9" w14:textId="10F32903" w:rsidR="005F4633" w:rsidRDefault="00E060AF" w:rsidP="00E060AF">
            <w:pPr>
              <w:spacing w:after="0" w:line="240" w:lineRule="auto"/>
            </w:pPr>
            <w:r w:rsidRPr="00E060AF">
              <w:rPr>
                <w:b/>
                <w:bCs/>
              </w:rPr>
              <w:t>Matthew Wren</w:t>
            </w:r>
            <w:r>
              <w:t>- Telecommunication Manager at Mercy Healt</w:t>
            </w:r>
            <w:r w:rsidR="009F6AF1">
              <w:t>h</w:t>
            </w:r>
          </w:p>
          <w:p w14:paraId="761D90B5" w14:textId="0B46A475" w:rsidR="00E060AF" w:rsidRDefault="000556AA" w:rsidP="00E060AF">
            <w:pPr>
              <w:spacing w:line="240" w:lineRule="auto"/>
            </w:pPr>
            <w:hyperlink r:id="rId8" w:history="1">
              <w:r w:rsidR="00E060AF" w:rsidRPr="005644EA">
                <w:rPr>
                  <w:rStyle w:val="Hyperlink"/>
                </w:rPr>
                <w:t>Mren@mhemail.org-</w:t>
              </w:r>
            </w:hyperlink>
            <w:r w:rsidR="00E060AF">
              <w:t xml:space="preserve"> (815)543-9736</w:t>
            </w:r>
          </w:p>
          <w:p w14:paraId="301FE483" w14:textId="629E5D5C" w:rsidR="00E060AF" w:rsidRDefault="00E060AF" w:rsidP="00E060AF">
            <w:pPr>
              <w:spacing w:after="0" w:line="240" w:lineRule="auto"/>
            </w:pPr>
            <w:r w:rsidRPr="00E060AF">
              <w:rPr>
                <w:b/>
                <w:bCs/>
              </w:rPr>
              <w:t xml:space="preserve">Ann </w:t>
            </w:r>
            <w:proofErr w:type="spellStart"/>
            <w:r w:rsidRPr="00E060AF">
              <w:rPr>
                <w:b/>
                <w:bCs/>
              </w:rPr>
              <w:t>Heitzman</w:t>
            </w:r>
            <w:proofErr w:type="spellEnd"/>
            <w:r>
              <w:t>- Manager at Bureau of Motor Vehicles Elkhart Indiana</w:t>
            </w:r>
          </w:p>
          <w:p w14:paraId="707070D4" w14:textId="3B067FFC" w:rsidR="00E060AF" w:rsidRDefault="00E060AF" w:rsidP="00E060AF">
            <w:pPr>
              <w:spacing w:line="240" w:lineRule="auto"/>
            </w:pPr>
            <w:r>
              <w:t>(574)294-3078</w:t>
            </w:r>
          </w:p>
          <w:p w14:paraId="0368B24E" w14:textId="2FAD197D" w:rsidR="00E060AF" w:rsidRDefault="00543950" w:rsidP="00543950">
            <w:pPr>
              <w:spacing w:after="0" w:line="240" w:lineRule="auto"/>
            </w:pPr>
            <w:r w:rsidRPr="00543950">
              <w:rPr>
                <w:b/>
                <w:bCs/>
              </w:rPr>
              <w:t>Sandy Baughman</w:t>
            </w:r>
            <w:r>
              <w:t>- Co-worker from BMV Elkhart Indiana</w:t>
            </w:r>
          </w:p>
          <w:p w14:paraId="1EB79619" w14:textId="5ABAF032" w:rsidR="00543950" w:rsidRPr="00543950" w:rsidRDefault="000556AA" w:rsidP="00543950">
            <w:pPr>
              <w:spacing w:after="0" w:line="240" w:lineRule="auto"/>
            </w:pPr>
            <w:hyperlink r:id="rId9" w:history="1">
              <w:r w:rsidR="00543950" w:rsidRPr="005644EA">
                <w:rPr>
                  <w:rStyle w:val="Hyperlink"/>
                </w:rPr>
                <w:t>Ingridaangel@aol.com</w:t>
              </w:r>
            </w:hyperlink>
            <w:r w:rsidR="00543950">
              <w:t xml:space="preserve"> (574)350-4119</w:t>
            </w:r>
          </w:p>
          <w:p w14:paraId="542C648E" w14:textId="461A7234" w:rsidR="005F4633" w:rsidRDefault="005F4633" w:rsidP="00F352C5">
            <w:pPr>
              <w:pStyle w:val="Title"/>
            </w:pPr>
            <w:r>
              <w:t xml:space="preserve"> </w:t>
            </w:r>
          </w:p>
          <w:p w14:paraId="754857E7" w14:textId="3696D9C0" w:rsidR="005F4633" w:rsidRDefault="005F4633" w:rsidP="009A7D30"/>
        </w:tc>
      </w:tr>
    </w:tbl>
    <w:p w14:paraId="7DCF4F60" w14:textId="0F362210" w:rsidR="002C74C0" w:rsidRDefault="002C74C0"/>
    <w:sectPr w:rsidR="002C74C0">
      <w:footerReference w:type="default" r:id="rId10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5195" w14:textId="77777777" w:rsidR="000556AA" w:rsidRDefault="000556AA">
      <w:pPr>
        <w:spacing w:after="0" w:line="240" w:lineRule="auto"/>
      </w:pPr>
      <w:r>
        <w:separator/>
      </w:r>
    </w:p>
  </w:endnote>
  <w:endnote w:type="continuationSeparator" w:id="0">
    <w:p w14:paraId="47ACAA76" w14:textId="77777777" w:rsidR="000556AA" w:rsidRDefault="0005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68A6" w14:textId="77777777" w:rsidR="00046802" w:rsidRDefault="0075304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132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15F3" w14:textId="77777777" w:rsidR="000556AA" w:rsidRDefault="000556AA">
      <w:pPr>
        <w:spacing w:after="0" w:line="240" w:lineRule="auto"/>
      </w:pPr>
      <w:r>
        <w:separator/>
      </w:r>
    </w:p>
  </w:footnote>
  <w:footnote w:type="continuationSeparator" w:id="0">
    <w:p w14:paraId="69415739" w14:textId="77777777" w:rsidR="000556AA" w:rsidRDefault="0005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4E14"/>
    <w:multiLevelType w:val="hybridMultilevel"/>
    <w:tmpl w:val="9592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582A"/>
    <w:multiLevelType w:val="multilevel"/>
    <w:tmpl w:val="109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10B15"/>
    <w:multiLevelType w:val="hybridMultilevel"/>
    <w:tmpl w:val="8942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5F2"/>
    <w:multiLevelType w:val="hybridMultilevel"/>
    <w:tmpl w:val="CDE6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30"/>
    <w:rsid w:val="0003438D"/>
    <w:rsid w:val="00046802"/>
    <w:rsid w:val="000556AA"/>
    <w:rsid w:val="000C5215"/>
    <w:rsid w:val="000D2187"/>
    <w:rsid w:val="00134CE8"/>
    <w:rsid w:val="001663F9"/>
    <w:rsid w:val="00175C8D"/>
    <w:rsid w:val="00276281"/>
    <w:rsid w:val="00293B83"/>
    <w:rsid w:val="002C74C0"/>
    <w:rsid w:val="002E2939"/>
    <w:rsid w:val="002E509F"/>
    <w:rsid w:val="003266E7"/>
    <w:rsid w:val="003A74A8"/>
    <w:rsid w:val="003B4E0B"/>
    <w:rsid w:val="004068DA"/>
    <w:rsid w:val="00437E26"/>
    <w:rsid w:val="004A5257"/>
    <w:rsid w:val="005165BE"/>
    <w:rsid w:val="00527CEB"/>
    <w:rsid w:val="0053371F"/>
    <w:rsid w:val="00537C49"/>
    <w:rsid w:val="00543950"/>
    <w:rsid w:val="005D773D"/>
    <w:rsid w:val="005F4633"/>
    <w:rsid w:val="00651B11"/>
    <w:rsid w:val="00662C5E"/>
    <w:rsid w:val="006A3CE7"/>
    <w:rsid w:val="006B3C11"/>
    <w:rsid w:val="006C7F15"/>
    <w:rsid w:val="006D0A33"/>
    <w:rsid w:val="00753049"/>
    <w:rsid w:val="00764FAB"/>
    <w:rsid w:val="007975B0"/>
    <w:rsid w:val="007B4D20"/>
    <w:rsid w:val="007C2DD5"/>
    <w:rsid w:val="007D2FA5"/>
    <w:rsid w:val="00842B1A"/>
    <w:rsid w:val="00844828"/>
    <w:rsid w:val="00856C11"/>
    <w:rsid w:val="00927723"/>
    <w:rsid w:val="0099797E"/>
    <w:rsid w:val="009A7D30"/>
    <w:rsid w:val="009C42C3"/>
    <w:rsid w:val="009C4A22"/>
    <w:rsid w:val="009D1A5C"/>
    <w:rsid w:val="009F6AF1"/>
    <w:rsid w:val="00AB4D49"/>
    <w:rsid w:val="00B50C46"/>
    <w:rsid w:val="00B946B7"/>
    <w:rsid w:val="00C046D0"/>
    <w:rsid w:val="00C06162"/>
    <w:rsid w:val="00C40938"/>
    <w:rsid w:val="00CF698E"/>
    <w:rsid w:val="00CF7C9B"/>
    <w:rsid w:val="00D241D9"/>
    <w:rsid w:val="00D308CA"/>
    <w:rsid w:val="00D657CA"/>
    <w:rsid w:val="00D92E85"/>
    <w:rsid w:val="00DD12BF"/>
    <w:rsid w:val="00DE464A"/>
    <w:rsid w:val="00E060AF"/>
    <w:rsid w:val="00E12A30"/>
    <w:rsid w:val="00E24AAA"/>
    <w:rsid w:val="00E344AA"/>
    <w:rsid w:val="00EE7F73"/>
    <w:rsid w:val="00EF1634"/>
    <w:rsid w:val="00F132C7"/>
    <w:rsid w:val="00F352C5"/>
    <w:rsid w:val="00F711DE"/>
    <w:rsid w:val="00F86091"/>
    <w:rsid w:val="00F9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327C"/>
  <w15:chartTrackingRefBased/>
  <w15:docId w15:val="{F77F5474-B716-4B75-B97C-36895CC7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4A8"/>
    <w:rPr>
      <w:color w:val="8EB610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74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3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n@mhemail.org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gridaangel@ao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b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1FB3-A2D7-42B8-B356-67D745AA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1444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Moreno;2018 resume</dc:creator>
  <cp:lastModifiedBy>Katherine Moreno</cp:lastModifiedBy>
  <cp:revision>4</cp:revision>
  <cp:lastPrinted>2018-07-25T20:59:00Z</cp:lastPrinted>
  <dcterms:created xsi:type="dcterms:W3CDTF">2021-08-10T21:23:00Z</dcterms:created>
  <dcterms:modified xsi:type="dcterms:W3CDTF">2021-09-09T19:40:00Z</dcterms:modified>
</cp:coreProperties>
</file>