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59D1" w14:textId="77777777" w:rsidR="004F4796" w:rsidRDefault="004447E8" w:rsidP="004F4796">
      <w:pPr>
        <w:pStyle w:val="GraphicAnchor"/>
      </w:pPr>
      <w:r w:rsidRPr="00BF119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18DBBD" wp14:editId="2A616889">
                <wp:simplePos x="0" y="0"/>
                <wp:positionH relativeFrom="column">
                  <wp:posOffset>-457200</wp:posOffset>
                </wp:positionH>
                <wp:positionV relativeFrom="paragraph">
                  <wp:posOffset>-357293</wp:posOffset>
                </wp:positionV>
                <wp:extent cx="7772400" cy="10045285"/>
                <wp:effectExtent l="0" t="0" r="0" b="635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45285"/>
                          <a:chOff x="0" y="0"/>
                          <a:chExt cx="7772400" cy="10045285"/>
                        </a:xfrm>
                      </wpg:grpSpPr>
                      <wpg:grpSp>
                        <wpg:cNvPr id="129" name="Group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772400" cy="3369733"/>
                            <a:chOff x="0" y="0"/>
                            <a:chExt cx="7794580" cy="3371335"/>
                          </a:xfrm>
                        </wpg:grpSpPr>
                        <wps:wsp>
                          <wps:cNvPr id="2" name="Rectangle 2">
                            <a:extLst>
                              <a:ext uri="{FF2B5EF4-FFF2-40B4-BE49-F238E27FC236}">
                                <a16:creationId xmlns:a16="http://schemas.microsoft.com/office/drawing/2014/main" id="{326EC125-E93E-40BE-B55C-6E2305815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0" y="1781175"/>
                              <a:ext cx="5032330" cy="124029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" name="Rectangle 3">
                            <a:extLst>
                              <a:ext uri="{FF2B5EF4-FFF2-40B4-BE49-F238E27FC236}">
                                <a16:creationId xmlns:a16="http://schemas.microsoft.com/office/drawing/2014/main" id="{4998032C-AD94-4468-92AD-813C55441B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780780"/>
                              <a:ext cx="2757917" cy="159055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" name="Rectangle 4">
                            <a:extLst>
                              <a:ext uri="{FF2B5EF4-FFF2-40B4-BE49-F238E27FC236}">
                                <a16:creationId xmlns:a16="http://schemas.microsoft.com/office/drawing/2014/main" id="{7BC5FE86-2E8F-4B97-849C-CBEFA6E480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90250" cy="1802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8" name="Rectangle 8">
                          <a:extLst>
                            <a:ext uri="{FF2B5EF4-FFF2-40B4-BE49-F238E27FC236}">
                              <a16:creationId xmlns:a16="http://schemas.microsoft.com/office/drawing/2014/main" id="{F294C76A-149D-471C-83B1-CB21461C2C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9678255"/>
                            <a:ext cx="7772400" cy="36703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B55C17" id="Group 4" o:spid="_x0000_s1026" alt="&quot;&quot;" style="position:absolute;margin-left:-36pt;margin-top:-28.15pt;width:612pt;height:790.95pt;z-index:-251655168;mso-height-relative:margin" coordsize="77724,1004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">
                <v:group id="Group 129" o:spid="_x0000_s1027" alt="&quot;&quot;" style="position:absolute;width:77724;height:33697" coordsize="77945,33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zI8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">
                  <v:rect id="Rectangle 2" o:spid="_x0000_s1028" style="position:absolute;left:27622;top:17811;width:5032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" fillcolor="#cdedda [3207]" stroked="f" strokeweight="1pt"/>
                  <v:rect id="Rectangle 3" o:spid="_x0000_s1029" style="position:absolute;top:17807;width:27579;height:159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" fillcolor="#f2f2f2 [3052]" stroked="f" strokeweight="1pt"/>
                  <v:rect id="Rectangle 4" o:spid="_x0000_s1030" style="position:absolute;width:77902;height:180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" fillcolor="#1d3251 [3204]" stroked="f" strokeweight="1pt"/>
                </v:group>
                <v:rect id="Rectangle 8" o:spid="_x0000_s1031" alt="&quot;&quot;" style="position:absolute;top:96782;width:77724;height:36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" fillcolor="#cdedda [3207]" stroked="f" strokeweight="1pt"/>
              </v:group>
            </w:pict>
          </mc:Fallback>
        </mc:AlternateContent>
      </w:r>
    </w:p>
    <w:tbl>
      <w:tblPr>
        <w:tblW w:w="5667" w:type="pct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60"/>
        <w:gridCol w:w="1710"/>
        <w:gridCol w:w="7110"/>
        <w:gridCol w:w="541"/>
      </w:tblGrid>
      <w:tr w:rsidR="00E37723" w:rsidRPr="004B4147" w14:paraId="137D789D" w14:textId="77777777" w:rsidTr="00CF0E1E">
        <w:trPr>
          <w:gridBefore w:val="1"/>
          <w:gridAfter w:val="1"/>
          <w:wBefore w:w="720" w:type="dxa"/>
          <w:wAfter w:w="541" w:type="dxa"/>
          <w:trHeight w:val="1969"/>
        </w:trPr>
        <w:tc>
          <w:tcPr>
            <w:tcW w:w="2160" w:type="dxa"/>
          </w:tcPr>
          <w:p w14:paraId="120949EC" w14:textId="77777777" w:rsidR="00E37723" w:rsidRPr="00BF1190" w:rsidRDefault="00E37723" w:rsidP="00FE715C">
            <w:r w:rsidRPr="00BF1190">
              <w:rPr>
                <w:noProof/>
                <w:lang w:eastAsia="en-AU"/>
              </w:rPr>
              <mc:AlternateContent>
                <mc:Choice Requires="wpg">
                  <w:drawing>
                    <wp:inline distT="0" distB="0" distL="0" distR="0" wp14:anchorId="6E482735" wp14:editId="09EAB17E">
                      <wp:extent cx="1144587" cy="763130"/>
                      <wp:effectExtent l="0" t="0" r="0" b="12065"/>
                      <wp:docPr id="130" name="Group 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4587" cy="763130"/>
                                <a:chOff x="7938" y="-9416"/>
                                <a:chExt cx="1144587" cy="754373"/>
                              </a:xfrm>
                            </wpg:grpSpPr>
                            <wps:wsp>
                              <wps:cNvPr id="5" name="TextBox 5">
                                <a:extLst>
                                  <a:ext uri="{FF2B5EF4-FFF2-40B4-BE49-F238E27FC236}">
                                    <a16:creationId xmlns:a16="http://schemas.microsoft.com/office/drawing/2014/main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7938" y="-9416"/>
                                  <a:ext cx="590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F07F4F0" w14:textId="2C30F88E" w:rsidR="00E37723" w:rsidRPr="00BF1190" w:rsidRDefault="00581C4E" w:rsidP="004F4796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TextBox 6">
                                <a:extLst>
                                  <a:ext uri="{FF2B5EF4-FFF2-40B4-BE49-F238E27FC236}">
                                    <a16:creationId xmlns:a16="http://schemas.microsoft.com/office/drawing/2014/main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18769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274A7C1" w14:textId="59B2705B" w:rsidR="00E37723" w:rsidRPr="00BF1190" w:rsidRDefault="00581C4E" w:rsidP="004F4796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SSS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Straight Connector 7">
                                <a:extLst>
                                  <a:ext uri="{FF2B5EF4-FFF2-40B4-BE49-F238E27FC236}">
                                    <a16:creationId xmlns:a16="http://schemas.microsoft.com/office/drawing/2014/main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82735" id="Group 130" o:spid="_x0000_s1026" alt="&quot;&quot;" style="width:90.1pt;height:60.1pt;mso-position-horizontal-relative:char;mso-position-vertical-relative:line" coordorigin="79,-94" coordsize="11445,75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left:79;top:-94;width:5905;height:72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      <v:textbox inset="0,0,0,0">
                          <w:txbxContent>
                            <w:p w14:paraId="3F07F4F0" w14:textId="2C30F88E" w:rsidR="00E37723" w:rsidRPr="00BF1190" w:rsidRDefault="00581C4E" w:rsidP="004F4796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K</w:t>
                              </w:r>
                            </w:p>
                          </w:txbxContent>
                        </v:textbox>
                      </v:shape>
                      <v:shape id="TextBox 6" o:spid="_x0000_s1028" type="#_x0000_t202" style="position:absolute;left:6187;top:-94;width:5338;height:73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      <v:textbox inset="0,0,0,0">
                          <w:txbxContent>
                            <w:p w14:paraId="2274A7C1" w14:textId="59B2705B" w:rsidR="00E37723" w:rsidRPr="00BF1190" w:rsidRDefault="00581C4E" w:rsidP="004F4796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SSS</w:t>
                              </w:r>
                            </w:p>
                          </w:txbxContent>
                        </v:textbox>
                      </v:shape>
                      <v:line id="Straight Connector 7" o:spid="_x0000_s1029" alt="&quot;&quot;" style="position:absolute;rotation:15;visibility:visible;mso-wrap-style:square" from="5614,891" to="5614,7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&#13;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20" w:type="dxa"/>
            <w:gridSpan w:val="2"/>
          </w:tcPr>
          <w:p w14:paraId="09658F8C" w14:textId="3C2DF2E9" w:rsidR="00E37723" w:rsidRDefault="00581C4E" w:rsidP="00B20DFA">
            <w:pPr>
              <w:pStyle w:val="Title"/>
            </w:pPr>
            <w:r>
              <w:t>Katherine</w:t>
            </w:r>
          </w:p>
          <w:p w14:paraId="184092CD" w14:textId="529D8830" w:rsidR="00E37723" w:rsidRDefault="00581C4E" w:rsidP="00B20DFA">
            <w:pPr>
              <w:pStyle w:val="Subtitle"/>
            </w:pPr>
            <w:r>
              <w:t>Santana</w:t>
            </w:r>
          </w:p>
          <w:p w14:paraId="004C8B02" w14:textId="491F3DDE" w:rsidR="00E37723" w:rsidRPr="009C7FDE" w:rsidRDefault="00581C4E" w:rsidP="0084786E">
            <w:pPr>
              <w:pStyle w:val="Jobtitle"/>
            </w:pPr>
            <w:r>
              <w:t>PROFESSIONAL SERVICES</w:t>
            </w:r>
          </w:p>
        </w:tc>
      </w:tr>
      <w:tr w:rsidR="00AB719B" w:rsidRPr="00997E86" w14:paraId="6AC8F4FE" w14:textId="77777777" w:rsidTr="00CF0E1E">
        <w:trPr>
          <w:gridBefore w:val="1"/>
          <w:gridAfter w:val="1"/>
          <w:wBefore w:w="720" w:type="dxa"/>
          <w:wAfter w:w="541" w:type="dxa"/>
          <w:trHeight w:val="439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4F88CAF2" w14:textId="77777777" w:rsidR="00AB719B" w:rsidRPr="004447E8" w:rsidRDefault="00AB719B" w:rsidP="000C115E"/>
        </w:tc>
        <w:tc>
          <w:tcPr>
            <w:tcW w:w="7110" w:type="dxa"/>
            <w:vAlign w:val="center"/>
          </w:tcPr>
          <w:p w14:paraId="4DDE78B1" w14:textId="77777777" w:rsidR="00AB719B" w:rsidRDefault="00AB719B" w:rsidP="000C115E"/>
        </w:tc>
      </w:tr>
      <w:tr w:rsidR="009D47F9" w:rsidRPr="00997E86" w14:paraId="191D0BCA" w14:textId="77777777" w:rsidTr="00CF0E1E">
        <w:trPr>
          <w:gridBefore w:val="1"/>
          <w:gridAfter w:val="1"/>
          <w:wBefore w:w="720" w:type="dxa"/>
          <w:wAfter w:w="541" w:type="dxa"/>
          <w:trHeight w:val="439"/>
        </w:trPr>
        <w:tc>
          <w:tcPr>
            <w:tcW w:w="3870" w:type="dxa"/>
            <w:gridSpan w:val="2"/>
            <w:vMerge w:val="restart"/>
          </w:tcPr>
          <w:p w14:paraId="2EDC8629" w14:textId="2795B52C" w:rsidR="009D47F9" w:rsidRDefault="009D47F9" w:rsidP="00D35953">
            <w:pPr>
              <w:pStyle w:val="Contact"/>
            </w:pPr>
          </w:p>
          <w:p w14:paraId="0783EDEF" w14:textId="25141B9C" w:rsidR="009D47F9" w:rsidRPr="00CF0E1E" w:rsidRDefault="009D47F9" w:rsidP="00D35953">
            <w:pPr>
              <w:pStyle w:val="Contact"/>
              <w:rPr>
                <w:rFonts w:asciiTheme="minorHAnsi" w:hAnsiTheme="minorHAnsi"/>
              </w:rPr>
            </w:pPr>
            <w:r w:rsidRPr="009C3D9E">
              <w:rPr>
                <w:noProof/>
              </w:rPr>
              <mc:AlternateContent>
                <mc:Choice Requires="wpg">
                  <w:drawing>
                    <wp:inline distT="0" distB="0" distL="0" distR="0" wp14:anchorId="0F73E852" wp14:editId="6CA4518D">
                      <wp:extent cx="176400" cy="176400"/>
                      <wp:effectExtent l="0" t="0" r="0" b="0"/>
                      <wp:docPr id="131" name="Group 131" descr="Icon 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04D4E" id="Group 131" o:spid="_x0000_s1026" alt="Icon Phone" style="width:13.9pt;height:13.9pt;mso-position-horizontal-relative:char;mso-position-vertical-relative:line" coordorigin="5158,21295" coordsize="2130,2130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">
                      <v:rect id="Rectangle 132" o:spid="_x0000_s1027" alt="&quot;&quot;" style="position:absolute;left:5158;top:21295;width:2131;height:21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&#13;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">
                        <v:imagedata r:id="rId12" o:title="Icon Phone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CF0E1E">
              <w:rPr>
                <w:rFonts w:asciiTheme="minorHAnsi" w:hAnsiTheme="minorHAnsi"/>
              </w:rPr>
              <w:t>815-600-3538</w:t>
            </w:r>
          </w:p>
          <w:p w14:paraId="0734F064" w14:textId="77777777" w:rsidR="009D47F9" w:rsidRPr="00CF0E1E" w:rsidRDefault="009D47F9" w:rsidP="00D35953">
            <w:pPr>
              <w:pStyle w:val="Contact"/>
              <w:rPr>
                <w:rFonts w:asciiTheme="minorHAnsi" w:hAnsiTheme="minorHAnsi"/>
              </w:rPr>
            </w:pPr>
            <w:r w:rsidRPr="00CF0E1E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39125EA7" wp14:editId="10C60F34">
                      <wp:extent cx="176400" cy="176400"/>
                      <wp:effectExtent l="0" t="0" r="0" b="0"/>
                      <wp:docPr id="137" name="Group 137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EF8F1" id="Group 137" o:spid="_x0000_s1026" alt="Icon Email" style="width:13.9pt;height:13.9pt;mso-position-horizontal-relative:char;mso-position-vertical-relative:line" coordorigin="5158,24029" coordsize="2130,2130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">
                      <v:rect id="Rectangle 138" o:spid="_x0000_s1027" alt="&quot;&quot;" style="position:absolute;left:5158;top:24029;width:2131;height:21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&#13;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">
                        <v:imagedata r:id="rId15" o:title="Icon Email"/>
                      </v:shape>
                      <w10:anchorlock/>
                    </v:group>
                  </w:pict>
                </mc:Fallback>
              </mc:AlternateContent>
            </w:r>
            <w:r w:rsidRPr="00CF0E1E">
              <w:rPr>
                <w:rFonts w:asciiTheme="minorHAnsi" w:hAnsiTheme="minorHAnsi"/>
              </w:rPr>
              <w:t xml:space="preserve"> KatInc217@gmail.com</w:t>
            </w:r>
          </w:p>
          <w:p w14:paraId="14F6DBB0" w14:textId="77777777" w:rsidR="009D47F9" w:rsidRPr="00CF0E1E" w:rsidRDefault="009D47F9" w:rsidP="00D35953">
            <w:pPr>
              <w:pStyle w:val="Contact"/>
              <w:rPr>
                <w:rFonts w:asciiTheme="minorHAnsi" w:hAnsiTheme="minorHAnsi"/>
              </w:rPr>
            </w:pPr>
            <w:r w:rsidRPr="00CF0E1E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5E769BA1" wp14:editId="073D4F7A">
                      <wp:extent cx="176400" cy="176400"/>
                      <wp:effectExtent l="0" t="0" r="0" b="0"/>
                      <wp:docPr id="140" name="Group 140" descr="Icon Loc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0BFFB" id="Group 140" o:spid="_x0000_s1026" alt="Icon Location" style="width:13.9pt;height:13.9pt;mso-position-horizontal-relative:char;mso-position-vertical-relative:line" coordorigin="5158,26764" coordsize="2130,2130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">
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&#13;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">
                        <v:imagedata r:id="rId18" o:title="Icon Location"/>
                      </v:shape>
                      <w10:anchorlock/>
                    </v:group>
                  </w:pict>
                </mc:Fallback>
              </mc:AlternateContent>
            </w:r>
            <w:r w:rsidRPr="00CF0E1E">
              <w:rPr>
                <w:rFonts w:asciiTheme="minorHAnsi" w:hAnsiTheme="minorHAnsi"/>
              </w:rPr>
              <w:t xml:space="preserve"> </w:t>
            </w:r>
            <w:r w:rsidRPr="00CF0E1E">
              <w:rPr>
                <w:rFonts w:asciiTheme="minorHAnsi" w:hAnsiTheme="minorHAnsi"/>
              </w:rPr>
              <w:t>Greater Chicago Area</w:t>
            </w:r>
          </w:p>
          <w:p w14:paraId="3A6B942F" w14:textId="7750FD6E" w:rsidR="009D47F9" w:rsidRPr="009C3D9E" w:rsidRDefault="009D47F9" w:rsidP="00D35953">
            <w:pPr>
              <w:pStyle w:val="Contact"/>
            </w:pPr>
            <w:r w:rsidRPr="00CF0E1E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563871FA" wp14:editId="4E795C29">
                      <wp:extent cx="176400" cy="176400"/>
                      <wp:effectExtent l="0" t="0" r="0" b="0"/>
                      <wp:docPr id="143" name="Group 143" descr="Icon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 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6767E" id="Group 143" o:spid="_x0000_s1026" alt="Icon LinkedIn" style="width:13.9pt;height:13.9pt;mso-position-horizontal-relative:char;mso-position-vertical-relative:line" coordorigin="5158,29499" coordsize="2130,2130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">
                      <v:rect id="Rectangle 144" o:spid="_x0000_s1027" alt="&quot;&quot;" style="position:absolute;left:5158;top:29499;width:2131;height:21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" fillcolor="#1d3251 [3204]" stroked="f" strokeweight="1pt"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">
                        <v:imagedata r:id="rId21" o:title="Call center"/>
                      </v:shape>
                      <w10:anchorlock/>
                    </v:group>
                  </w:pict>
                </mc:Fallback>
              </mc:AlternateContent>
            </w:r>
            <w:r w:rsidRPr="00CF0E1E">
              <w:rPr>
                <w:rFonts w:asciiTheme="minorHAnsi" w:hAnsiTheme="minorHAnsi"/>
              </w:rPr>
              <w:t xml:space="preserve"> </w:t>
            </w:r>
            <w:hyperlink r:id="rId22" w:history="1">
              <w:proofErr w:type="spellStart"/>
              <w:r w:rsidRPr="00CF0E1E">
                <w:rPr>
                  <w:rStyle w:val="Hyperlink"/>
                  <w:rFonts w:asciiTheme="minorHAnsi" w:hAnsiTheme="minorHAnsi"/>
                </w:rPr>
                <w:t>KatherineSantana</w:t>
              </w:r>
              <w:proofErr w:type="spellEnd"/>
              <w:r w:rsidRPr="00CF0E1E">
                <w:rPr>
                  <w:rStyle w:val="Hyperlink"/>
                  <w:rFonts w:asciiTheme="minorHAnsi" w:hAnsiTheme="minorHAnsi"/>
                </w:rPr>
                <w:t>-LI</w:t>
              </w:r>
            </w:hyperlink>
          </w:p>
        </w:tc>
        <w:tc>
          <w:tcPr>
            <w:tcW w:w="7110" w:type="dxa"/>
          </w:tcPr>
          <w:p w14:paraId="4C2095BB" w14:textId="7D7A1875" w:rsidR="009D47F9" w:rsidRPr="009D47F9" w:rsidRDefault="009D47F9" w:rsidP="00D35953">
            <w:pPr>
              <w:pStyle w:val="Contact"/>
              <w:rPr>
                <w:b/>
                <w:bCs/>
                <w:szCs w:val="22"/>
              </w:rPr>
            </w:pPr>
            <w:r w:rsidRPr="009D47F9">
              <w:rPr>
                <w:rFonts w:asciiTheme="minorHAnsi" w:eastAsiaTheme="majorEastAsia" w:hAnsiTheme="minorHAnsi" w:cstheme="majorBidi"/>
                <w:b/>
                <w:bCs/>
                <w:caps/>
                <w:color w:val="1D3251" w:themeColor="accent1"/>
                <w:spacing w:val="120"/>
                <w:szCs w:val="22"/>
              </w:rPr>
              <w:t>SUMMARY</w:t>
            </w:r>
            <w:r w:rsidRPr="009D47F9">
              <w:rPr>
                <w:b/>
                <w:bCs/>
                <w:szCs w:val="22"/>
              </w:rPr>
              <w:t xml:space="preserve"> </w:t>
            </w:r>
            <w:r w:rsidRPr="009D47F9">
              <w:rPr>
                <w:rFonts w:asciiTheme="minorHAnsi" w:eastAsiaTheme="majorEastAsia" w:hAnsiTheme="minorHAnsi" w:cstheme="majorBidi"/>
                <w:b/>
                <w:bCs/>
                <w:caps/>
                <w:color w:val="1D3251" w:themeColor="accent1"/>
                <w:spacing w:val="120"/>
                <w:szCs w:val="22"/>
              </w:rPr>
              <w:t>OF QUALIFICATIONS</w:t>
            </w:r>
          </w:p>
        </w:tc>
      </w:tr>
      <w:tr w:rsidR="009D47F9" w:rsidRPr="00997E86" w14:paraId="4C5CFD46" w14:textId="77777777" w:rsidTr="00CF0E1E">
        <w:trPr>
          <w:gridBefore w:val="1"/>
          <w:gridAfter w:val="1"/>
          <w:wBefore w:w="720" w:type="dxa"/>
          <w:wAfter w:w="541" w:type="dxa"/>
          <w:trHeight w:val="439"/>
        </w:trPr>
        <w:tc>
          <w:tcPr>
            <w:tcW w:w="3870" w:type="dxa"/>
            <w:gridSpan w:val="2"/>
            <w:vMerge/>
          </w:tcPr>
          <w:p w14:paraId="0A5A0A98" w14:textId="3DB94265" w:rsidR="009D47F9" w:rsidRPr="009C3D9E" w:rsidRDefault="009D47F9" w:rsidP="00D35953">
            <w:pPr>
              <w:pStyle w:val="Contact"/>
            </w:pPr>
          </w:p>
        </w:tc>
        <w:tc>
          <w:tcPr>
            <w:tcW w:w="7110" w:type="dxa"/>
          </w:tcPr>
          <w:p w14:paraId="3B552443" w14:textId="4A20E6F5" w:rsidR="009D47F9" w:rsidRPr="00CF0E1E" w:rsidRDefault="009D47F9" w:rsidP="00CF0E1E">
            <w:pPr>
              <w:pStyle w:val="Contac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CF0E1E">
              <w:rPr>
                <w:rFonts w:asciiTheme="minorHAnsi" w:hAnsiTheme="minorHAnsi" w:cs="Calibri"/>
                <w:sz w:val="21"/>
                <w:szCs w:val="21"/>
              </w:rPr>
              <w:t>Experienced administrative professional with excellent organizational and communication skills, and a strong team player</w:t>
            </w:r>
          </w:p>
        </w:tc>
      </w:tr>
      <w:tr w:rsidR="009D47F9" w:rsidRPr="00CD2FD2" w14:paraId="0C11524A" w14:textId="77777777" w:rsidTr="00CF0E1E">
        <w:trPr>
          <w:gridBefore w:val="1"/>
          <w:gridAfter w:val="1"/>
          <w:wBefore w:w="720" w:type="dxa"/>
          <w:wAfter w:w="541" w:type="dxa"/>
          <w:trHeight w:val="446"/>
        </w:trPr>
        <w:tc>
          <w:tcPr>
            <w:tcW w:w="3870" w:type="dxa"/>
            <w:gridSpan w:val="2"/>
            <w:vMerge/>
          </w:tcPr>
          <w:p w14:paraId="266D4597" w14:textId="21774E08" w:rsidR="009D47F9" w:rsidRPr="009C3D9E" w:rsidRDefault="009D47F9" w:rsidP="00D35953">
            <w:pPr>
              <w:pStyle w:val="Contact"/>
            </w:pPr>
          </w:p>
        </w:tc>
        <w:tc>
          <w:tcPr>
            <w:tcW w:w="7110" w:type="dxa"/>
          </w:tcPr>
          <w:p w14:paraId="49137F8E" w14:textId="7F953221" w:rsidR="009D47F9" w:rsidRPr="00CF0E1E" w:rsidRDefault="009D47F9" w:rsidP="00CF0E1E">
            <w:pPr>
              <w:pStyle w:val="Contac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CF0E1E">
              <w:rPr>
                <w:rFonts w:asciiTheme="minorHAnsi" w:hAnsiTheme="minorHAnsi" w:cs="Calibri"/>
                <w:sz w:val="21"/>
                <w:szCs w:val="21"/>
              </w:rPr>
              <w:t>Detail-oriented and proactive in problem-solving, able to work well under minimal supervision, with the ability to work from home effectively</w:t>
            </w:r>
          </w:p>
        </w:tc>
      </w:tr>
      <w:tr w:rsidR="009D47F9" w:rsidRPr="00997E86" w14:paraId="73F5AF3D" w14:textId="77777777" w:rsidTr="00CF0E1E">
        <w:trPr>
          <w:gridBefore w:val="1"/>
          <w:gridAfter w:val="1"/>
          <w:wBefore w:w="720" w:type="dxa"/>
          <w:wAfter w:w="541" w:type="dxa"/>
          <w:trHeight w:val="439"/>
        </w:trPr>
        <w:tc>
          <w:tcPr>
            <w:tcW w:w="3870" w:type="dxa"/>
            <w:gridSpan w:val="2"/>
            <w:vMerge/>
          </w:tcPr>
          <w:p w14:paraId="0F8EA359" w14:textId="21EFCDA4" w:rsidR="009D47F9" w:rsidRPr="009C3D9E" w:rsidRDefault="009D47F9" w:rsidP="00D35953">
            <w:pPr>
              <w:pStyle w:val="Contact"/>
            </w:pPr>
          </w:p>
        </w:tc>
        <w:tc>
          <w:tcPr>
            <w:tcW w:w="7110" w:type="dxa"/>
          </w:tcPr>
          <w:p w14:paraId="6E1D453A" w14:textId="0588A8B8" w:rsidR="009D47F9" w:rsidRPr="00CF0E1E" w:rsidRDefault="009D47F9" w:rsidP="00CF0E1E">
            <w:pPr>
              <w:pStyle w:val="Contac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CF0E1E">
              <w:rPr>
                <w:rFonts w:asciiTheme="minorHAnsi" w:hAnsiTheme="minorHAnsi" w:cs="Calibri"/>
                <w:sz w:val="21"/>
                <w:szCs w:val="21"/>
              </w:rPr>
              <w:t>Proven customer services skills with a professional conduct</w:t>
            </w:r>
          </w:p>
        </w:tc>
      </w:tr>
      <w:tr w:rsidR="00CF0E1E" w:rsidRPr="00997E86" w14:paraId="50718FFF" w14:textId="77777777" w:rsidTr="00CF0E1E">
        <w:trPr>
          <w:trHeight w:val="73"/>
        </w:trPr>
        <w:tc>
          <w:tcPr>
            <w:tcW w:w="12241" w:type="dxa"/>
            <w:gridSpan w:val="5"/>
            <w:shd w:val="clear" w:color="auto" w:fill="CDEDDA" w:themeFill="accent4"/>
          </w:tcPr>
          <w:p w14:paraId="78437F24" w14:textId="77777777" w:rsidR="00CF0E1E" w:rsidRPr="00CF0E1E" w:rsidRDefault="00CF0E1E" w:rsidP="00CF0E1E">
            <w:pPr>
              <w:pStyle w:val="Contact"/>
              <w:spacing w:line="276" w:lineRule="auto"/>
              <w:ind w:left="360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</w:tbl>
    <w:p w14:paraId="5FADFD6A" w14:textId="77777777" w:rsidR="005A5524" w:rsidRDefault="005A5524" w:rsidP="00DB0437">
      <w:pPr>
        <w:spacing w:before="240"/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</w:pPr>
    </w:p>
    <w:p w14:paraId="41A78E54" w14:textId="116A519C" w:rsidR="00CF0E1E" w:rsidRPr="00CF0E1E" w:rsidRDefault="00CF0E1E" w:rsidP="00DB0437">
      <w:pPr>
        <w:spacing w:before="240"/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</w:pPr>
      <w:r w:rsidRPr="00CF0E1E"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  <w:t>EXPERIENCE:</w:t>
      </w:r>
    </w:p>
    <w:p w14:paraId="540BFA4A" w14:textId="77777777" w:rsidR="00CF0E1E" w:rsidRPr="00CF0E1E" w:rsidRDefault="00CF0E1E" w:rsidP="00CF0E1E">
      <w:pPr>
        <w:spacing w:after="0"/>
        <w:rPr>
          <w:b/>
          <w:bCs/>
        </w:rPr>
      </w:pPr>
      <w:r w:rsidRPr="00CF0E1E">
        <w:rPr>
          <w:b/>
          <w:bCs/>
        </w:rPr>
        <w:t>Administrative/Executive Assistant</w:t>
      </w:r>
    </w:p>
    <w:p w14:paraId="5E9320ED" w14:textId="1E10D9A4" w:rsidR="00CF0E1E" w:rsidRPr="00CF0E1E" w:rsidRDefault="00CF0E1E" w:rsidP="00CF0E1E">
      <w:pPr>
        <w:tabs>
          <w:tab w:val="right" w:pos="11520"/>
        </w:tabs>
      </w:pPr>
      <w:r w:rsidRPr="00CF0E1E">
        <w:rPr>
          <w:i/>
          <w:iCs/>
        </w:rPr>
        <w:t>SAC Wireless/A Nokia Company</w:t>
      </w:r>
      <w:r w:rsidRPr="00CF0E1E">
        <w:t xml:space="preserve">, Chicago, IL </w:t>
      </w:r>
      <w:r>
        <w:tab/>
      </w:r>
      <w:r w:rsidRPr="00CF0E1E">
        <w:t>April 2017- February 2021</w:t>
      </w:r>
    </w:p>
    <w:p w14:paraId="4D6302BB" w14:textId="146620E9" w:rsidR="00CF0E1E" w:rsidRPr="00CF0E1E" w:rsidRDefault="00CF0E1E" w:rsidP="00054ADE">
      <w:pPr>
        <w:pStyle w:val="ListParagraph"/>
        <w:numPr>
          <w:ilvl w:val="0"/>
          <w:numId w:val="11"/>
        </w:numPr>
        <w:rPr>
          <w:rFonts w:asciiTheme="minorHAnsi" w:hAnsiTheme="minorHAnsi"/>
          <w:sz w:val="21"/>
          <w:szCs w:val="21"/>
        </w:rPr>
      </w:pPr>
      <w:r w:rsidRPr="00CF0E1E">
        <w:rPr>
          <w:rFonts w:asciiTheme="minorHAnsi" w:hAnsiTheme="minorHAnsi"/>
          <w:sz w:val="21"/>
          <w:szCs w:val="21"/>
        </w:rPr>
        <w:t xml:space="preserve">Provided comprehensive support to senior executives and department managers, managing their </w:t>
      </w:r>
      <w:r w:rsidR="00054ADE" w:rsidRPr="00CF0E1E">
        <w:rPr>
          <w:rFonts w:asciiTheme="minorHAnsi" w:hAnsiTheme="minorHAnsi"/>
          <w:sz w:val="21"/>
          <w:szCs w:val="21"/>
        </w:rPr>
        <w:t>schedules,</w:t>
      </w:r>
      <w:r w:rsidRPr="00CF0E1E">
        <w:rPr>
          <w:rFonts w:asciiTheme="minorHAnsi" w:hAnsiTheme="minorHAnsi"/>
          <w:sz w:val="21"/>
          <w:szCs w:val="21"/>
        </w:rPr>
        <w:t xml:space="preserve"> and arranging travel logistics.</w:t>
      </w:r>
    </w:p>
    <w:p w14:paraId="6A6CA995" w14:textId="77777777" w:rsidR="00CF0E1E" w:rsidRPr="00CF0E1E" w:rsidRDefault="00CF0E1E" w:rsidP="00054ADE">
      <w:pPr>
        <w:pStyle w:val="ListParagraph"/>
        <w:numPr>
          <w:ilvl w:val="0"/>
          <w:numId w:val="11"/>
        </w:numPr>
        <w:rPr>
          <w:rFonts w:asciiTheme="minorHAnsi" w:hAnsiTheme="minorHAnsi"/>
          <w:sz w:val="21"/>
          <w:szCs w:val="21"/>
        </w:rPr>
      </w:pPr>
      <w:r w:rsidRPr="00CF0E1E">
        <w:rPr>
          <w:rFonts w:asciiTheme="minorHAnsi" w:hAnsiTheme="minorHAnsi"/>
          <w:sz w:val="21"/>
          <w:szCs w:val="21"/>
        </w:rPr>
        <w:t>Coordinated and organized departmental meetings and events, including catering, logistics, and materials preparation.</w:t>
      </w:r>
    </w:p>
    <w:p w14:paraId="65B29750" w14:textId="77777777" w:rsidR="00CF0E1E" w:rsidRPr="00CF0E1E" w:rsidRDefault="00CF0E1E" w:rsidP="00054ADE">
      <w:pPr>
        <w:pStyle w:val="ListParagraph"/>
        <w:numPr>
          <w:ilvl w:val="0"/>
          <w:numId w:val="11"/>
        </w:numPr>
        <w:rPr>
          <w:rFonts w:asciiTheme="minorHAnsi" w:hAnsiTheme="minorHAnsi"/>
          <w:sz w:val="21"/>
          <w:szCs w:val="21"/>
        </w:rPr>
      </w:pPr>
      <w:r w:rsidRPr="00CF0E1E">
        <w:rPr>
          <w:rFonts w:asciiTheme="minorHAnsi" w:hAnsiTheme="minorHAnsi"/>
          <w:sz w:val="21"/>
          <w:szCs w:val="21"/>
        </w:rPr>
        <w:t>Conducted extensive research and analysis to support departmental projects and initiatives.</w:t>
      </w:r>
    </w:p>
    <w:p w14:paraId="0F63BE45" w14:textId="77777777" w:rsidR="00CF0E1E" w:rsidRPr="00CF0E1E" w:rsidRDefault="00CF0E1E" w:rsidP="00054ADE">
      <w:pPr>
        <w:pStyle w:val="ListParagraph"/>
        <w:numPr>
          <w:ilvl w:val="0"/>
          <w:numId w:val="11"/>
        </w:numPr>
        <w:rPr>
          <w:rFonts w:asciiTheme="minorHAnsi" w:hAnsiTheme="minorHAnsi"/>
          <w:sz w:val="21"/>
          <w:szCs w:val="21"/>
        </w:rPr>
      </w:pPr>
      <w:r w:rsidRPr="00CF0E1E">
        <w:rPr>
          <w:rFonts w:asciiTheme="minorHAnsi" w:hAnsiTheme="minorHAnsi"/>
          <w:sz w:val="21"/>
          <w:szCs w:val="21"/>
        </w:rPr>
        <w:t>Demonstrated excellent communication skills while managing day-to-day correspondence with internal and external stakeholders, including clients and vendors.</w:t>
      </w:r>
    </w:p>
    <w:p w14:paraId="00870741" w14:textId="77777777" w:rsidR="00CF0E1E" w:rsidRPr="00CF0E1E" w:rsidRDefault="00CF0E1E" w:rsidP="00054ADE">
      <w:pPr>
        <w:pStyle w:val="ListParagraph"/>
        <w:numPr>
          <w:ilvl w:val="0"/>
          <w:numId w:val="11"/>
        </w:numPr>
        <w:rPr>
          <w:rFonts w:asciiTheme="minorHAnsi" w:hAnsiTheme="minorHAnsi"/>
          <w:sz w:val="21"/>
          <w:szCs w:val="21"/>
        </w:rPr>
      </w:pPr>
      <w:r w:rsidRPr="00CF0E1E">
        <w:rPr>
          <w:rFonts w:asciiTheme="minorHAnsi" w:hAnsiTheme="minorHAnsi"/>
          <w:sz w:val="21"/>
          <w:szCs w:val="21"/>
        </w:rPr>
        <w:t>Maintained departmental records and files, ensuring accuracy and completeness.</w:t>
      </w:r>
    </w:p>
    <w:p w14:paraId="572E0634" w14:textId="77777777" w:rsidR="00CF0E1E" w:rsidRPr="00CF0E1E" w:rsidRDefault="00CF0E1E" w:rsidP="00054ADE">
      <w:pPr>
        <w:pStyle w:val="ListParagraph"/>
        <w:numPr>
          <w:ilvl w:val="0"/>
          <w:numId w:val="11"/>
        </w:numPr>
        <w:rPr>
          <w:rFonts w:asciiTheme="minorHAnsi" w:hAnsiTheme="minorHAnsi"/>
          <w:sz w:val="21"/>
          <w:szCs w:val="21"/>
        </w:rPr>
      </w:pPr>
      <w:r w:rsidRPr="00CF0E1E">
        <w:rPr>
          <w:rFonts w:asciiTheme="minorHAnsi" w:hAnsiTheme="minorHAnsi"/>
          <w:sz w:val="21"/>
          <w:szCs w:val="21"/>
        </w:rPr>
        <w:t>Worked with various programs including Outlook, WebEx, Skype, Excel, Smartsheet, and Salesforce Site Tracker.</w:t>
      </w:r>
    </w:p>
    <w:p w14:paraId="3791310F" w14:textId="77777777" w:rsidR="00CF0E1E" w:rsidRDefault="00CF0E1E" w:rsidP="00054ADE">
      <w:pPr>
        <w:spacing w:after="0"/>
      </w:pPr>
    </w:p>
    <w:p w14:paraId="1BB0DE92" w14:textId="63EDDF02" w:rsidR="00CF0E1E" w:rsidRPr="00CF0E1E" w:rsidRDefault="00CF0E1E" w:rsidP="00CF0E1E">
      <w:pPr>
        <w:spacing w:after="0"/>
        <w:rPr>
          <w:b/>
          <w:bCs/>
        </w:rPr>
      </w:pPr>
      <w:r w:rsidRPr="00CF0E1E">
        <w:rPr>
          <w:b/>
          <w:bCs/>
        </w:rPr>
        <w:t>Customer Service Representative</w:t>
      </w:r>
    </w:p>
    <w:p w14:paraId="10F037A4" w14:textId="5C1B0392" w:rsidR="00CF0E1E" w:rsidRPr="00CF0E1E" w:rsidRDefault="00CF0E1E" w:rsidP="00CF0E1E">
      <w:pPr>
        <w:tabs>
          <w:tab w:val="right" w:pos="11520"/>
        </w:tabs>
      </w:pPr>
      <w:r w:rsidRPr="00CF0E1E">
        <w:rPr>
          <w:i/>
          <w:iCs/>
        </w:rPr>
        <w:t>Blaze Pizza</w:t>
      </w:r>
      <w:r w:rsidRPr="00CF0E1E">
        <w:t xml:space="preserve">, Orland Park, IL </w:t>
      </w:r>
      <w:r>
        <w:tab/>
      </w:r>
      <w:r w:rsidRPr="00CF0E1E">
        <w:t>November 2016-November 2019</w:t>
      </w:r>
    </w:p>
    <w:p w14:paraId="6A933A8F" w14:textId="77777777" w:rsidR="00CF0E1E" w:rsidRPr="00CF0E1E" w:rsidRDefault="00CF0E1E" w:rsidP="00054ADE">
      <w:pPr>
        <w:pStyle w:val="ListParagraph"/>
        <w:numPr>
          <w:ilvl w:val="0"/>
          <w:numId w:val="12"/>
        </w:numPr>
        <w:rPr>
          <w:rFonts w:asciiTheme="minorHAnsi" w:hAnsiTheme="minorHAnsi"/>
          <w:sz w:val="21"/>
          <w:szCs w:val="21"/>
        </w:rPr>
      </w:pPr>
      <w:r w:rsidRPr="00CF0E1E">
        <w:rPr>
          <w:rFonts w:asciiTheme="minorHAnsi" w:hAnsiTheme="minorHAnsi"/>
          <w:sz w:val="21"/>
          <w:szCs w:val="21"/>
        </w:rPr>
        <w:t>Provided excellent customer service by handling customer inquiries and complaints in a timely and professional manner.</w:t>
      </w:r>
    </w:p>
    <w:p w14:paraId="2D3A71B1" w14:textId="77777777" w:rsidR="00CF0E1E" w:rsidRPr="00CF0E1E" w:rsidRDefault="00CF0E1E" w:rsidP="00054ADE">
      <w:pPr>
        <w:pStyle w:val="ListParagraph"/>
        <w:numPr>
          <w:ilvl w:val="0"/>
          <w:numId w:val="12"/>
        </w:numPr>
        <w:rPr>
          <w:rFonts w:asciiTheme="minorHAnsi" w:hAnsiTheme="minorHAnsi"/>
          <w:sz w:val="21"/>
          <w:szCs w:val="21"/>
        </w:rPr>
      </w:pPr>
      <w:r w:rsidRPr="00CF0E1E">
        <w:rPr>
          <w:rFonts w:asciiTheme="minorHAnsi" w:hAnsiTheme="minorHAnsi"/>
          <w:sz w:val="21"/>
          <w:szCs w:val="21"/>
        </w:rPr>
        <w:t>Operated the cash register and fulfilled customer orders, maintaining high levels of accuracy and efficiency.</w:t>
      </w:r>
    </w:p>
    <w:p w14:paraId="362862CD" w14:textId="77777777" w:rsidR="00CF0E1E" w:rsidRPr="00CF0E1E" w:rsidRDefault="00CF0E1E" w:rsidP="00054ADE">
      <w:pPr>
        <w:pStyle w:val="ListParagraph"/>
        <w:numPr>
          <w:ilvl w:val="0"/>
          <w:numId w:val="12"/>
        </w:numPr>
        <w:rPr>
          <w:rFonts w:asciiTheme="minorHAnsi" w:hAnsiTheme="minorHAnsi"/>
          <w:sz w:val="21"/>
          <w:szCs w:val="21"/>
        </w:rPr>
      </w:pPr>
      <w:r w:rsidRPr="00CF0E1E">
        <w:rPr>
          <w:rFonts w:asciiTheme="minorHAnsi" w:hAnsiTheme="minorHAnsi"/>
          <w:sz w:val="21"/>
          <w:szCs w:val="21"/>
        </w:rPr>
        <w:t>Prepared pizzas in accordance with established standards, ensuring food quality and consistency.</w:t>
      </w:r>
    </w:p>
    <w:p w14:paraId="46632199" w14:textId="77777777" w:rsidR="00CF0E1E" w:rsidRPr="00CF0E1E" w:rsidRDefault="00CF0E1E" w:rsidP="00054ADE">
      <w:pPr>
        <w:pStyle w:val="ListParagraph"/>
        <w:numPr>
          <w:ilvl w:val="0"/>
          <w:numId w:val="12"/>
        </w:numPr>
        <w:rPr>
          <w:rFonts w:asciiTheme="minorHAnsi" w:hAnsiTheme="minorHAnsi"/>
          <w:sz w:val="21"/>
          <w:szCs w:val="21"/>
        </w:rPr>
      </w:pPr>
      <w:r w:rsidRPr="00CF0E1E">
        <w:rPr>
          <w:rFonts w:asciiTheme="minorHAnsi" w:hAnsiTheme="minorHAnsi"/>
          <w:sz w:val="21"/>
          <w:szCs w:val="21"/>
        </w:rPr>
        <w:t>Maintained the cleanliness and organization of the dining area, including table setup and clearing.</w:t>
      </w:r>
    </w:p>
    <w:p w14:paraId="1D2F6F2C" w14:textId="77777777" w:rsidR="008F7A95" w:rsidRDefault="008F7A95" w:rsidP="008F7A95">
      <w:pPr>
        <w:spacing w:after="0"/>
      </w:pPr>
    </w:p>
    <w:p w14:paraId="640CBD3A" w14:textId="6A24B48D" w:rsidR="00CF0E1E" w:rsidRPr="008F7A95" w:rsidRDefault="00CF0E1E" w:rsidP="008F7A95">
      <w:pPr>
        <w:spacing w:after="0"/>
        <w:rPr>
          <w:b/>
          <w:bCs/>
        </w:rPr>
      </w:pPr>
      <w:r w:rsidRPr="008F7A95">
        <w:rPr>
          <w:b/>
          <w:bCs/>
        </w:rPr>
        <w:t>Office Cleaner</w:t>
      </w:r>
    </w:p>
    <w:p w14:paraId="1F0ACC2B" w14:textId="520C8798" w:rsidR="00CF0E1E" w:rsidRPr="00CF0E1E" w:rsidRDefault="00CF0E1E" w:rsidP="00DB0437">
      <w:pPr>
        <w:tabs>
          <w:tab w:val="right" w:pos="11520"/>
        </w:tabs>
      </w:pPr>
      <w:r w:rsidRPr="008F7A95">
        <w:rPr>
          <w:i/>
          <w:iCs/>
        </w:rPr>
        <w:t>Christian Brothers Services</w:t>
      </w:r>
      <w:r w:rsidRPr="00CF0E1E">
        <w:t xml:space="preserve">, Romeoville, IL </w:t>
      </w:r>
      <w:r w:rsidR="008F7A95">
        <w:tab/>
      </w:r>
      <w:r w:rsidRPr="00CF0E1E">
        <w:t>December 2009-January 2012</w:t>
      </w:r>
    </w:p>
    <w:p w14:paraId="7C475E3E" w14:textId="77777777" w:rsidR="00CF0E1E" w:rsidRPr="00DB0437" w:rsidRDefault="00CF0E1E" w:rsidP="00DB0437">
      <w:pPr>
        <w:pStyle w:val="ListParagraph"/>
        <w:numPr>
          <w:ilvl w:val="0"/>
          <w:numId w:val="13"/>
        </w:numPr>
        <w:rPr>
          <w:rFonts w:asciiTheme="minorHAnsi" w:hAnsiTheme="minorHAnsi"/>
          <w:sz w:val="21"/>
          <w:szCs w:val="21"/>
        </w:rPr>
      </w:pPr>
      <w:r w:rsidRPr="00DB0437">
        <w:rPr>
          <w:rFonts w:asciiTheme="minorHAnsi" w:hAnsiTheme="minorHAnsi"/>
          <w:sz w:val="21"/>
          <w:szCs w:val="21"/>
        </w:rPr>
        <w:t>Maintained a multi-office business complex by cleaning and sanitizing offices, restrooms, and kitchen spaces.</w:t>
      </w:r>
    </w:p>
    <w:p w14:paraId="58F75B72" w14:textId="77777777" w:rsidR="00CF0E1E" w:rsidRPr="00DB0437" w:rsidRDefault="00CF0E1E" w:rsidP="00DB0437">
      <w:pPr>
        <w:pStyle w:val="ListParagraph"/>
        <w:numPr>
          <w:ilvl w:val="0"/>
          <w:numId w:val="13"/>
        </w:numPr>
        <w:rPr>
          <w:rFonts w:asciiTheme="minorHAnsi" w:hAnsiTheme="minorHAnsi"/>
          <w:sz w:val="21"/>
          <w:szCs w:val="21"/>
        </w:rPr>
      </w:pPr>
      <w:r w:rsidRPr="00DB0437">
        <w:rPr>
          <w:rFonts w:asciiTheme="minorHAnsi" w:hAnsiTheme="minorHAnsi"/>
          <w:sz w:val="21"/>
          <w:szCs w:val="21"/>
        </w:rPr>
        <w:t>Conducted trash removal, vacuuming, and other janitorial tasks to ensure a clean and hygienic environment.</w:t>
      </w:r>
    </w:p>
    <w:p w14:paraId="76D9A92A" w14:textId="77777777" w:rsidR="00DB0437" w:rsidRDefault="00DB0437" w:rsidP="00DB0437">
      <w:pPr>
        <w:spacing w:after="0"/>
      </w:pPr>
    </w:p>
    <w:p w14:paraId="18784647" w14:textId="77777777" w:rsidR="00DB0437" w:rsidRDefault="00DB0437">
      <w:pPr>
        <w:rPr>
          <w:b/>
          <w:bCs/>
        </w:rPr>
      </w:pPr>
      <w:r>
        <w:rPr>
          <w:b/>
          <w:bCs/>
        </w:rPr>
        <w:br w:type="page"/>
      </w:r>
    </w:p>
    <w:p w14:paraId="247C060C" w14:textId="3A4587D2" w:rsidR="00CF0E1E" w:rsidRPr="00DB0437" w:rsidRDefault="00CF0E1E" w:rsidP="00DB0437">
      <w:pPr>
        <w:spacing w:after="0"/>
        <w:rPr>
          <w:b/>
          <w:bCs/>
        </w:rPr>
      </w:pPr>
      <w:r w:rsidRPr="00DB0437">
        <w:rPr>
          <w:b/>
          <w:bCs/>
        </w:rPr>
        <w:lastRenderedPageBreak/>
        <w:t>Dispatcher/Secretary</w:t>
      </w:r>
    </w:p>
    <w:p w14:paraId="49FF2F8A" w14:textId="592CD41A" w:rsidR="00CF0E1E" w:rsidRPr="00CF0E1E" w:rsidRDefault="00CF0E1E" w:rsidP="00DB0437">
      <w:pPr>
        <w:tabs>
          <w:tab w:val="right" w:pos="11520"/>
        </w:tabs>
      </w:pPr>
      <w:r w:rsidRPr="00DB0437">
        <w:rPr>
          <w:i/>
          <w:iCs/>
        </w:rPr>
        <w:t>Estes Express Lines</w:t>
      </w:r>
      <w:r w:rsidRPr="00CF0E1E">
        <w:t xml:space="preserve">, McCook, IL </w:t>
      </w:r>
      <w:r w:rsidR="00DB0437">
        <w:tab/>
      </w:r>
      <w:r w:rsidRPr="00CF0E1E">
        <w:t>July 2007-November 2007</w:t>
      </w:r>
    </w:p>
    <w:p w14:paraId="5DCF8FF5" w14:textId="77777777" w:rsidR="00CF0E1E" w:rsidRPr="00DB0437" w:rsidRDefault="00CF0E1E" w:rsidP="00DB0437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 w:rsidRPr="00DB0437">
        <w:rPr>
          <w:rFonts w:asciiTheme="minorHAnsi" w:hAnsiTheme="minorHAnsi"/>
          <w:sz w:val="21"/>
          <w:szCs w:val="21"/>
        </w:rPr>
        <w:t>Responsible for dispatching more than 20 company and interline drivers, ensuring timely and efficient delivery of goods.</w:t>
      </w:r>
    </w:p>
    <w:p w14:paraId="7ED28723" w14:textId="77777777" w:rsidR="00CF0E1E" w:rsidRPr="00DB0437" w:rsidRDefault="00CF0E1E" w:rsidP="00DB0437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 w:rsidRPr="00DB0437">
        <w:rPr>
          <w:rFonts w:asciiTheme="minorHAnsi" w:hAnsiTheme="minorHAnsi"/>
          <w:sz w:val="21"/>
          <w:szCs w:val="21"/>
        </w:rPr>
        <w:t>Managed all associated secretarial duties, including the preparation of necessary documents for each inbound and outbound driver.</w:t>
      </w:r>
    </w:p>
    <w:p w14:paraId="6D974173" w14:textId="77777777" w:rsidR="00CF0E1E" w:rsidRPr="00DB0437" w:rsidRDefault="00CF0E1E" w:rsidP="00DB0437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 w:rsidRPr="00DB0437">
        <w:rPr>
          <w:rFonts w:asciiTheme="minorHAnsi" w:hAnsiTheme="minorHAnsi"/>
          <w:sz w:val="21"/>
          <w:szCs w:val="21"/>
        </w:rPr>
        <w:t>Resolved driver and customer service issues in a timely and professional manner.</w:t>
      </w:r>
    </w:p>
    <w:p w14:paraId="7133CE9E" w14:textId="77777777" w:rsidR="00DB0437" w:rsidRDefault="00DB0437" w:rsidP="00DB0437">
      <w:pPr>
        <w:spacing w:after="0"/>
      </w:pPr>
    </w:p>
    <w:p w14:paraId="5EB6BCCE" w14:textId="4CDA63CF" w:rsidR="00CF0E1E" w:rsidRPr="00DB0437" w:rsidRDefault="00CF0E1E" w:rsidP="00DB0437">
      <w:pPr>
        <w:spacing w:after="0"/>
        <w:rPr>
          <w:b/>
          <w:bCs/>
        </w:rPr>
      </w:pPr>
      <w:r w:rsidRPr="00DB0437">
        <w:rPr>
          <w:b/>
          <w:bCs/>
        </w:rPr>
        <w:t>Administrative Assistant</w:t>
      </w:r>
    </w:p>
    <w:p w14:paraId="047291EF" w14:textId="5471BECF" w:rsidR="00CF0E1E" w:rsidRPr="00CF0E1E" w:rsidRDefault="00CF0E1E" w:rsidP="00DB0437">
      <w:pPr>
        <w:tabs>
          <w:tab w:val="right" w:pos="11520"/>
        </w:tabs>
      </w:pPr>
      <w:r w:rsidRPr="00DB0437">
        <w:rPr>
          <w:i/>
          <w:iCs/>
        </w:rPr>
        <w:t>AAA All County Board Up &amp; Glass</w:t>
      </w:r>
      <w:r w:rsidRPr="00CF0E1E">
        <w:t xml:space="preserve">, Homer Glen, IL </w:t>
      </w:r>
      <w:r w:rsidR="00DB0437">
        <w:tab/>
      </w:r>
      <w:r w:rsidRPr="00CF0E1E">
        <w:t>March 2005-December 2006</w:t>
      </w:r>
    </w:p>
    <w:p w14:paraId="3A552E27" w14:textId="77777777" w:rsidR="00CF0E1E" w:rsidRPr="00DB0437" w:rsidRDefault="00CF0E1E" w:rsidP="00DB0437">
      <w:pPr>
        <w:pStyle w:val="ListParagraph"/>
        <w:numPr>
          <w:ilvl w:val="0"/>
          <w:numId w:val="15"/>
        </w:numPr>
        <w:rPr>
          <w:rFonts w:asciiTheme="minorHAnsi" w:hAnsiTheme="minorHAnsi"/>
          <w:sz w:val="21"/>
          <w:szCs w:val="21"/>
        </w:rPr>
      </w:pPr>
      <w:r w:rsidRPr="00DB0437">
        <w:rPr>
          <w:rFonts w:asciiTheme="minorHAnsi" w:hAnsiTheme="minorHAnsi"/>
          <w:sz w:val="21"/>
          <w:szCs w:val="21"/>
        </w:rPr>
        <w:t>Provided comprehensive administrative support, including payroll processing, staff training, and supervision, billing and collections, and insurance verification.</w:t>
      </w:r>
    </w:p>
    <w:p w14:paraId="70D86E13" w14:textId="77777777" w:rsidR="00CF0E1E" w:rsidRPr="00DB0437" w:rsidRDefault="00CF0E1E" w:rsidP="00DB0437">
      <w:pPr>
        <w:pStyle w:val="ListParagraph"/>
        <w:numPr>
          <w:ilvl w:val="0"/>
          <w:numId w:val="15"/>
        </w:numPr>
        <w:rPr>
          <w:rFonts w:asciiTheme="minorHAnsi" w:hAnsiTheme="minorHAnsi"/>
          <w:sz w:val="21"/>
          <w:szCs w:val="21"/>
        </w:rPr>
      </w:pPr>
      <w:r w:rsidRPr="00DB0437">
        <w:rPr>
          <w:rFonts w:asciiTheme="minorHAnsi" w:hAnsiTheme="minorHAnsi"/>
          <w:sz w:val="21"/>
          <w:szCs w:val="21"/>
        </w:rPr>
        <w:t>Managed dispatch duties, coordinating the scheduling of staff and ensuring timely and efficient service.</w:t>
      </w:r>
    </w:p>
    <w:p w14:paraId="3A03BBEC" w14:textId="77777777" w:rsidR="00CF0E1E" w:rsidRPr="00DB0437" w:rsidRDefault="00CF0E1E" w:rsidP="00DB0437">
      <w:pPr>
        <w:pStyle w:val="ListParagraph"/>
        <w:numPr>
          <w:ilvl w:val="0"/>
          <w:numId w:val="15"/>
        </w:numPr>
        <w:rPr>
          <w:rFonts w:asciiTheme="minorHAnsi" w:hAnsiTheme="minorHAnsi"/>
          <w:sz w:val="21"/>
          <w:szCs w:val="21"/>
        </w:rPr>
      </w:pPr>
      <w:r w:rsidRPr="00DB0437">
        <w:rPr>
          <w:rFonts w:asciiTheme="minorHAnsi" w:hAnsiTheme="minorHAnsi"/>
          <w:sz w:val="21"/>
          <w:szCs w:val="21"/>
        </w:rPr>
        <w:t>Assisted in glass replacement estimates, demonstrating a keen eye for detail and accuracy.</w:t>
      </w:r>
    </w:p>
    <w:p w14:paraId="074392CC" w14:textId="77777777" w:rsidR="00DB0437" w:rsidRDefault="00DB0437" w:rsidP="00DB0437">
      <w:pPr>
        <w:spacing w:after="0"/>
      </w:pPr>
    </w:p>
    <w:p w14:paraId="3C4D31AA" w14:textId="3936D2D9" w:rsidR="00CF0E1E" w:rsidRPr="00DB0437" w:rsidRDefault="00CF0E1E" w:rsidP="00DB0437">
      <w:pPr>
        <w:spacing w:after="0"/>
        <w:rPr>
          <w:b/>
          <w:bCs/>
        </w:rPr>
      </w:pPr>
      <w:r w:rsidRPr="00DB0437">
        <w:rPr>
          <w:b/>
          <w:bCs/>
        </w:rPr>
        <w:t>Customer Service Representative</w:t>
      </w:r>
    </w:p>
    <w:p w14:paraId="0B44951D" w14:textId="5FA6D145" w:rsidR="00CF0E1E" w:rsidRPr="00CF0E1E" w:rsidRDefault="00CF0E1E" w:rsidP="00DB0437">
      <w:pPr>
        <w:tabs>
          <w:tab w:val="right" w:pos="11520"/>
        </w:tabs>
      </w:pPr>
      <w:r w:rsidRPr="00DB0437">
        <w:rPr>
          <w:i/>
          <w:iCs/>
        </w:rPr>
        <w:t>American Freightways/Fed-Ex</w:t>
      </w:r>
      <w:r w:rsidRPr="00CF0E1E">
        <w:t xml:space="preserve">, Summit, IL </w:t>
      </w:r>
      <w:r w:rsidR="00DB0437">
        <w:tab/>
      </w:r>
      <w:r w:rsidRPr="00CF0E1E">
        <w:t>October 1992-March 1998</w:t>
      </w:r>
    </w:p>
    <w:p w14:paraId="6119328E" w14:textId="77777777" w:rsidR="00CF0E1E" w:rsidRPr="00DB0437" w:rsidRDefault="00CF0E1E" w:rsidP="00DB0437">
      <w:pPr>
        <w:pStyle w:val="ListParagraph"/>
        <w:numPr>
          <w:ilvl w:val="0"/>
          <w:numId w:val="16"/>
        </w:numPr>
        <w:rPr>
          <w:rFonts w:asciiTheme="minorHAnsi" w:hAnsiTheme="minorHAnsi"/>
          <w:sz w:val="21"/>
          <w:szCs w:val="21"/>
        </w:rPr>
      </w:pPr>
      <w:r w:rsidRPr="00DB0437">
        <w:rPr>
          <w:rFonts w:asciiTheme="minorHAnsi" w:hAnsiTheme="minorHAnsi"/>
          <w:sz w:val="21"/>
          <w:szCs w:val="21"/>
        </w:rPr>
        <w:t>Operated the switchboard, answering and directing customer inquiries to appropriate departments.</w:t>
      </w:r>
    </w:p>
    <w:p w14:paraId="1EB55432" w14:textId="77777777" w:rsidR="00CF0E1E" w:rsidRPr="00DB0437" w:rsidRDefault="00CF0E1E" w:rsidP="00DB0437">
      <w:pPr>
        <w:pStyle w:val="ListParagraph"/>
        <w:numPr>
          <w:ilvl w:val="0"/>
          <w:numId w:val="16"/>
        </w:numPr>
        <w:rPr>
          <w:rFonts w:asciiTheme="minorHAnsi" w:hAnsiTheme="minorHAnsi"/>
          <w:sz w:val="21"/>
          <w:szCs w:val="21"/>
        </w:rPr>
      </w:pPr>
      <w:r w:rsidRPr="00DB0437">
        <w:rPr>
          <w:rFonts w:asciiTheme="minorHAnsi" w:hAnsiTheme="minorHAnsi"/>
          <w:sz w:val="21"/>
          <w:szCs w:val="21"/>
        </w:rPr>
        <w:t>Scheduled daily appointments for freight pick-up and delivery, ensuring accuracy and efficiency.</w:t>
      </w:r>
    </w:p>
    <w:p w14:paraId="20C2C554" w14:textId="2D6BB724" w:rsidR="005A20B8" w:rsidRDefault="00CF0E1E" w:rsidP="00DB0437">
      <w:pPr>
        <w:pStyle w:val="ListParagraph"/>
        <w:numPr>
          <w:ilvl w:val="0"/>
          <w:numId w:val="16"/>
        </w:numPr>
        <w:rPr>
          <w:rFonts w:asciiTheme="minorHAnsi" w:hAnsiTheme="minorHAnsi"/>
          <w:sz w:val="21"/>
          <w:szCs w:val="21"/>
        </w:rPr>
      </w:pPr>
      <w:r w:rsidRPr="00DB0437">
        <w:rPr>
          <w:rFonts w:asciiTheme="minorHAnsi" w:hAnsiTheme="minorHAnsi"/>
          <w:sz w:val="21"/>
          <w:szCs w:val="21"/>
        </w:rPr>
        <w:t>Prepared cash reports and bank deposits, demonstrating excellent financial acumen.</w:t>
      </w:r>
    </w:p>
    <w:p w14:paraId="12FC8B0E" w14:textId="77777777" w:rsidR="00DB0437" w:rsidRDefault="00DB0437" w:rsidP="00DB0437">
      <w:pPr>
        <w:rPr>
          <w:sz w:val="21"/>
          <w:szCs w:val="21"/>
        </w:rPr>
      </w:pPr>
    </w:p>
    <w:p w14:paraId="73905C24" w14:textId="7AD6F141" w:rsidR="00DB0437" w:rsidRPr="00CF0E1E" w:rsidRDefault="00DB0437" w:rsidP="00DB0437">
      <w:pPr>
        <w:spacing w:before="240"/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</w:pPr>
      <w:r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  <w:t>EDUCATION</w:t>
      </w:r>
      <w:r w:rsidR="00FA0AF9"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  <w:t xml:space="preserve"> &amp; tRAINING</w:t>
      </w:r>
      <w:r w:rsidRPr="00CF0E1E"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  <w:t>:</w:t>
      </w:r>
    </w:p>
    <w:p w14:paraId="042BC080" w14:textId="1D12D70C" w:rsidR="00DB0437" w:rsidRPr="00D53464" w:rsidRDefault="00DB0437" w:rsidP="00DB0437">
      <w:pPr>
        <w:spacing w:after="0"/>
      </w:pPr>
      <w:r>
        <w:rPr>
          <w:b/>
          <w:bCs/>
        </w:rPr>
        <w:t>Moraine Valley Community College</w:t>
      </w:r>
      <w:r w:rsidR="00D53464">
        <w:rPr>
          <w:b/>
          <w:bCs/>
        </w:rPr>
        <w:t xml:space="preserve">, </w:t>
      </w:r>
      <w:r w:rsidR="00D53464" w:rsidRPr="00D53464">
        <w:rPr>
          <w:i/>
          <w:iCs/>
        </w:rPr>
        <w:t>Palos Hills</w:t>
      </w:r>
      <w:r w:rsidR="00D53464">
        <w:rPr>
          <w:i/>
          <w:iCs/>
        </w:rPr>
        <w:t>,</w:t>
      </w:r>
      <w:r w:rsidR="00D53464" w:rsidRPr="00D53464">
        <w:rPr>
          <w:i/>
          <w:iCs/>
        </w:rPr>
        <w:t xml:space="preserve"> IL</w:t>
      </w:r>
    </w:p>
    <w:p w14:paraId="1D84A5E0" w14:textId="6DE4B774" w:rsidR="00DB0437" w:rsidRPr="00CF0E1E" w:rsidRDefault="00DB0437" w:rsidP="00DB0437">
      <w:pPr>
        <w:tabs>
          <w:tab w:val="right" w:pos="11520"/>
        </w:tabs>
      </w:pPr>
      <w:r w:rsidRPr="00D53464">
        <w:t xml:space="preserve">Medical Terminology </w:t>
      </w:r>
      <w:r w:rsidR="00D53464" w:rsidRPr="00D53464">
        <w:t>Computers in Allied Health</w:t>
      </w:r>
      <w:r>
        <w:tab/>
      </w:r>
      <w:r w:rsidR="00D53464">
        <w:t>GPA: 3.25</w:t>
      </w:r>
    </w:p>
    <w:p w14:paraId="5220DDB5" w14:textId="49852DF3" w:rsidR="00D53464" w:rsidRPr="00D53464" w:rsidRDefault="00D53464" w:rsidP="00D53464">
      <w:pPr>
        <w:spacing w:after="0"/>
      </w:pPr>
      <w:r>
        <w:rPr>
          <w:b/>
          <w:bCs/>
        </w:rPr>
        <w:t>Computer Learning Center</w:t>
      </w:r>
      <w:r>
        <w:rPr>
          <w:b/>
          <w:bCs/>
        </w:rPr>
        <w:t xml:space="preserve">, </w:t>
      </w:r>
      <w:r>
        <w:rPr>
          <w:i/>
          <w:iCs/>
        </w:rPr>
        <w:t>Chicago,</w:t>
      </w:r>
      <w:r w:rsidRPr="00D53464">
        <w:rPr>
          <w:i/>
          <w:iCs/>
        </w:rPr>
        <w:t xml:space="preserve"> IL</w:t>
      </w:r>
    </w:p>
    <w:p w14:paraId="42E2E868" w14:textId="7CFA886B" w:rsidR="00D53464" w:rsidRDefault="00D53464" w:rsidP="00253D77">
      <w:pPr>
        <w:tabs>
          <w:tab w:val="right" w:pos="11520"/>
        </w:tabs>
      </w:pPr>
      <w:r>
        <w:t>Computer Operations - Honors</w:t>
      </w:r>
      <w:r>
        <w:tab/>
        <w:t xml:space="preserve">GPA: </w:t>
      </w:r>
      <w:r>
        <w:t>4.00</w:t>
      </w:r>
    </w:p>
    <w:p w14:paraId="3BE3A1C3" w14:textId="77777777" w:rsidR="00D53464" w:rsidRDefault="00D53464" w:rsidP="00D53464">
      <w:pPr>
        <w:rPr>
          <w:sz w:val="21"/>
          <w:szCs w:val="21"/>
        </w:rPr>
      </w:pPr>
    </w:p>
    <w:p w14:paraId="4FA740C2" w14:textId="69C70AC6" w:rsidR="00D53464" w:rsidRPr="00CF0E1E" w:rsidRDefault="00D53464" w:rsidP="00D53464">
      <w:pPr>
        <w:spacing w:before="240"/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</w:pPr>
      <w:r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  <w:t>TechnicaL SKILLS</w:t>
      </w:r>
      <w:r w:rsidRPr="00CF0E1E"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  <w:t>:</w:t>
      </w:r>
    </w:p>
    <w:p w14:paraId="4FECBF6A" w14:textId="77777777" w:rsidR="00253D77" w:rsidRDefault="005A5524" w:rsidP="00253D77">
      <w:pPr>
        <w:spacing w:before="240" w:after="0"/>
        <w:rPr>
          <w:b/>
          <w:bCs/>
          <w:sz w:val="21"/>
          <w:szCs w:val="21"/>
        </w:rPr>
      </w:pPr>
      <w:r w:rsidRPr="005A5524">
        <w:rPr>
          <w:b/>
          <w:bCs/>
          <w:sz w:val="21"/>
          <w:szCs w:val="21"/>
        </w:rPr>
        <w:t>Proficient+</w:t>
      </w:r>
      <w:r w:rsidR="00253D77">
        <w:rPr>
          <w:b/>
          <w:bCs/>
          <w:sz w:val="21"/>
          <w:szCs w:val="21"/>
        </w:rPr>
        <w:t xml:space="preserve"> in:</w:t>
      </w:r>
    </w:p>
    <w:p w14:paraId="602CF35F" w14:textId="6A40B857" w:rsidR="00253D77" w:rsidRDefault="00D53464" w:rsidP="00253D77">
      <w:pPr>
        <w:rPr>
          <w:sz w:val="21"/>
          <w:szCs w:val="21"/>
        </w:rPr>
      </w:pPr>
      <w:r>
        <w:rPr>
          <w:sz w:val="21"/>
          <w:szCs w:val="21"/>
        </w:rPr>
        <w:t xml:space="preserve">Microsoft Office Suite | </w:t>
      </w:r>
      <w:r w:rsidR="005A5524">
        <w:rPr>
          <w:sz w:val="21"/>
          <w:szCs w:val="21"/>
        </w:rPr>
        <w:t>Outlook | WebEx | Smartsheet | Salesforce</w:t>
      </w:r>
    </w:p>
    <w:p w14:paraId="4EB52F85" w14:textId="77777777" w:rsidR="00253D77" w:rsidRDefault="00253D77" w:rsidP="00253D77">
      <w:pPr>
        <w:spacing w:before="240"/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</w:pPr>
    </w:p>
    <w:p w14:paraId="124E35B2" w14:textId="103B5193" w:rsidR="00253D77" w:rsidRPr="00CF0E1E" w:rsidRDefault="00253D77" w:rsidP="00253D77">
      <w:pPr>
        <w:spacing w:before="240"/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</w:pPr>
      <w:r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  <w:t>Volunteer</w:t>
      </w:r>
      <w:r w:rsidRPr="00CF0E1E">
        <w:rPr>
          <w:rFonts w:eastAsiaTheme="majorEastAsia" w:cstheme="majorBidi"/>
          <w:b/>
          <w:bCs/>
          <w:caps/>
          <w:color w:val="1D3251" w:themeColor="accent1"/>
          <w:spacing w:val="120"/>
          <w:szCs w:val="22"/>
        </w:rPr>
        <w:t>:</w:t>
      </w:r>
    </w:p>
    <w:p w14:paraId="5D6EB91E" w14:textId="77777777" w:rsidR="00253D77" w:rsidRPr="00D53464" w:rsidRDefault="00253D77" w:rsidP="00253D77">
      <w:pPr>
        <w:spacing w:after="0"/>
      </w:pPr>
      <w:r>
        <w:rPr>
          <w:b/>
          <w:bCs/>
        </w:rPr>
        <w:t xml:space="preserve">Parkview Christian Church &amp; First Baptist Church of Lockport, </w:t>
      </w:r>
      <w:r>
        <w:rPr>
          <w:i/>
          <w:iCs/>
        </w:rPr>
        <w:t>Lockport,</w:t>
      </w:r>
      <w:r w:rsidRPr="00D53464">
        <w:rPr>
          <w:i/>
          <w:iCs/>
        </w:rPr>
        <w:t xml:space="preserve"> IL</w:t>
      </w:r>
    </w:p>
    <w:p w14:paraId="36FAD417" w14:textId="17ECE739" w:rsidR="00D53464" w:rsidRPr="00253D77" w:rsidRDefault="00253D77" w:rsidP="00253D77">
      <w:pPr>
        <w:rPr>
          <w:sz w:val="21"/>
          <w:szCs w:val="21"/>
        </w:rPr>
      </w:pPr>
      <w:r w:rsidRPr="00253D77">
        <w:rPr>
          <w:sz w:val="21"/>
          <w:szCs w:val="21"/>
        </w:rPr>
        <w:t>Coordination of volunteers for various church functions, including food pantry, child ministry, communion prep and administrative support</w:t>
      </w:r>
      <w:r>
        <w:rPr>
          <w:sz w:val="21"/>
          <w:szCs w:val="21"/>
        </w:rPr>
        <w:t>.</w:t>
      </w:r>
    </w:p>
    <w:sectPr w:rsidR="00D53464" w:rsidRPr="00253D77" w:rsidSect="00C777FF"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888D" w14:textId="77777777" w:rsidR="00550F8F" w:rsidRDefault="00550F8F" w:rsidP="00B21D64">
      <w:pPr>
        <w:spacing w:after="0" w:line="240" w:lineRule="auto"/>
      </w:pPr>
      <w:r>
        <w:separator/>
      </w:r>
    </w:p>
  </w:endnote>
  <w:endnote w:type="continuationSeparator" w:id="0">
    <w:p w14:paraId="67D84F97" w14:textId="77777777" w:rsidR="00550F8F" w:rsidRDefault="00550F8F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9550" w14:textId="77777777" w:rsidR="00550F8F" w:rsidRDefault="00550F8F" w:rsidP="00B21D64">
      <w:pPr>
        <w:spacing w:after="0" w:line="240" w:lineRule="auto"/>
      </w:pPr>
      <w:r>
        <w:separator/>
      </w:r>
    </w:p>
  </w:footnote>
  <w:footnote w:type="continuationSeparator" w:id="0">
    <w:p w14:paraId="213113A9" w14:textId="77777777" w:rsidR="00550F8F" w:rsidRDefault="00550F8F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963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10F02"/>
    <w:multiLevelType w:val="hybridMultilevel"/>
    <w:tmpl w:val="D69C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5846"/>
    <w:multiLevelType w:val="hybridMultilevel"/>
    <w:tmpl w:val="698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4388"/>
    <w:multiLevelType w:val="hybridMultilevel"/>
    <w:tmpl w:val="13F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0EAD"/>
    <w:multiLevelType w:val="hybridMultilevel"/>
    <w:tmpl w:val="C888B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5F5B56"/>
    <w:multiLevelType w:val="hybridMultilevel"/>
    <w:tmpl w:val="5E72C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CF2105"/>
    <w:multiLevelType w:val="multilevel"/>
    <w:tmpl w:val="9D984FD2"/>
    <w:numStyleLink w:val="BullettedList"/>
  </w:abstractNum>
  <w:abstractNum w:abstractNumId="9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5338DA"/>
    <w:multiLevelType w:val="hybridMultilevel"/>
    <w:tmpl w:val="96D8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71267"/>
    <w:multiLevelType w:val="hybridMultilevel"/>
    <w:tmpl w:val="7B96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6879334">
    <w:abstractNumId w:val="11"/>
  </w:num>
  <w:num w:numId="2" w16cid:durableId="1911187159">
    <w:abstractNumId w:val="15"/>
  </w:num>
  <w:num w:numId="3" w16cid:durableId="436368520">
    <w:abstractNumId w:val="10"/>
  </w:num>
  <w:num w:numId="4" w16cid:durableId="1364282977">
    <w:abstractNumId w:val="7"/>
  </w:num>
  <w:num w:numId="5" w16cid:durableId="290326073">
    <w:abstractNumId w:val="9"/>
  </w:num>
  <w:num w:numId="6" w16cid:durableId="1661889280">
    <w:abstractNumId w:val="14"/>
  </w:num>
  <w:num w:numId="7" w16cid:durableId="2024281664">
    <w:abstractNumId w:val="0"/>
  </w:num>
  <w:num w:numId="8" w16cid:durableId="938485927">
    <w:abstractNumId w:val="2"/>
  </w:num>
  <w:num w:numId="9" w16cid:durableId="1539508210">
    <w:abstractNumId w:val="8"/>
  </w:num>
  <w:num w:numId="10" w16cid:durableId="1924409884">
    <w:abstractNumId w:val="5"/>
  </w:num>
  <w:num w:numId="11" w16cid:durableId="390732658">
    <w:abstractNumId w:val="3"/>
  </w:num>
  <w:num w:numId="12" w16cid:durableId="1141314070">
    <w:abstractNumId w:val="4"/>
  </w:num>
  <w:num w:numId="13" w16cid:durableId="213002384">
    <w:abstractNumId w:val="12"/>
  </w:num>
  <w:num w:numId="14" w16cid:durableId="2056390777">
    <w:abstractNumId w:val="6"/>
  </w:num>
  <w:num w:numId="15" w16cid:durableId="1212157154">
    <w:abstractNumId w:val="13"/>
  </w:num>
  <w:num w:numId="16" w16cid:durableId="78593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4E"/>
    <w:rsid w:val="000161E1"/>
    <w:rsid w:val="00021303"/>
    <w:rsid w:val="00054ADE"/>
    <w:rsid w:val="000815F4"/>
    <w:rsid w:val="000C115E"/>
    <w:rsid w:val="000D1308"/>
    <w:rsid w:val="000D212B"/>
    <w:rsid w:val="00107E81"/>
    <w:rsid w:val="00117AE5"/>
    <w:rsid w:val="00144072"/>
    <w:rsid w:val="00195AB3"/>
    <w:rsid w:val="001C6469"/>
    <w:rsid w:val="0021475C"/>
    <w:rsid w:val="00253D77"/>
    <w:rsid w:val="002A6C6F"/>
    <w:rsid w:val="0036228A"/>
    <w:rsid w:val="003C0BB5"/>
    <w:rsid w:val="004067B9"/>
    <w:rsid w:val="004103C0"/>
    <w:rsid w:val="004447E8"/>
    <w:rsid w:val="00452292"/>
    <w:rsid w:val="004865C2"/>
    <w:rsid w:val="004A2147"/>
    <w:rsid w:val="004B4147"/>
    <w:rsid w:val="004F4796"/>
    <w:rsid w:val="00550F8F"/>
    <w:rsid w:val="00552F9B"/>
    <w:rsid w:val="005636A7"/>
    <w:rsid w:val="00581C4E"/>
    <w:rsid w:val="00590B34"/>
    <w:rsid w:val="005A20B8"/>
    <w:rsid w:val="005A5524"/>
    <w:rsid w:val="005B7DB3"/>
    <w:rsid w:val="005D169F"/>
    <w:rsid w:val="005D6BB4"/>
    <w:rsid w:val="0061400D"/>
    <w:rsid w:val="00621B5C"/>
    <w:rsid w:val="006B05E2"/>
    <w:rsid w:val="006B58D2"/>
    <w:rsid w:val="006C2DFF"/>
    <w:rsid w:val="006F0F5C"/>
    <w:rsid w:val="007571B5"/>
    <w:rsid w:val="007772B1"/>
    <w:rsid w:val="007D0492"/>
    <w:rsid w:val="008424CE"/>
    <w:rsid w:val="0084786E"/>
    <w:rsid w:val="00890F1A"/>
    <w:rsid w:val="00896BAC"/>
    <w:rsid w:val="008E2197"/>
    <w:rsid w:val="008F7A95"/>
    <w:rsid w:val="0096497B"/>
    <w:rsid w:val="00997E86"/>
    <w:rsid w:val="009A04CA"/>
    <w:rsid w:val="009B04C4"/>
    <w:rsid w:val="009B7D45"/>
    <w:rsid w:val="009C3D9E"/>
    <w:rsid w:val="009C7FDE"/>
    <w:rsid w:val="009D47F9"/>
    <w:rsid w:val="009F0BA0"/>
    <w:rsid w:val="00A21AF8"/>
    <w:rsid w:val="00A6425D"/>
    <w:rsid w:val="00A96376"/>
    <w:rsid w:val="00AB719B"/>
    <w:rsid w:val="00AF0D13"/>
    <w:rsid w:val="00AF2C9A"/>
    <w:rsid w:val="00B03ED5"/>
    <w:rsid w:val="00B21D64"/>
    <w:rsid w:val="00B42CEE"/>
    <w:rsid w:val="00B73E22"/>
    <w:rsid w:val="00B879C0"/>
    <w:rsid w:val="00BB7CE4"/>
    <w:rsid w:val="00BC33C3"/>
    <w:rsid w:val="00BF0DAF"/>
    <w:rsid w:val="00BF1190"/>
    <w:rsid w:val="00C05345"/>
    <w:rsid w:val="00C344AA"/>
    <w:rsid w:val="00C37B1A"/>
    <w:rsid w:val="00C777FF"/>
    <w:rsid w:val="00CD2FD2"/>
    <w:rsid w:val="00CF0E1E"/>
    <w:rsid w:val="00D12DFD"/>
    <w:rsid w:val="00D25AF9"/>
    <w:rsid w:val="00D35953"/>
    <w:rsid w:val="00D53464"/>
    <w:rsid w:val="00D62B7E"/>
    <w:rsid w:val="00DB0437"/>
    <w:rsid w:val="00DC3282"/>
    <w:rsid w:val="00E22248"/>
    <w:rsid w:val="00E37723"/>
    <w:rsid w:val="00EF23BC"/>
    <w:rsid w:val="00FA0AF9"/>
    <w:rsid w:val="00FA1DB7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FF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EE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84786E"/>
    <w:pPr>
      <w:spacing w:before="120"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84786E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9C3D9E"/>
    <w:pPr>
      <w:spacing w:before="40" w:after="40" w:line="240" w:lineRule="auto"/>
    </w:pPr>
    <w:rPr>
      <w:rFonts w:ascii="Arial" w:hAnsi="Arial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9C3D9E"/>
    <w:rPr>
      <w:rFonts w:ascii="Arial" w:hAnsi="Arial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paragraph" w:customStyle="1" w:styleId="GraphicAnchor">
    <w:name w:val="Graphic Anchor"/>
    <w:basedOn w:val="Normal"/>
    <w:qFormat/>
    <w:rsid w:val="000815F4"/>
    <w:pPr>
      <w:spacing w:after="0" w:line="240" w:lineRule="auto"/>
    </w:pPr>
    <w:rPr>
      <w:sz w:val="2"/>
    </w:rPr>
  </w:style>
  <w:style w:type="character" w:styleId="Hyperlink">
    <w:name w:val="Hyperlink"/>
    <w:basedOn w:val="DefaultParagraphFont"/>
    <w:uiPriority w:val="99"/>
    <w:unhideWhenUsed/>
    <w:rsid w:val="00581C4E"/>
    <w:rPr>
      <w:color w:val="FE00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7F9"/>
    <w:rPr>
      <w:color w:val="FE006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hyperlink" Target="about:blank" TargetMode="Externa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84CDA72-BE00-4897-96E4-31CDB8AB7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67BA-592F-46F3-AA4E-13CFBCF3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6BAB4-7F82-481E-B120-48023216D9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cover letter.dotx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2023-04-27T16:21:00Z</dcterms:created>
  <dcterms:modified xsi:type="dcterms:W3CDTF">2023-04-27T16:34:00Z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