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2E84F6A8" w14:textId="77777777" w:rsidTr="00545B7A">
        <w:tc>
          <w:tcPr>
            <w:tcW w:w="9926" w:type="dxa"/>
            <w:tcBorders>
              <w:bottom w:val="single" w:sz="12" w:space="0" w:color="39A5B7" w:themeColor="accent1"/>
            </w:tcBorders>
          </w:tcPr>
          <w:p w14:paraId="5CF49856" w14:textId="5DCEA030" w:rsidR="00545B7A" w:rsidRDefault="00AE7F4C" w:rsidP="00FB3617">
            <w:pPr>
              <w:pStyle w:val="Title"/>
            </w:pPr>
            <w:r>
              <w:t>Latoya Johnson</w:t>
            </w:r>
          </w:p>
        </w:tc>
      </w:tr>
    </w:tbl>
    <w:p w14:paraId="3DF75596" w14:textId="7E7C41E0" w:rsidR="00141A4C" w:rsidRPr="00834D92" w:rsidRDefault="00AE7F4C" w:rsidP="00545B7A">
      <w:pPr>
        <w:pStyle w:val="Contact"/>
      </w:pPr>
      <w:r>
        <w:t>Vallejo, California</w:t>
      </w:r>
      <w:r w:rsidR="00141A4C" w:rsidRPr="00834D92">
        <w:t> | </w:t>
      </w:r>
      <w:r w:rsidR="00872129">
        <w:t>(415) 574-9899</w:t>
      </w:r>
      <w:r w:rsidR="00141A4C" w:rsidRPr="00834D92">
        <w:t> | </w:t>
      </w:r>
      <w:r w:rsidR="00872129">
        <w:t>tamikamariejones400089@gmail.com</w:t>
      </w:r>
    </w:p>
    <w:p w14:paraId="549B2B11" w14:textId="77777777" w:rsidR="006270A9" w:rsidRDefault="00000000" w:rsidP="00141A4C">
      <w:pPr>
        <w:pStyle w:val="Heading1"/>
      </w:pPr>
      <w:sdt>
        <w:sdtPr>
          <w:id w:val="1120651077"/>
          <w:placeholder>
            <w:docPart w:val="F58DD5128B5A4881B8E507E1D4EFA076"/>
          </w:placeholder>
          <w:temporary/>
          <w:showingPlcHdr/>
          <w15:appearance w15:val="hidden"/>
        </w:sdtPr>
        <w:sdtContent>
          <w:r w:rsidR="00FB3617">
            <w:t>Profile</w:t>
          </w:r>
        </w:sdtContent>
      </w:sdt>
    </w:p>
    <w:p w14:paraId="5FD00144" w14:textId="65CD0AC9" w:rsidR="006270A9" w:rsidRPr="00232312" w:rsidRDefault="00A27BB8" w:rsidP="00232312">
      <w:r>
        <w:t xml:space="preserve">Detail oriented </w:t>
      </w:r>
      <w:r w:rsidR="00D97726">
        <w:t>Human Services Social Worker</w:t>
      </w:r>
      <w:r w:rsidR="003F275D">
        <w:t xml:space="preserve"> with over </w:t>
      </w:r>
      <w:r w:rsidR="00D97726">
        <w:t>3</w:t>
      </w:r>
      <w:r w:rsidR="003F275D">
        <w:t xml:space="preserve"> years of </w:t>
      </w:r>
      <w:r w:rsidR="003C3A84">
        <w:t>experience</w:t>
      </w:r>
      <w:r w:rsidR="00EC3A7C">
        <w:t xml:space="preserve"> and</w:t>
      </w:r>
      <w:r w:rsidR="00EC3A7C">
        <w:t xml:space="preserve"> the ability to inspire staff to perform their best</w:t>
      </w:r>
      <w:r w:rsidR="003C3A84">
        <w:t xml:space="preserve">. </w:t>
      </w:r>
      <w:r w:rsidR="00A65B30">
        <w:t xml:space="preserve">A </w:t>
      </w:r>
      <w:r w:rsidR="00D97726">
        <w:t xml:space="preserve">compassionate and attentive person who </w:t>
      </w:r>
      <w:r w:rsidR="00A65B30">
        <w:t>excels in</w:t>
      </w:r>
      <w:r w:rsidR="00E14A1E">
        <w:t xml:space="preserve"> </w:t>
      </w:r>
      <w:r w:rsidR="00D97726">
        <w:t>providing quality care and companionship</w:t>
      </w:r>
      <w:r w:rsidR="00A7709B">
        <w:t xml:space="preserve">. Seeking a rewarding career with a reputable organization where I can </w:t>
      </w:r>
      <w:r w:rsidR="007D17AA">
        <w:t>utilize my experience and skills to contribute to the success of the company.</w:t>
      </w:r>
    </w:p>
    <w:p w14:paraId="49CD8297" w14:textId="77777777" w:rsidR="0075155B" w:rsidRDefault="00000000" w:rsidP="0075155B">
      <w:pPr>
        <w:pStyle w:val="Heading1"/>
      </w:pPr>
      <w:sdt>
        <w:sdtPr>
          <w:alias w:val="Experience:"/>
          <w:tag w:val="Experience:"/>
          <w:id w:val="694891199"/>
          <w:placeholder>
            <w:docPart w:val="57B7468C583A42C8BEE85EBBDC914E55"/>
          </w:placeholder>
          <w:temporary/>
          <w:showingPlcHdr/>
          <w15:appearance w15:val="hidden"/>
        </w:sdtPr>
        <w:sdtContent>
          <w:r w:rsidR="0075155B">
            <w:t>Experience</w:t>
          </w:r>
        </w:sdtContent>
      </w:sdt>
    </w:p>
    <w:p w14:paraId="0EC18201" w14:textId="6A6966EE" w:rsidR="00AC743A" w:rsidRDefault="00255D89" w:rsidP="00AC743A">
      <w:pPr>
        <w:pStyle w:val="Heading2"/>
      </w:pPr>
      <w:r>
        <w:t>Receptionist</w:t>
      </w:r>
      <w:r w:rsidR="00AC743A">
        <w:t> | </w:t>
      </w:r>
      <w:r w:rsidR="0095092D">
        <w:t>S.F. non-profit</w:t>
      </w:r>
      <w:r w:rsidR="00BE792C">
        <w:t xml:space="preserve"> </w:t>
      </w:r>
      <w:r w:rsidR="0076038F">
        <w:t>Homeless program</w:t>
      </w:r>
      <w:r w:rsidR="00AC743A">
        <w:t> | </w:t>
      </w:r>
      <w:r w:rsidR="0076038F">
        <w:t>july</w:t>
      </w:r>
      <w:r w:rsidR="00142C6D">
        <w:t xml:space="preserve"> 2024 – October 2024</w:t>
      </w:r>
    </w:p>
    <w:p w14:paraId="30A518C0" w14:textId="4FC2D3B7" w:rsidR="00AC743A" w:rsidRDefault="00A21E1D" w:rsidP="00AC743A">
      <w:pPr>
        <w:pStyle w:val="ListBullet"/>
      </w:pPr>
      <w:r>
        <w:t xml:space="preserve">Answered and directed calls </w:t>
      </w:r>
      <w:r w:rsidR="00F55D6E">
        <w:t>to the appropriate personnel</w:t>
      </w:r>
      <w:r w:rsidR="00AC743A">
        <w:t>.</w:t>
      </w:r>
    </w:p>
    <w:p w14:paraId="48B3384E" w14:textId="7B5CAF83" w:rsidR="00AC743A" w:rsidRDefault="00F55D6E" w:rsidP="00AC743A">
      <w:pPr>
        <w:pStyle w:val="ListBullet"/>
      </w:pPr>
      <w:r>
        <w:t xml:space="preserve">Assisted with coordinating housing for </w:t>
      </w:r>
      <w:r w:rsidR="001E3080">
        <w:t>homeless clients and provided case management</w:t>
      </w:r>
      <w:r w:rsidR="00AC743A">
        <w:t>.</w:t>
      </w:r>
    </w:p>
    <w:p w14:paraId="1E83F386" w14:textId="78370907" w:rsidR="00AC743A" w:rsidRDefault="008F4D76" w:rsidP="00AC743A">
      <w:pPr>
        <w:pStyle w:val="ListBullet"/>
      </w:pPr>
      <w:r>
        <w:t xml:space="preserve">Created company spreadsheets and </w:t>
      </w:r>
      <w:r w:rsidR="00FD3060">
        <w:t>PowerPoint presentations</w:t>
      </w:r>
      <w:r w:rsidR="00AC743A">
        <w:t>.</w:t>
      </w:r>
    </w:p>
    <w:p w14:paraId="47221C1E" w14:textId="63EE8BB8" w:rsidR="00AC743A" w:rsidRDefault="00AC743A" w:rsidP="00AC743A">
      <w:pPr>
        <w:pStyle w:val="ListBullet"/>
      </w:pPr>
      <w:r>
        <w:t>File</w:t>
      </w:r>
      <w:r w:rsidR="00BD2063">
        <w:t>d</w:t>
      </w:r>
      <w:r>
        <w:t xml:space="preserve"> documents and perform</w:t>
      </w:r>
      <w:r w:rsidR="00BD2063">
        <w:t>ed</w:t>
      </w:r>
      <w:r>
        <w:t xml:space="preserve"> data entry.</w:t>
      </w:r>
    </w:p>
    <w:p w14:paraId="438E6A4D" w14:textId="4DFF007D" w:rsidR="00BD2063" w:rsidRDefault="00BD2063" w:rsidP="00AC743A">
      <w:pPr>
        <w:pStyle w:val="ListBullet"/>
      </w:pPr>
      <w:r>
        <w:t xml:space="preserve">Responsible for </w:t>
      </w:r>
      <w:r w:rsidR="0006371F">
        <w:t xml:space="preserve">the maintenance of the reception area and </w:t>
      </w:r>
      <w:r w:rsidR="007643E3">
        <w:t>offices.</w:t>
      </w:r>
    </w:p>
    <w:p w14:paraId="32946994" w14:textId="16031F20" w:rsidR="00230BBA" w:rsidRDefault="00230BBA" w:rsidP="00230BBA">
      <w:pPr>
        <w:pStyle w:val="Heading2"/>
      </w:pPr>
      <w:r>
        <w:t xml:space="preserve">Key holder | goodwill store &amp; donation center | march 2024 – </w:t>
      </w:r>
      <w:r w:rsidR="00976CBD">
        <w:t>June 2024</w:t>
      </w:r>
    </w:p>
    <w:p w14:paraId="02A32BC9" w14:textId="77C3D8AE" w:rsidR="00230BBA" w:rsidRDefault="00230BBA" w:rsidP="00230BBA">
      <w:pPr>
        <w:pStyle w:val="ListBullet"/>
      </w:pPr>
      <w:r>
        <w:t>Responsible for opening the store location and ensuring the facility is ready for business.</w:t>
      </w:r>
    </w:p>
    <w:p w14:paraId="48D36967" w14:textId="245691B5" w:rsidR="00230BBA" w:rsidRDefault="00230BBA" w:rsidP="00230BBA">
      <w:pPr>
        <w:pStyle w:val="ListBullet"/>
      </w:pPr>
      <w:r>
        <w:t>Greet customers and answer phone calls, routing them to the departments accordingly.</w:t>
      </w:r>
    </w:p>
    <w:p w14:paraId="717F74C7" w14:textId="383CA1E6" w:rsidR="00230BBA" w:rsidRDefault="00230BBA" w:rsidP="00230BBA">
      <w:pPr>
        <w:pStyle w:val="ListBullet"/>
      </w:pPr>
      <w:r>
        <w:t xml:space="preserve">Process donations and assist with stocking </w:t>
      </w:r>
      <w:r w:rsidR="00405208">
        <w:t>products</w:t>
      </w:r>
      <w:r>
        <w:t xml:space="preserve"> on sales floor and storage areas.</w:t>
      </w:r>
    </w:p>
    <w:p w14:paraId="11E74D7B" w14:textId="00332A90" w:rsidR="00230BBA" w:rsidRDefault="00405208" w:rsidP="00405208">
      <w:pPr>
        <w:pStyle w:val="ListBullet"/>
      </w:pPr>
      <w:r>
        <w:t>File documents and perform data entry.</w:t>
      </w:r>
    </w:p>
    <w:p w14:paraId="6695DCFC" w14:textId="446CD396" w:rsidR="00722004" w:rsidRDefault="00290248" w:rsidP="00722004">
      <w:pPr>
        <w:pStyle w:val="Heading2"/>
      </w:pPr>
      <w:r>
        <w:t>Hostess/food service worker</w:t>
      </w:r>
      <w:r w:rsidR="00722004">
        <w:t> | self-tech providers | </w:t>
      </w:r>
      <w:r w:rsidR="00134280">
        <w:t xml:space="preserve">september </w:t>
      </w:r>
      <w:r w:rsidR="009B55AC">
        <w:t xml:space="preserve">2023 – </w:t>
      </w:r>
      <w:r w:rsidR="000C24B9">
        <w:t>February 2024</w:t>
      </w:r>
    </w:p>
    <w:p w14:paraId="1E4B977A" w14:textId="62572AF6" w:rsidR="00722004" w:rsidRDefault="00722004" w:rsidP="00722004">
      <w:pPr>
        <w:pStyle w:val="ListBullet"/>
      </w:pPr>
      <w:r>
        <w:t>Pr</w:t>
      </w:r>
      <w:r w:rsidR="007F5899">
        <w:t xml:space="preserve">ocess </w:t>
      </w:r>
      <w:r w:rsidR="00427459">
        <w:t>cash and card payments at the register.</w:t>
      </w:r>
    </w:p>
    <w:p w14:paraId="54FED453" w14:textId="1783E8B4" w:rsidR="00722004" w:rsidRDefault="00CA241C" w:rsidP="00722004">
      <w:pPr>
        <w:pStyle w:val="ListBullet"/>
      </w:pPr>
      <w:r>
        <w:t>Take food orders and coordinate with kitchen staff for timely and accurate</w:t>
      </w:r>
      <w:r w:rsidR="005662F5">
        <w:t xml:space="preserve"> service.</w:t>
      </w:r>
    </w:p>
    <w:p w14:paraId="4F24460C" w14:textId="16242090" w:rsidR="00722004" w:rsidRDefault="00903E92" w:rsidP="00722004">
      <w:pPr>
        <w:pStyle w:val="ListBullet"/>
      </w:pPr>
      <w:r>
        <w:t>Assist</w:t>
      </w:r>
      <w:r w:rsidR="00087710">
        <w:t xml:space="preserve"> </w:t>
      </w:r>
      <w:r>
        <w:t>with serving food or</w:t>
      </w:r>
      <w:r w:rsidR="00087710">
        <w:t>ders and dining area maintenance.</w:t>
      </w:r>
    </w:p>
    <w:p w14:paraId="444476E5" w14:textId="03B4FFE3" w:rsidR="00722004" w:rsidRDefault="00087710" w:rsidP="008960D5">
      <w:pPr>
        <w:pStyle w:val="ListBullet"/>
      </w:pPr>
      <w:r>
        <w:t xml:space="preserve">Perform all other duties as </w:t>
      </w:r>
      <w:r w:rsidR="008960D5">
        <w:t>assigned by management.</w:t>
      </w:r>
    </w:p>
    <w:p w14:paraId="6C17C27B" w14:textId="47F364D3" w:rsidR="0075155B" w:rsidRDefault="00C31F3D" w:rsidP="0075155B">
      <w:pPr>
        <w:pStyle w:val="Heading2"/>
      </w:pPr>
      <w:r>
        <w:t>administra</w:t>
      </w:r>
      <w:r w:rsidR="00606C54">
        <w:t>tive lead</w:t>
      </w:r>
      <w:r w:rsidR="0075155B">
        <w:t> | </w:t>
      </w:r>
      <w:r w:rsidR="00606C54">
        <w:t>business technology</w:t>
      </w:r>
      <w:r w:rsidR="006B3697">
        <w:t xml:space="preserve"> academy of berkeley</w:t>
      </w:r>
      <w:r w:rsidR="0075155B">
        <w:t> | </w:t>
      </w:r>
      <w:r w:rsidR="00AC6AC0">
        <w:t>January 2015 – july 2023</w:t>
      </w:r>
    </w:p>
    <w:p w14:paraId="1D643821" w14:textId="5F0DA37F" w:rsidR="00F86AA5" w:rsidRDefault="00E54691" w:rsidP="00E54691">
      <w:pPr>
        <w:pStyle w:val="ListBullet"/>
      </w:pPr>
      <w:r>
        <w:t xml:space="preserve">Maintained </w:t>
      </w:r>
      <w:r w:rsidR="003E542D">
        <w:t>files, databases, and a</w:t>
      </w:r>
      <w:r w:rsidR="00C306EE">
        <w:t>rchives of relevant records.</w:t>
      </w:r>
    </w:p>
    <w:p w14:paraId="06EA02F6" w14:textId="1E893E42" w:rsidR="00C306EE" w:rsidRDefault="00435302" w:rsidP="00E54691">
      <w:pPr>
        <w:pStyle w:val="ListBullet"/>
      </w:pPr>
      <w:r>
        <w:t>Answered and rout</w:t>
      </w:r>
      <w:r w:rsidR="00AA507E">
        <w:t>ed calls to appropriate</w:t>
      </w:r>
      <w:r w:rsidR="00927810">
        <w:t xml:space="preserve"> staff</w:t>
      </w:r>
      <w:r w:rsidR="00902FC6">
        <w:t xml:space="preserve"> from internal and external callers.</w:t>
      </w:r>
    </w:p>
    <w:p w14:paraId="6001B7A7" w14:textId="0D4F937B" w:rsidR="004C0A6F" w:rsidRDefault="00E275FF" w:rsidP="00E54691">
      <w:pPr>
        <w:pStyle w:val="ListBullet"/>
      </w:pPr>
      <w:r>
        <w:t>Managed office supply inventory</w:t>
      </w:r>
      <w:r w:rsidR="006A13A7">
        <w:t xml:space="preserve"> and cal</w:t>
      </w:r>
      <w:r w:rsidR="00FF0A0A">
        <w:t>endar.</w:t>
      </w:r>
      <w:r w:rsidR="009E4F0D">
        <w:t xml:space="preserve"> Made travel arrangements as needed.</w:t>
      </w:r>
    </w:p>
    <w:p w14:paraId="011C41CA" w14:textId="231FE1E8" w:rsidR="00022CFC" w:rsidRPr="00EB04CC" w:rsidRDefault="00022CFC" w:rsidP="00E54691">
      <w:pPr>
        <w:pStyle w:val="ListBullet"/>
      </w:pPr>
      <w:r>
        <w:t xml:space="preserve">Trained new </w:t>
      </w:r>
      <w:r w:rsidR="00933D85">
        <w:t>Administrative Assistants.</w:t>
      </w:r>
    </w:p>
    <w:p w14:paraId="3E81FACD" w14:textId="77777777" w:rsidR="00445342" w:rsidRDefault="00000000" w:rsidP="00445342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sdt>
        <w:sdtPr>
          <w:id w:val="-1501033437"/>
          <w:placeholder>
            <w:docPart w:val="ACFB0FAC59DE4455AB877A2FF6CD7670"/>
          </w:placeholder>
          <w:temporary/>
          <w:showingPlcHdr/>
          <w15:appearance w15:val="hidden"/>
        </w:sdtPr>
        <w:sdtContent>
          <w:r w:rsidR="00FB3617">
            <w:t>Education</w:t>
          </w:r>
        </w:sdtContent>
      </w:sdt>
    </w:p>
    <w:p w14:paraId="1B7F72C7" w14:textId="3E8BA033" w:rsidR="00FB3617" w:rsidRDefault="0017740C">
      <w:pPr>
        <w:pStyle w:val="Heading2"/>
      </w:pPr>
      <w:r>
        <w:t>Diploma,</w:t>
      </w:r>
      <w:r w:rsidR="00AF5CFF">
        <w:t xml:space="preserve"> culinary arts</w:t>
      </w:r>
      <w:r w:rsidR="00100158">
        <w:t>/business technology</w:t>
      </w:r>
      <w:r w:rsidR="009539FD">
        <w:t xml:space="preserve">/leadership skills </w:t>
      </w:r>
      <w:r w:rsidR="00AF5CFF">
        <w:t>certification</w:t>
      </w:r>
      <w:r w:rsidR="009539FD">
        <w:t>s</w:t>
      </w:r>
      <w:r w:rsidR="009D5933">
        <w:t> | </w:t>
      </w:r>
      <w:r w:rsidR="00AF5CFF">
        <w:t>june 2004</w:t>
      </w:r>
      <w:r w:rsidR="009D5933">
        <w:t> | </w:t>
      </w:r>
      <w:r w:rsidR="00B2396C">
        <w:t>Sacramento job co</w:t>
      </w:r>
      <w:r w:rsidR="00F163D2">
        <w:t>rp, sacramento, California</w:t>
      </w:r>
    </w:p>
    <w:p w14:paraId="5081284C" w14:textId="77777777" w:rsidR="006270A9" w:rsidRDefault="00000000">
      <w:pPr>
        <w:pStyle w:val="Heading1"/>
      </w:pPr>
      <w:sdt>
        <w:sdtPr>
          <w:alias w:val="Skills &amp; Abilities:"/>
          <w:tag w:val="Skills &amp; Abilities:"/>
          <w:id w:val="458624136"/>
          <w:placeholder>
            <w:docPart w:val="40CF2952CCCE4B2DAEAE8A4BA87937AD"/>
          </w:placeholder>
          <w:temporary/>
          <w:showingPlcHdr/>
          <w15:appearance w15:val="hidden"/>
        </w:sdtPr>
        <w:sdtContent>
          <w:r w:rsidR="009D5933">
            <w:t>Skills &amp; Abilities</w:t>
          </w:r>
        </w:sdtContent>
      </w:sdt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968"/>
        <w:gridCol w:w="4968"/>
      </w:tblGrid>
      <w:tr w:rsidR="00545B7A" w14:paraId="63EFD9FB" w14:textId="77777777" w:rsidTr="00D06EDA">
        <w:tc>
          <w:tcPr>
            <w:tcW w:w="4968" w:type="dxa"/>
          </w:tcPr>
          <w:p w14:paraId="75F37CAF" w14:textId="77777777" w:rsidR="00545B7A" w:rsidRDefault="000D118F" w:rsidP="000D118F">
            <w:pPr>
              <w:pStyle w:val="ListBullet"/>
            </w:pPr>
            <w:r>
              <w:t>Customer Service</w:t>
            </w:r>
          </w:p>
          <w:p w14:paraId="32E50217" w14:textId="7DACCEA3" w:rsidR="000D118F" w:rsidRDefault="008D14EE" w:rsidP="000D118F">
            <w:pPr>
              <w:pStyle w:val="ListBullet"/>
            </w:pPr>
            <w:r>
              <w:t>Case Management</w:t>
            </w:r>
          </w:p>
          <w:p w14:paraId="2C0D5C43" w14:textId="343B289E" w:rsidR="00DF5C97" w:rsidRDefault="00FE654A" w:rsidP="000D118F">
            <w:pPr>
              <w:pStyle w:val="ListBullet"/>
            </w:pPr>
            <w:r>
              <w:t xml:space="preserve">Filing &amp; </w:t>
            </w:r>
            <w:r w:rsidR="008B40A7">
              <w:t>Documentation</w:t>
            </w:r>
          </w:p>
          <w:p w14:paraId="402B8777" w14:textId="0E4B36C3" w:rsidR="00DF4C81" w:rsidRDefault="0030793A" w:rsidP="00FE180D">
            <w:pPr>
              <w:pStyle w:val="ListBullet"/>
            </w:pPr>
            <w:r>
              <w:t>Inventory Control</w:t>
            </w:r>
          </w:p>
          <w:p w14:paraId="68652561" w14:textId="77777777" w:rsidR="00E249AE" w:rsidRDefault="003A2AF0" w:rsidP="00FE180D">
            <w:pPr>
              <w:pStyle w:val="ListBullet"/>
            </w:pPr>
            <w:r>
              <w:t>Cash Handling</w:t>
            </w:r>
          </w:p>
          <w:p w14:paraId="04F9B1DF" w14:textId="55A28166" w:rsidR="007254F8" w:rsidRDefault="007254F8" w:rsidP="00FE180D">
            <w:pPr>
              <w:pStyle w:val="ListBullet"/>
            </w:pPr>
            <w:r>
              <w:t>Personnel Training</w:t>
            </w:r>
          </w:p>
        </w:tc>
        <w:tc>
          <w:tcPr>
            <w:tcW w:w="4968" w:type="dxa"/>
          </w:tcPr>
          <w:p w14:paraId="4E6AB803" w14:textId="516D9737" w:rsidR="00545B7A" w:rsidRDefault="009E1AE7" w:rsidP="006E7888">
            <w:pPr>
              <w:pStyle w:val="ListBullet"/>
            </w:pPr>
            <w:r>
              <w:t>Answering &amp; Directing Calls</w:t>
            </w:r>
          </w:p>
          <w:p w14:paraId="246DAD63" w14:textId="00603F9D" w:rsidR="006E7888" w:rsidRDefault="009E1AE7" w:rsidP="006E7888">
            <w:pPr>
              <w:pStyle w:val="ListBullet"/>
            </w:pPr>
            <w:r>
              <w:t>Reception</w:t>
            </w:r>
          </w:p>
          <w:p w14:paraId="00AB75CF" w14:textId="1652FE3B" w:rsidR="005F7F01" w:rsidRDefault="00E860FB" w:rsidP="00E8514C">
            <w:pPr>
              <w:pStyle w:val="ListBullet"/>
            </w:pPr>
            <w:r>
              <w:t>Facility Maintenance</w:t>
            </w:r>
          </w:p>
          <w:p w14:paraId="0FDE7AB7" w14:textId="47EA37F1" w:rsidR="003D4A6D" w:rsidRDefault="00F56674" w:rsidP="006E7888">
            <w:pPr>
              <w:pStyle w:val="ListBullet"/>
            </w:pPr>
            <w:r>
              <w:t>Food Service &amp; Preparation</w:t>
            </w:r>
          </w:p>
          <w:p w14:paraId="1D7C9F6F" w14:textId="77777777" w:rsidR="00D97726" w:rsidRDefault="008B40A7" w:rsidP="006E7888">
            <w:pPr>
              <w:pStyle w:val="ListBullet"/>
            </w:pPr>
            <w:r>
              <w:t>Data Entry</w:t>
            </w:r>
          </w:p>
          <w:p w14:paraId="7F93CB6C" w14:textId="0E9A2A63" w:rsidR="00185359" w:rsidRDefault="00185359" w:rsidP="006E7888">
            <w:pPr>
              <w:pStyle w:val="ListBullet"/>
            </w:pPr>
            <w:r>
              <w:t>Opening &amp; Closing of Business</w:t>
            </w:r>
          </w:p>
        </w:tc>
      </w:tr>
    </w:tbl>
    <w:p w14:paraId="6CBE4666" w14:textId="7860A7CF" w:rsidR="001B29CF" w:rsidRPr="00C50123" w:rsidRDefault="00C50123" w:rsidP="00E255D4">
      <w:pPr>
        <w:rPr>
          <w:rFonts w:asciiTheme="majorHAnsi" w:hAnsiTheme="majorHAnsi"/>
          <w:b/>
          <w:bCs/>
          <w:color w:val="2A7B88" w:themeColor="accent1" w:themeShade="BF"/>
          <w:sz w:val="28"/>
          <w:szCs w:val="28"/>
        </w:rPr>
      </w:pPr>
      <w:r>
        <w:rPr>
          <w:rFonts w:asciiTheme="majorHAnsi" w:hAnsiTheme="majorHAnsi"/>
          <w:b/>
          <w:bCs/>
          <w:color w:val="2A7B88" w:themeColor="accent1" w:themeShade="BF"/>
          <w:sz w:val="28"/>
          <w:szCs w:val="28"/>
        </w:rPr>
        <w:t>References Available Up</w:t>
      </w:r>
      <w:r w:rsidR="009F396F">
        <w:rPr>
          <w:rFonts w:asciiTheme="majorHAnsi" w:hAnsiTheme="majorHAnsi"/>
          <w:b/>
          <w:bCs/>
          <w:color w:val="2A7B88" w:themeColor="accent1" w:themeShade="BF"/>
          <w:sz w:val="28"/>
          <w:szCs w:val="28"/>
        </w:rPr>
        <w:t>on Request</w:t>
      </w:r>
    </w:p>
    <w:sectPr w:rsidR="001B29CF" w:rsidRPr="00C50123" w:rsidSect="00267A5F">
      <w:footerReference w:type="default" r:id="rId11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3CEDF" w14:textId="77777777" w:rsidR="004328EE" w:rsidRDefault="004328EE">
      <w:pPr>
        <w:spacing w:after="0"/>
      </w:pPr>
      <w:r>
        <w:separator/>
      </w:r>
    </w:p>
  </w:endnote>
  <w:endnote w:type="continuationSeparator" w:id="0">
    <w:p w14:paraId="62D3EFC9" w14:textId="77777777" w:rsidR="004328EE" w:rsidRDefault="00432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D83A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B6841" w14:textId="77777777" w:rsidR="004328EE" w:rsidRDefault="004328EE">
      <w:pPr>
        <w:spacing w:after="0"/>
      </w:pPr>
      <w:r>
        <w:separator/>
      </w:r>
    </w:p>
  </w:footnote>
  <w:footnote w:type="continuationSeparator" w:id="0">
    <w:p w14:paraId="59728642" w14:textId="77777777" w:rsidR="004328EE" w:rsidRDefault="004328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36B2A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8962274">
    <w:abstractNumId w:val="9"/>
  </w:num>
  <w:num w:numId="2" w16cid:durableId="842429039">
    <w:abstractNumId w:val="9"/>
    <w:lvlOverride w:ilvl="0">
      <w:startOverride w:val="1"/>
    </w:lvlOverride>
  </w:num>
  <w:num w:numId="3" w16cid:durableId="2021421627">
    <w:abstractNumId w:val="9"/>
    <w:lvlOverride w:ilvl="0">
      <w:startOverride w:val="1"/>
    </w:lvlOverride>
  </w:num>
  <w:num w:numId="4" w16cid:durableId="348455629">
    <w:abstractNumId w:val="9"/>
    <w:lvlOverride w:ilvl="0">
      <w:startOverride w:val="1"/>
    </w:lvlOverride>
  </w:num>
  <w:num w:numId="5" w16cid:durableId="486435464">
    <w:abstractNumId w:val="8"/>
  </w:num>
  <w:num w:numId="6" w16cid:durableId="240988657">
    <w:abstractNumId w:val="7"/>
  </w:num>
  <w:num w:numId="7" w16cid:durableId="1597789933">
    <w:abstractNumId w:val="6"/>
  </w:num>
  <w:num w:numId="8" w16cid:durableId="1436364547">
    <w:abstractNumId w:val="5"/>
  </w:num>
  <w:num w:numId="9" w16cid:durableId="1348559208">
    <w:abstractNumId w:val="4"/>
  </w:num>
  <w:num w:numId="10" w16cid:durableId="1333606755">
    <w:abstractNumId w:val="3"/>
  </w:num>
  <w:num w:numId="11" w16cid:durableId="249506913">
    <w:abstractNumId w:val="2"/>
  </w:num>
  <w:num w:numId="12" w16cid:durableId="1911847662">
    <w:abstractNumId w:val="1"/>
  </w:num>
  <w:num w:numId="13" w16cid:durableId="609822254">
    <w:abstractNumId w:val="0"/>
  </w:num>
  <w:num w:numId="14" w16cid:durableId="1450902282">
    <w:abstractNumId w:val="15"/>
  </w:num>
  <w:num w:numId="15" w16cid:durableId="1982882086">
    <w:abstractNumId w:val="18"/>
  </w:num>
  <w:num w:numId="16" w16cid:durableId="1231236919">
    <w:abstractNumId w:val="13"/>
  </w:num>
  <w:num w:numId="17" w16cid:durableId="1784181798">
    <w:abstractNumId w:val="17"/>
  </w:num>
  <w:num w:numId="18" w16cid:durableId="1358698158">
    <w:abstractNumId w:val="10"/>
  </w:num>
  <w:num w:numId="19" w16cid:durableId="1722556644">
    <w:abstractNumId w:val="23"/>
  </w:num>
  <w:num w:numId="20" w16cid:durableId="1294751149">
    <w:abstractNumId w:val="19"/>
  </w:num>
  <w:num w:numId="21" w16cid:durableId="1074548515">
    <w:abstractNumId w:val="11"/>
  </w:num>
  <w:num w:numId="22" w16cid:durableId="188035697">
    <w:abstractNumId w:val="16"/>
  </w:num>
  <w:num w:numId="23" w16cid:durableId="1885169164">
    <w:abstractNumId w:val="22"/>
  </w:num>
  <w:num w:numId="24" w16cid:durableId="1080754975">
    <w:abstractNumId w:val="12"/>
  </w:num>
  <w:num w:numId="25" w16cid:durableId="487064487">
    <w:abstractNumId w:val="14"/>
  </w:num>
  <w:num w:numId="26" w16cid:durableId="1787844597">
    <w:abstractNumId w:val="21"/>
  </w:num>
  <w:num w:numId="27" w16cid:durableId="12756009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4C"/>
    <w:rsid w:val="0001582B"/>
    <w:rsid w:val="00022CFC"/>
    <w:rsid w:val="0006371F"/>
    <w:rsid w:val="0007149E"/>
    <w:rsid w:val="00077A31"/>
    <w:rsid w:val="00082E6D"/>
    <w:rsid w:val="00087710"/>
    <w:rsid w:val="00087F78"/>
    <w:rsid w:val="000A4F59"/>
    <w:rsid w:val="000C24B9"/>
    <w:rsid w:val="000D118F"/>
    <w:rsid w:val="000E21A1"/>
    <w:rsid w:val="000E435A"/>
    <w:rsid w:val="000F3A03"/>
    <w:rsid w:val="000F6F53"/>
    <w:rsid w:val="00100158"/>
    <w:rsid w:val="00101631"/>
    <w:rsid w:val="00134280"/>
    <w:rsid w:val="00137193"/>
    <w:rsid w:val="00141A4C"/>
    <w:rsid w:val="00142C6D"/>
    <w:rsid w:val="001659EF"/>
    <w:rsid w:val="0017740C"/>
    <w:rsid w:val="00185359"/>
    <w:rsid w:val="001B29CF"/>
    <w:rsid w:val="001C132E"/>
    <w:rsid w:val="001E3080"/>
    <w:rsid w:val="00230BBA"/>
    <w:rsid w:val="00232312"/>
    <w:rsid w:val="00251E6A"/>
    <w:rsid w:val="00252883"/>
    <w:rsid w:val="00255D89"/>
    <w:rsid w:val="00267A5F"/>
    <w:rsid w:val="0028220F"/>
    <w:rsid w:val="00290248"/>
    <w:rsid w:val="0029269F"/>
    <w:rsid w:val="002A0DDD"/>
    <w:rsid w:val="002D042B"/>
    <w:rsid w:val="002D77E3"/>
    <w:rsid w:val="002E3CCB"/>
    <w:rsid w:val="00303D4F"/>
    <w:rsid w:val="0030793A"/>
    <w:rsid w:val="00327710"/>
    <w:rsid w:val="00356C14"/>
    <w:rsid w:val="00360C19"/>
    <w:rsid w:val="003A2AF0"/>
    <w:rsid w:val="003B7FA6"/>
    <w:rsid w:val="003C3A84"/>
    <w:rsid w:val="003C411E"/>
    <w:rsid w:val="003D4A6D"/>
    <w:rsid w:val="003E542D"/>
    <w:rsid w:val="003F275D"/>
    <w:rsid w:val="00405208"/>
    <w:rsid w:val="00427459"/>
    <w:rsid w:val="00430778"/>
    <w:rsid w:val="004328EE"/>
    <w:rsid w:val="00435302"/>
    <w:rsid w:val="004418DC"/>
    <w:rsid w:val="00445342"/>
    <w:rsid w:val="00460E93"/>
    <w:rsid w:val="004C0A6F"/>
    <w:rsid w:val="004F53A4"/>
    <w:rsid w:val="005049F8"/>
    <w:rsid w:val="00524E04"/>
    <w:rsid w:val="00534D98"/>
    <w:rsid w:val="00536845"/>
    <w:rsid w:val="00544927"/>
    <w:rsid w:val="00545B7A"/>
    <w:rsid w:val="00557E35"/>
    <w:rsid w:val="00565F18"/>
    <w:rsid w:val="005662F5"/>
    <w:rsid w:val="00584EB7"/>
    <w:rsid w:val="00585128"/>
    <w:rsid w:val="005C120B"/>
    <w:rsid w:val="005C4F47"/>
    <w:rsid w:val="005E05E4"/>
    <w:rsid w:val="005F7F01"/>
    <w:rsid w:val="00606C54"/>
    <w:rsid w:val="00617B26"/>
    <w:rsid w:val="006270A9"/>
    <w:rsid w:val="0066017A"/>
    <w:rsid w:val="00675956"/>
    <w:rsid w:val="00676587"/>
    <w:rsid w:val="00681034"/>
    <w:rsid w:val="006A13A7"/>
    <w:rsid w:val="006A3364"/>
    <w:rsid w:val="006B3697"/>
    <w:rsid w:val="006C4A1F"/>
    <w:rsid w:val="006E7888"/>
    <w:rsid w:val="006F03E7"/>
    <w:rsid w:val="006F7A9E"/>
    <w:rsid w:val="00705944"/>
    <w:rsid w:val="00706247"/>
    <w:rsid w:val="00722004"/>
    <w:rsid w:val="007254F8"/>
    <w:rsid w:val="00741202"/>
    <w:rsid w:val="00746729"/>
    <w:rsid w:val="0075155B"/>
    <w:rsid w:val="0076038F"/>
    <w:rsid w:val="007643E3"/>
    <w:rsid w:val="00787CAF"/>
    <w:rsid w:val="007A51C1"/>
    <w:rsid w:val="007D17AA"/>
    <w:rsid w:val="007F5899"/>
    <w:rsid w:val="00814088"/>
    <w:rsid w:val="00816216"/>
    <w:rsid w:val="00834D92"/>
    <w:rsid w:val="00872129"/>
    <w:rsid w:val="0087734B"/>
    <w:rsid w:val="008960D5"/>
    <w:rsid w:val="008B40A7"/>
    <w:rsid w:val="008D14EE"/>
    <w:rsid w:val="008F4D76"/>
    <w:rsid w:val="00902FC6"/>
    <w:rsid w:val="00903E92"/>
    <w:rsid w:val="00927810"/>
    <w:rsid w:val="00933D85"/>
    <w:rsid w:val="0095092D"/>
    <w:rsid w:val="009539FD"/>
    <w:rsid w:val="00976CBD"/>
    <w:rsid w:val="00986CA0"/>
    <w:rsid w:val="00986E3D"/>
    <w:rsid w:val="00991DE7"/>
    <w:rsid w:val="00995CA7"/>
    <w:rsid w:val="009977D6"/>
    <w:rsid w:val="009B55AC"/>
    <w:rsid w:val="009B7B39"/>
    <w:rsid w:val="009C1278"/>
    <w:rsid w:val="009C4DED"/>
    <w:rsid w:val="009D5933"/>
    <w:rsid w:val="009E1AE7"/>
    <w:rsid w:val="009E4F0D"/>
    <w:rsid w:val="009F2555"/>
    <w:rsid w:val="009F396F"/>
    <w:rsid w:val="00A21E1D"/>
    <w:rsid w:val="00A27BB8"/>
    <w:rsid w:val="00A320C7"/>
    <w:rsid w:val="00A35217"/>
    <w:rsid w:val="00A46163"/>
    <w:rsid w:val="00A65B30"/>
    <w:rsid w:val="00A7709B"/>
    <w:rsid w:val="00A82309"/>
    <w:rsid w:val="00A931C4"/>
    <w:rsid w:val="00AA172B"/>
    <w:rsid w:val="00AA507E"/>
    <w:rsid w:val="00AC17D4"/>
    <w:rsid w:val="00AC6AC0"/>
    <w:rsid w:val="00AC743A"/>
    <w:rsid w:val="00AE7F4C"/>
    <w:rsid w:val="00AF5CFF"/>
    <w:rsid w:val="00B2396C"/>
    <w:rsid w:val="00B25082"/>
    <w:rsid w:val="00B43D65"/>
    <w:rsid w:val="00B929D7"/>
    <w:rsid w:val="00B92A9A"/>
    <w:rsid w:val="00B9413F"/>
    <w:rsid w:val="00B9624E"/>
    <w:rsid w:val="00BC2A2D"/>
    <w:rsid w:val="00BD2063"/>
    <w:rsid w:val="00BD768D"/>
    <w:rsid w:val="00BE792C"/>
    <w:rsid w:val="00C03A62"/>
    <w:rsid w:val="00C306EE"/>
    <w:rsid w:val="00C31F3D"/>
    <w:rsid w:val="00C50123"/>
    <w:rsid w:val="00C61F8E"/>
    <w:rsid w:val="00CA241C"/>
    <w:rsid w:val="00D06EDA"/>
    <w:rsid w:val="00D66BAB"/>
    <w:rsid w:val="00D7548E"/>
    <w:rsid w:val="00D97726"/>
    <w:rsid w:val="00DA614C"/>
    <w:rsid w:val="00DB5947"/>
    <w:rsid w:val="00DC36F0"/>
    <w:rsid w:val="00DF4C81"/>
    <w:rsid w:val="00DF5C97"/>
    <w:rsid w:val="00E14A1E"/>
    <w:rsid w:val="00E249AE"/>
    <w:rsid w:val="00E255D4"/>
    <w:rsid w:val="00E275FF"/>
    <w:rsid w:val="00E42FD3"/>
    <w:rsid w:val="00E54691"/>
    <w:rsid w:val="00E63BB6"/>
    <w:rsid w:val="00E83E4B"/>
    <w:rsid w:val="00E8514C"/>
    <w:rsid w:val="00E860FB"/>
    <w:rsid w:val="00E9539A"/>
    <w:rsid w:val="00EC3A7C"/>
    <w:rsid w:val="00EC3BE8"/>
    <w:rsid w:val="00EC3D9F"/>
    <w:rsid w:val="00ED2268"/>
    <w:rsid w:val="00EE42A8"/>
    <w:rsid w:val="00EE457E"/>
    <w:rsid w:val="00F12B31"/>
    <w:rsid w:val="00F15D75"/>
    <w:rsid w:val="00F163D2"/>
    <w:rsid w:val="00F31B40"/>
    <w:rsid w:val="00F415B3"/>
    <w:rsid w:val="00F52D1C"/>
    <w:rsid w:val="00F55D6E"/>
    <w:rsid w:val="00F56674"/>
    <w:rsid w:val="00F86AA5"/>
    <w:rsid w:val="00FB3617"/>
    <w:rsid w:val="00FD3060"/>
    <w:rsid w:val="00FD3FA1"/>
    <w:rsid w:val="00FE180D"/>
    <w:rsid w:val="00FE3585"/>
    <w:rsid w:val="00FE654A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2500C"/>
  <w15:chartTrackingRefBased/>
  <w15:docId w15:val="{920F534E-848C-445F-A486-74A7743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eymour\AppData\Roaming\Microsoft\Templates\Restaurant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8DD5128B5A4881B8E507E1D4E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5854-5343-45EC-9C50-A3B2067DF97A}"/>
      </w:docPartPr>
      <w:docPartBody>
        <w:p w:rsidR="00280CFC" w:rsidRDefault="00280CFC">
          <w:pPr>
            <w:pStyle w:val="F58DD5128B5A4881B8E507E1D4EFA076"/>
          </w:pPr>
          <w:r>
            <w:t>Profile</w:t>
          </w:r>
        </w:p>
      </w:docPartBody>
    </w:docPart>
    <w:docPart>
      <w:docPartPr>
        <w:name w:val="57B7468C583A42C8BEE85EBBDC91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5C7F-D85F-4DC6-91CE-AA4AF032B9F0}"/>
      </w:docPartPr>
      <w:docPartBody>
        <w:p w:rsidR="00280CFC" w:rsidRDefault="00280CFC">
          <w:pPr>
            <w:pStyle w:val="57B7468C583A42C8BEE85EBBDC914E55"/>
          </w:pPr>
          <w:r>
            <w:t>Experience</w:t>
          </w:r>
        </w:p>
      </w:docPartBody>
    </w:docPart>
    <w:docPart>
      <w:docPartPr>
        <w:name w:val="ACFB0FAC59DE4455AB877A2FF6CD7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C720-D545-4E5D-B2C8-DE3DF635139C}"/>
      </w:docPartPr>
      <w:docPartBody>
        <w:p w:rsidR="00280CFC" w:rsidRDefault="00280CFC">
          <w:pPr>
            <w:pStyle w:val="ACFB0FAC59DE4455AB877A2FF6CD7670"/>
          </w:pPr>
          <w:r>
            <w:t>Education</w:t>
          </w:r>
        </w:p>
      </w:docPartBody>
    </w:docPart>
    <w:docPart>
      <w:docPartPr>
        <w:name w:val="40CF2952CCCE4B2DAEAE8A4BA879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5D0B-8A2D-4C2D-B17D-9BD155D6DAD7}"/>
      </w:docPartPr>
      <w:docPartBody>
        <w:p w:rsidR="00280CFC" w:rsidRDefault="00280CFC">
          <w:pPr>
            <w:pStyle w:val="40CF2952CCCE4B2DAEAE8A4BA87937AD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 w16cid:durableId="12031754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40"/>
    <w:rsid w:val="00077A31"/>
    <w:rsid w:val="00280CFC"/>
    <w:rsid w:val="003B20B1"/>
    <w:rsid w:val="005D0340"/>
    <w:rsid w:val="007B5058"/>
    <w:rsid w:val="00B25082"/>
    <w:rsid w:val="00BC2A2D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8DD5128B5A4881B8E507E1D4EFA076">
    <w:name w:val="F58DD5128B5A4881B8E507E1D4EFA076"/>
  </w:style>
  <w:style w:type="paragraph" w:customStyle="1" w:styleId="57B7468C583A42C8BEE85EBBDC914E55">
    <w:name w:val="57B7468C583A42C8BEE85EBBDC914E5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240" w:line="288" w:lineRule="auto"/>
      <w:contextualSpacing/>
    </w:pPr>
    <w:rPr>
      <w:color w:val="404040" w:themeColor="text1" w:themeTint="BF"/>
      <w:kern w:val="0"/>
      <w:lang w:eastAsia="ja-JP"/>
      <w14:ligatures w14:val="none"/>
    </w:rPr>
  </w:style>
  <w:style w:type="paragraph" w:customStyle="1" w:styleId="ACFB0FAC59DE4455AB877A2FF6CD7670">
    <w:name w:val="ACFB0FAC59DE4455AB877A2FF6CD7670"/>
  </w:style>
  <w:style w:type="paragraph" w:customStyle="1" w:styleId="40CF2952CCCE4B2DAEAE8A4BA87937AD">
    <w:name w:val="40CF2952CCCE4B2DAEAE8A4BA87937AD"/>
  </w:style>
  <w:style w:type="paragraph" w:customStyle="1" w:styleId="FD454CB840E0478282C33267BE7386B8">
    <w:name w:val="FD454CB840E0478282C33267BE7386B8"/>
    <w:rsid w:val="00FD7DC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373DB-C2F7-43F7-8BF2-130AFA1F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33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Johnny Seymour</dc:creator>
  <cp:keywords/>
  <cp:lastModifiedBy>Johnny Seymour</cp:lastModifiedBy>
  <cp:revision>34</cp:revision>
  <dcterms:created xsi:type="dcterms:W3CDTF">2024-09-16T16:51:00Z</dcterms:created>
  <dcterms:modified xsi:type="dcterms:W3CDTF">2024-10-23T20:38:00Z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