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8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28"/>
      </w:tblGrid>
      <w:tr w:rsidR="00692703" w:rsidRPr="00CF1A49" w14:paraId="6364891C" w14:textId="77777777" w:rsidTr="001D55C9">
        <w:trPr>
          <w:trHeight w:hRule="exact" w:val="1578"/>
        </w:trPr>
        <w:tc>
          <w:tcPr>
            <w:tcW w:w="9329" w:type="dxa"/>
            <w:tcMar>
              <w:top w:w="0" w:type="dxa"/>
              <w:bottom w:w="0" w:type="dxa"/>
            </w:tcMar>
          </w:tcPr>
          <w:p w14:paraId="4F949E7B" w14:textId="7290E84C" w:rsidR="00692703" w:rsidRPr="001D55C9" w:rsidRDefault="00564550" w:rsidP="00913946">
            <w:pPr>
              <w:pStyle w:val="Title"/>
              <w:rPr>
                <w:szCs w:val="70"/>
              </w:rPr>
            </w:pPr>
            <w:r w:rsidRPr="001D55C9">
              <w:rPr>
                <w:szCs w:val="70"/>
              </w:rPr>
              <w:t>Ogbu</w:t>
            </w:r>
            <w:r w:rsidR="00692703" w:rsidRPr="001D55C9">
              <w:rPr>
                <w:szCs w:val="70"/>
              </w:rPr>
              <w:t xml:space="preserve"> </w:t>
            </w:r>
            <w:r w:rsidRPr="001D55C9">
              <w:rPr>
                <w:rStyle w:val="IntenseEmphasis"/>
                <w:szCs w:val="70"/>
              </w:rPr>
              <w:t>Marvin</w:t>
            </w:r>
          </w:p>
          <w:p w14:paraId="2E8FF2DB" w14:textId="4658D55D" w:rsidR="00692703" w:rsidRPr="00CF1A49" w:rsidRDefault="00564550" w:rsidP="00C378D6">
            <w:pPr>
              <w:pStyle w:val="ContactInfo"/>
              <w:contextualSpacing w:val="0"/>
            </w:pPr>
            <w:r>
              <w:t>104 Appleton Boulevard</w:t>
            </w:r>
            <w:r w:rsidR="00361B71">
              <w:t xml:space="preserve"> Apt.</w:t>
            </w:r>
            <w:r w:rsidR="00CB72B5">
              <w:t xml:space="preserve"> D, Stock</w:t>
            </w:r>
            <w:r w:rsidR="00A34036">
              <w:t>bridge, GA 30281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887D176775C4A749DA645E09AD5ACAD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A34036">
              <w:t>770-383-5257</w:t>
            </w:r>
            <w:r w:rsidR="005E7C4C">
              <w:t xml:space="preserve"> </w:t>
            </w:r>
            <w:sdt>
              <w:sdtPr>
                <w:alias w:val="Divider dot:"/>
                <w:tag w:val="Divider dot:"/>
                <w:id w:val="505174799"/>
                <w:placeholder>
                  <w:docPart w:val="755332869CE141C78B7B51A2A827DB28"/>
                </w:placeholder>
                <w:temporary/>
                <w:showingPlcHdr/>
                <w15:appearance w15:val="hidden"/>
              </w:sdtPr>
              <w:sdtContent>
                <w:r w:rsidR="005E7C4C" w:rsidRPr="00CF1A49">
                  <w:t>·</w:t>
                </w:r>
              </w:sdtContent>
            </w:sdt>
            <w:r w:rsidR="005E7C4C">
              <w:t xml:space="preserve"> </w:t>
            </w:r>
            <w:r w:rsidR="00C378D6" w:rsidRPr="00C378D6">
              <w:t>marvinogbu@yahoo.com</w:t>
            </w:r>
          </w:p>
        </w:tc>
      </w:tr>
      <w:tr w:rsidR="009571D8" w:rsidRPr="00CF1A49" w14:paraId="721851E3" w14:textId="77777777" w:rsidTr="001D55C9">
        <w:trPr>
          <w:trHeight w:val="19"/>
        </w:trPr>
        <w:tc>
          <w:tcPr>
            <w:tcW w:w="9329" w:type="dxa"/>
            <w:tcMar>
              <w:top w:w="432" w:type="dxa"/>
            </w:tcMar>
          </w:tcPr>
          <w:p w14:paraId="22ECD0F0" w14:textId="65A2DB41" w:rsidR="001755A8" w:rsidRPr="00CF1A49" w:rsidRDefault="005A5C2F" w:rsidP="00913946">
            <w:pPr>
              <w:contextualSpacing w:val="0"/>
            </w:pPr>
            <w:r>
              <w:t>A</w:t>
            </w:r>
            <w:r w:rsidR="00B13652">
              <w:t xml:space="preserve">s a current full-time student </w:t>
            </w:r>
            <w:r w:rsidR="00325556">
              <w:t xml:space="preserve">that is goal-oriented and </w:t>
            </w:r>
            <w:r w:rsidR="00586819">
              <w:t xml:space="preserve">graduating soon, I am looking to add to my list of </w:t>
            </w:r>
            <w:r w:rsidR="00FE20E8">
              <w:t xml:space="preserve">current </w:t>
            </w:r>
            <w:r w:rsidR="00586819">
              <w:t>skills</w:t>
            </w:r>
            <w:r w:rsidR="00FE20E8">
              <w:t xml:space="preserve"> </w:t>
            </w:r>
            <w:r w:rsidR="00325556">
              <w:t xml:space="preserve">and expertise </w:t>
            </w:r>
            <w:r w:rsidR="00FE20E8">
              <w:t>by seeking</w:t>
            </w:r>
            <w:r w:rsidR="00B648A4">
              <w:t xml:space="preserve"> full-time</w:t>
            </w:r>
            <w:r w:rsidR="00FE20E8">
              <w:t xml:space="preserve"> employment. </w:t>
            </w:r>
          </w:p>
        </w:tc>
      </w:tr>
    </w:tbl>
    <w:p w14:paraId="2A0A7557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5237F81C3B840EAB635F89EBF1875C9"/>
          </w:placeholder>
          <w:temporary/>
          <w:showingPlcHdr/>
          <w15:appearance w15:val="hidden"/>
        </w:sdtPr>
        <w:sdtContent>
          <w:r w:rsidR="004E01EB" w:rsidRPr="006C6A3B">
            <w:rPr>
              <w:sz w:val="22"/>
              <w:szCs w:val="24"/>
            </w:rPr>
            <w:t>Experience</w:t>
          </w:r>
        </w:sdtContent>
      </w:sdt>
    </w:p>
    <w:tbl>
      <w:tblPr>
        <w:tblStyle w:val="TableGrid"/>
        <w:tblW w:w="536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022"/>
      </w:tblGrid>
      <w:tr w:rsidR="001D0BF1" w:rsidRPr="00CF1A49" w14:paraId="7E45E11F" w14:textId="77777777" w:rsidTr="00361E41">
        <w:trPr>
          <w:trHeight w:val="1174"/>
        </w:trPr>
        <w:tc>
          <w:tcPr>
            <w:tcW w:w="10022" w:type="dxa"/>
          </w:tcPr>
          <w:p w14:paraId="094A3A92" w14:textId="77777777" w:rsidR="00BB6E6A" w:rsidRPr="00CF1A49" w:rsidRDefault="00BB6E6A" w:rsidP="00BB6E6A">
            <w:pPr>
              <w:pStyle w:val="Heading3"/>
              <w:contextualSpacing w:val="0"/>
              <w:outlineLvl w:val="2"/>
            </w:pPr>
            <w:r>
              <w:t>2010</w:t>
            </w:r>
            <w:r w:rsidRPr="00CF1A49">
              <w:t xml:space="preserve"> – </w:t>
            </w:r>
            <w:r>
              <w:t>2022</w:t>
            </w:r>
          </w:p>
          <w:p w14:paraId="7FB5A636" w14:textId="77777777" w:rsidR="00BB6E6A" w:rsidRPr="004111E6" w:rsidRDefault="00BB6E6A" w:rsidP="00BB6E6A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4111E6">
              <w:rPr>
                <w:sz w:val="22"/>
                <w:szCs w:val="22"/>
              </w:rPr>
              <w:t xml:space="preserve">(owner) window cleaner, </w:t>
            </w:r>
            <w:r w:rsidRPr="004111E6">
              <w:rPr>
                <w:rStyle w:val="SubtleReference"/>
                <w:sz w:val="22"/>
                <w:szCs w:val="22"/>
              </w:rPr>
              <w:t>Window Excellence</w:t>
            </w:r>
          </w:p>
          <w:p w14:paraId="26BB6607" w14:textId="4339C8E3" w:rsidR="001E3120" w:rsidRPr="00CF1A49" w:rsidRDefault="00BB6E6A" w:rsidP="00BB6E6A">
            <w:r>
              <w:t>Went D</w:t>
            </w:r>
            <w:r w:rsidRPr="008C4AD1">
              <w:t>oor to door and gave</w:t>
            </w:r>
            <w:r>
              <w:t xml:space="preserve"> a</w:t>
            </w:r>
            <w:r w:rsidRPr="008C4AD1">
              <w:t xml:space="preserve"> sales pitch to store owners </w:t>
            </w:r>
            <w:r>
              <w:t>looking to</w:t>
            </w:r>
            <w:r w:rsidRPr="008C4AD1">
              <w:t xml:space="preserve"> gain business, </w:t>
            </w:r>
            <w:r>
              <w:t xml:space="preserve">ensured customer satisfaction by </w:t>
            </w:r>
            <w:r w:rsidRPr="008C4AD1">
              <w:t>clean</w:t>
            </w:r>
            <w:r>
              <w:t>ing</w:t>
            </w:r>
            <w:r w:rsidRPr="008C4AD1">
              <w:t xml:space="preserve"> customer windows to their </w:t>
            </w:r>
            <w:r>
              <w:t>preference</w:t>
            </w:r>
            <w:r w:rsidRPr="008C4AD1">
              <w:t xml:space="preserve">, developed </w:t>
            </w:r>
            <w:r>
              <w:t xml:space="preserve">maintenance </w:t>
            </w:r>
            <w:r w:rsidRPr="008C4AD1">
              <w:t xml:space="preserve">schedules </w:t>
            </w:r>
            <w:r>
              <w:t xml:space="preserve">for returning </w:t>
            </w:r>
            <w:r w:rsidRPr="008C4AD1">
              <w:t>customers, kept track of work schedule</w:t>
            </w:r>
            <w:r>
              <w:t>.</w:t>
            </w:r>
          </w:p>
        </w:tc>
      </w:tr>
      <w:tr w:rsidR="00F61DF9" w:rsidRPr="00CF1A49" w14:paraId="10D274C5" w14:textId="77777777" w:rsidTr="0099616C">
        <w:trPr>
          <w:trHeight w:val="2389"/>
        </w:trPr>
        <w:tc>
          <w:tcPr>
            <w:tcW w:w="10022" w:type="dxa"/>
            <w:tcMar>
              <w:top w:w="216" w:type="dxa"/>
            </w:tcMar>
          </w:tcPr>
          <w:p w14:paraId="6353A55C" w14:textId="15305CCC" w:rsidR="009F582D" w:rsidRPr="00CF1A49" w:rsidRDefault="00DF0E10" w:rsidP="009F582D">
            <w:pPr>
              <w:pStyle w:val="Heading3"/>
              <w:contextualSpacing w:val="0"/>
              <w:outlineLvl w:val="2"/>
            </w:pPr>
            <w:r>
              <w:t>20</w:t>
            </w:r>
            <w:r w:rsidR="000206C8">
              <w:t>19</w:t>
            </w:r>
            <w:r w:rsidR="009F582D" w:rsidRPr="00CF1A49">
              <w:t xml:space="preserve"> – </w:t>
            </w:r>
            <w:r w:rsidR="000206C8">
              <w:t>2020</w:t>
            </w:r>
          </w:p>
          <w:p w14:paraId="1AFBA3A0" w14:textId="7E698B86" w:rsidR="009F582D" w:rsidRPr="004111E6" w:rsidRDefault="00DC28CE" w:rsidP="009F582D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4111E6">
              <w:rPr>
                <w:sz w:val="22"/>
                <w:szCs w:val="22"/>
              </w:rPr>
              <w:t>(owner) show promoter</w:t>
            </w:r>
            <w:r w:rsidR="009F582D" w:rsidRPr="004111E6">
              <w:rPr>
                <w:sz w:val="22"/>
                <w:szCs w:val="22"/>
              </w:rPr>
              <w:t xml:space="preserve">, </w:t>
            </w:r>
            <w:r w:rsidRPr="004111E6">
              <w:rPr>
                <w:rStyle w:val="SubtleReference"/>
                <w:sz w:val="22"/>
                <w:szCs w:val="22"/>
              </w:rPr>
              <w:t>Bliss Entertainment</w:t>
            </w:r>
          </w:p>
          <w:p w14:paraId="5B2BD3A9" w14:textId="2FD2C4C9" w:rsidR="009F582D" w:rsidRDefault="00DC28CE" w:rsidP="009F582D">
            <w:r>
              <w:t>P</w:t>
            </w:r>
            <w:r w:rsidRPr="00DC28CE">
              <w:t xml:space="preserve">aid entertainers to perform at </w:t>
            </w:r>
            <w:r>
              <w:t xml:space="preserve">different </w:t>
            </w:r>
            <w:r w:rsidRPr="00DC28CE">
              <w:t>venues, promoted and advertised events</w:t>
            </w:r>
            <w:r w:rsidR="00EE1602">
              <w:t>.</w:t>
            </w:r>
          </w:p>
          <w:p w14:paraId="43D41F72" w14:textId="77777777" w:rsidR="005A5C2F" w:rsidRPr="00361E41" w:rsidRDefault="005A5C2F" w:rsidP="009F582D">
            <w:pPr>
              <w:rPr>
                <w:sz w:val="16"/>
                <w:szCs w:val="16"/>
              </w:rPr>
            </w:pPr>
          </w:p>
          <w:p w14:paraId="6BA22446" w14:textId="514B1E62" w:rsidR="00BB6E6A" w:rsidRPr="00CF1A49" w:rsidRDefault="005A5C2F" w:rsidP="00BB6E6A">
            <w:pPr>
              <w:pStyle w:val="Heading3"/>
              <w:contextualSpacing w:val="0"/>
              <w:outlineLvl w:val="2"/>
            </w:pPr>
            <w:r>
              <w:t>2019</w:t>
            </w:r>
          </w:p>
          <w:p w14:paraId="46568678" w14:textId="77777777" w:rsidR="00BB6E6A" w:rsidRPr="004111E6" w:rsidRDefault="00BB6E6A" w:rsidP="00BB6E6A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4111E6">
              <w:rPr>
                <w:sz w:val="22"/>
                <w:szCs w:val="22"/>
              </w:rPr>
              <w:t xml:space="preserve">assistant manager, </w:t>
            </w:r>
            <w:r w:rsidRPr="004111E6">
              <w:rPr>
                <w:rStyle w:val="SubtleReference"/>
                <w:sz w:val="22"/>
                <w:szCs w:val="22"/>
              </w:rPr>
              <w:t>Domino's Pizza</w:t>
            </w:r>
          </w:p>
          <w:p w14:paraId="4FD48577" w14:textId="007178F2" w:rsidR="000206C8" w:rsidRDefault="00BB6E6A" w:rsidP="00BB6E6A">
            <w:r>
              <w:t>M</w:t>
            </w:r>
            <w:r w:rsidRPr="003B212D">
              <w:t>anag</w:t>
            </w:r>
            <w:r>
              <w:t>ed</w:t>
            </w:r>
            <w:r w:rsidRPr="003B212D">
              <w:t xml:space="preserve"> a team of employees, cash </w:t>
            </w:r>
            <w:r>
              <w:t>registers, inventory, took</w:t>
            </w:r>
            <w:r w:rsidRPr="003B212D">
              <w:t xml:space="preserve"> customers’ orders via telephone and in-person, prepar</w:t>
            </w:r>
            <w:r>
              <w:t>ed</w:t>
            </w:r>
            <w:r w:rsidRPr="003B212D">
              <w:t xml:space="preserve"> food </w:t>
            </w:r>
            <w:r>
              <w:t>for customers</w:t>
            </w:r>
            <w:r w:rsidRPr="003B212D">
              <w:t>, packag</w:t>
            </w:r>
            <w:r>
              <w:t>ed</w:t>
            </w:r>
            <w:r w:rsidRPr="003B212D">
              <w:t xml:space="preserve"> food products </w:t>
            </w:r>
            <w:r>
              <w:t>for</w:t>
            </w:r>
            <w:r w:rsidRPr="003B212D">
              <w:t xml:space="preserve"> deliver</w:t>
            </w:r>
            <w:r>
              <w:t>y</w:t>
            </w:r>
          </w:p>
          <w:p w14:paraId="7F4D996A" w14:textId="77777777" w:rsidR="009F582D" w:rsidRPr="00361E41" w:rsidRDefault="009F582D" w:rsidP="009F582D">
            <w:pPr>
              <w:rPr>
                <w:sz w:val="16"/>
                <w:szCs w:val="16"/>
              </w:rPr>
            </w:pPr>
          </w:p>
          <w:p w14:paraId="5CAAD8A1" w14:textId="337CD863" w:rsidR="009F582D" w:rsidRPr="00CF1A49" w:rsidRDefault="000206C8" w:rsidP="009F582D">
            <w:pPr>
              <w:pStyle w:val="Heading3"/>
              <w:contextualSpacing w:val="0"/>
              <w:outlineLvl w:val="2"/>
            </w:pPr>
            <w:r>
              <w:t>2018</w:t>
            </w:r>
            <w:r w:rsidR="009F582D" w:rsidRPr="00CF1A49">
              <w:t xml:space="preserve"> – </w:t>
            </w:r>
            <w:r>
              <w:t>2019</w:t>
            </w:r>
          </w:p>
          <w:p w14:paraId="21457C72" w14:textId="2BC08955" w:rsidR="009F582D" w:rsidRPr="004111E6" w:rsidRDefault="00EE1602" w:rsidP="009F582D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4111E6">
              <w:rPr>
                <w:sz w:val="22"/>
                <w:szCs w:val="22"/>
              </w:rPr>
              <w:t>(owner) hair product salesman</w:t>
            </w:r>
            <w:r w:rsidR="009F582D" w:rsidRPr="004111E6">
              <w:rPr>
                <w:sz w:val="22"/>
                <w:szCs w:val="22"/>
              </w:rPr>
              <w:t xml:space="preserve">, </w:t>
            </w:r>
            <w:r w:rsidRPr="004111E6">
              <w:rPr>
                <w:rStyle w:val="SubtleReference"/>
                <w:sz w:val="22"/>
                <w:szCs w:val="22"/>
              </w:rPr>
              <w:t>Marvin's Hair Care Distribution</w:t>
            </w:r>
          </w:p>
          <w:p w14:paraId="29A3ED47" w14:textId="1476E242" w:rsidR="00F96902" w:rsidRDefault="008644FF" w:rsidP="005A5C2F">
            <w:r>
              <w:t>P</w:t>
            </w:r>
            <w:r w:rsidRPr="008644FF">
              <w:t>urchased hair products</w:t>
            </w:r>
            <w:r>
              <w:t>,</w:t>
            </w:r>
            <w:r w:rsidRPr="008644FF">
              <w:t xml:space="preserve"> went door to door </w:t>
            </w:r>
            <w:r w:rsidR="0099616C">
              <w:t>giving</w:t>
            </w:r>
            <w:r w:rsidRPr="008644FF">
              <w:t xml:space="preserve"> sales pitch</w:t>
            </w:r>
            <w:r w:rsidR="00B13652">
              <w:t xml:space="preserve">es, </w:t>
            </w:r>
            <w:r w:rsidRPr="008644FF">
              <w:t>sold hair products</w:t>
            </w:r>
            <w:r w:rsidR="00B13652">
              <w:t>,</w:t>
            </w:r>
            <w:r w:rsidRPr="008644FF">
              <w:t xml:space="preserve"> kept track of</w:t>
            </w:r>
            <w:r w:rsidR="00DC1268">
              <w:t xml:space="preserve"> </w:t>
            </w:r>
            <w:r w:rsidRPr="008644FF">
              <w:t>inventory.</w:t>
            </w:r>
          </w:p>
        </w:tc>
      </w:tr>
    </w:tbl>
    <w:sdt>
      <w:sdtPr>
        <w:alias w:val="Education:"/>
        <w:tag w:val="Education:"/>
        <w:id w:val="-1908763273"/>
        <w:placeholder>
          <w:docPart w:val="D006933DF3234E1B857C1AF19E550759"/>
        </w:placeholder>
        <w:temporary/>
        <w:showingPlcHdr/>
        <w15:appearance w15:val="hidden"/>
      </w:sdtPr>
      <w:sdtContent>
        <w:p w14:paraId="74D650FA" w14:textId="77777777" w:rsidR="00DA59AA" w:rsidRPr="00CF1A49" w:rsidRDefault="00DA59AA" w:rsidP="0097790C">
          <w:pPr>
            <w:pStyle w:val="Heading1"/>
          </w:pPr>
          <w:r w:rsidRPr="006C6A3B">
            <w:rPr>
              <w:sz w:val="22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4C4A929" w14:textId="77777777" w:rsidTr="00D66A52">
        <w:tc>
          <w:tcPr>
            <w:tcW w:w="9355" w:type="dxa"/>
          </w:tcPr>
          <w:p w14:paraId="5CED757D" w14:textId="72B30DB6" w:rsidR="001D0BF1" w:rsidRPr="00CF1A49" w:rsidRDefault="00FC3C47" w:rsidP="001D0BF1">
            <w:pPr>
              <w:pStyle w:val="Heading3"/>
              <w:contextualSpacing w:val="0"/>
              <w:outlineLvl w:val="2"/>
            </w:pPr>
            <w:r>
              <w:t>Currently</w:t>
            </w:r>
            <w:r w:rsidR="001D0BF1" w:rsidRPr="00CF1A49">
              <w:t xml:space="preserve"> </w:t>
            </w:r>
            <w:r w:rsidR="00BF7D3B">
              <w:t>Enrolled</w:t>
            </w:r>
            <w:r w:rsidR="000E447E">
              <w:t xml:space="preserve">- expected graduation date </w:t>
            </w:r>
            <w:r w:rsidR="00BA1F33">
              <w:t>May 2023</w:t>
            </w:r>
            <w:r w:rsidR="000E447E">
              <w:t xml:space="preserve"> </w:t>
            </w:r>
            <w:r w:rsidR="00BF7D3B">
              <w:t xml:space="preserve"> </w:t>
            </w:r>
          </w:p>
          <w:p w14:paraId="30BB62D4" w14:textId="1A1B5EEC" w:rsidR="00403361" w:rsidRPr="00B648A4" w:rsidRDefault="00403361" w:rsidP="00BF7D3B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B648A4">
              <w:rPr>
                <w:sz w:val="24"/>
                <w:szCs w:val="24"/>
              </w:rPr>
              <w:t xml:space="preserve">Payroll accounting specialist </w:t>
            </w:r>
            <w:r w:rsidR="00BF7D3B" w:rsidRPr="00B648A4">
              <w:rPr>
                <w:sz w:val="24"/>
                <w:szCs w:val="24"/>
              </w:rPr>
              <w:t>Certificate</w:t>
            </w:r>
          </w:p>
          <w:p w14:paraId="3823140B" w14:textId="1FCB2527" w:rsidR="007538DC" w:rsidRPr="00CF1A49" w:rsidRDefault="00BF7D3B" w:rsidP="00BF7D3B">
            <w:pPr>
              <w:pStyle w:val="Heading2"/>
              <w:contextualSpacing w:val="0"/>
              <w:outlineLvl w:val="1"/>
            </w:pPr>
            <w:r w:rsidRPr="00B648A4">
              <w:rPr>
                <w:rStyle w:val="SubtleReference"/>
                <w:sz w:val="24"/>
                <w:szCs w:val="24"/>
              </w:rPr>
              <w:t>Central Georgia technical college</w:t>
            </w:r>
          </w:p>
        </w:tc>
      </w:tr>
      <w:tr w:rsidR="00F61DF9" w:rsidRPr="00CF1A49" w14:paraId="1DDAAAFF" w14:textId="77777777" w:rsidTr="00F61DF9">
        <w:tc>
          <w:tcPr>
            <w:tcW w:w="9355" w:type="dxa"/>
            <w:tcMar>
              <w:top w:w="216" w:type="dxa"/>
            </w:tcMar>
          </w:tcPr>
          <w:p w14:paraId="779A6873" w14:textId="67EEA763" w:rsidR="00F61DF9" w:rsidRPr="00CF1A49" w:rsidRDefault="00E941C9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 w:rsidR="00FC3C47">
              <w:t>2003</w:t>
            </w:r>
          </w:p>
          <w:p w14:paraId="3D6C1694" w14:textId="008F722A" w:rsidR="00403361" w:rsidRPr="00B648A4" w:rsidRDefault="004F2F4C" w:rsidP="00FC47B3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B648A4">
              <w:rPr>
                <w:sz w:val="24"/>
                <w:szCs w:val="24"/>
              </w:rPr>
              <w:t xml:space="preserve">HIgh School </w:t>
            </w:r>
            <w:r w:rsidR="00BA53CC" w:rsidRPr="00B648A4">
              <w:rPr>
                <w:sz w:val="24"/>
                <w:szCs w:val="24"/>
              </w:rPr>
              <w:t>Equivalent</w:t>
            </w:r>
          </w:p>
          <w:p w14:paraId="7246B6AB" w14:textId="76AB0A8C" w:rsidR="00F61DF9" w:rsidRDefault="00FC3C47" w:rsidP="00FC47B3">
            <w:pPr>
              <w:pStyle w:val="Heading2"/>
              <w:contextualSpacing w:val="0"/>
              <w:outlineLvl w:val="1"/>
            </w:pPr>
            <w:r w:rsidRPr="00B648A4">
              <w:rPr>
                <w:rStyle w:val="SubtleReference"/>
                <w:sz w:val="24"/>
                <w:szCs w:val="24"/>
              </w:rPr>
              <w:t>West Carrollton Technical College</w:t>
            </w:r>
          </w:p>
        </w:tc>
      </w:tr>
    </w:tbl>
    <w:sdt>
      <w:sdtPr>
        <w:alias w:val="Skills:"/>
        <w:tag w:val="Skills:"/>
        <w:id w:val="-1392877668"/>
        <w:placeholder>
          <w:docPart w:val="D1991DD96AF442B8946B6DF368D1B72A"/>
        </w:placeholder>
        <w:temporary/>
        <w:showingPlcHdr/>
        <w15:appearance w15:val="hidden"/>
      </w:sdtPr>
      <w:sdtContent>
        <w:p w14:paraId="68DEA943" w14:textId="77777777" w:rsidR="00486277" w:rsidRPr="00CF1A49" w:rsidRDefault="00486277" w:rsidP="00486277">
          <w:pPr>
            <w:pStyle w:val="Heading1"/>
          </w:pPr>
          <w:r w:rsidRPr="006C6A3B">
            <w:rPr>
              <w:sz w:val="22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765E136" w14:textId="77777777" w:rsidTr="00CF1A49">
        <w:tc>
          <w:tcPr>
            <w:tcW w:w="4675" w:type="dxa"/>
          </w:tcPr>
          <w:p w14:paraId="41106B1F" w14:textId="18D34C81" w:rsidR="001E3120" w:rsidRPr="006E1507" w:rsidRDefault="007136ED" w:rsidP="006E1507">
            <w:pPr>
              <w:pStyle w:val="ListBullet"/>
              <w:contextualSpacing w:val="0"/>
            </w:pPr>
            <w:r>
              <w:t>V</w:t>
            </w:r>
            <w:r w:rsidR="00F4453E" w:rsidRPr="00F4453E">
              <w:t xml:space="preserve">erbal and written communication </w:t>
            </w:r>
            <w:r>
              <w:t>skills</w:t>
            </w:r>
          </w:p>
          <w:p w14:paraId="44518F6D" w14:textId="19BC7E62" w:rsidR="001F4E6D" w:rsidRDefault="00062A78" w:rsidP="006E1507">
            <w:pPr>
              <w:pStyle w:val="ListBullet"/>
              <w:contextualSpacing w:val="0"/>
            </w:pPr>
            <w:r>
              <w:t xml:space="preserve">Bookkeeping </w:t>
            </w:r>
          </w:p>
          <w:p w14:paraId="2DEA60CD" w14:textId="643FFA35" w:rsidR="007F537B" w:rsidRPr="006E1507" w:rsidRDefault="007136ED" w:rsidP="00C51587">
            <w:pPr>
              <w:pStyle w:val="ListBullet"/>
              <w:contextualSpacing w:val="0"/>
            </w:pPr>
            <w:r>
              <w:t>Accounting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13905877" w14:textId="192B8B13" w:rsidR="003A0632" w:rsidRPr="009E5010" w:rsidRDefault="008F0965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9E5010">
              <w:rPr>
                <w:rFonts w:eastAsia="Times New Roman"/>
              </w:rPr>
              <w:t>Management skills</w:t>
            </w:r>
          </w:p>
          <w:p w14:paraId="239E855B" w14:textId="56814288" w:rsidR="001E3120" w:rsidRPr="006E1507" w:rsidRDefault="008F0965" w:rsidP="006E1507">
            <w:pPr>
              <w:pStyle w:val="ListBullet"/>
              <w:contextualSpacing w:val="0"/>
            </w:pPr>
            <w:r>
              <w:t>C</w:t>
            </w:r>
            <w:r w:rsidRPr="008F0965">
              <w:t>ash handling skills</w:t>
            </w:r>
          </w:p>
          <w:p w14:paraId="136EA969" w14:textId="6E4EDE66" w:rsidR="007F537B" w:rsidRPr="006E1507" w:rsidRDefault="00E17E3C" w:rsidP="00B648A4">
            <w:pPr>
              <w:pStyle w:val="ListBullet"/>
              <w:contextualSpacing w:val="0"/>
            </w:pPr>
            <w:r>
              <w:t>Detail</w:t>
            </w:r>
            <w:r w:rsidR="007F537B">
              <w:t>-</w:t>
            </w:r>
            <w:r>
              <w:t>oriented</w:t>
            </w:r>
          </w:p>
        </w:tc>
      </w:tr>
    </w:tbl>
    <w:p w14:paraId="7E985E57" w14:textId="3DD98489" w:rsidR="00B51D1B" w:rsidRPr="006E1507" w:rsidRDefault="00B51D1B" w:rsidP="00D6762A"/>
    <w:sectPr w:rsidR="00B51D1B" w:rsidRPr="006E1507" w:rsidSect="00EB51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50" w:right="1440" w:bottom="108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9067" w14:textId="77777777" w:rsidR="00577645" w:rsidRDefault="00577645" w:rsidP="0068194B">
      <w:r>
        <w:separator/>
      </w:r>
    </w:p>
    <w:p w14:paraId="71D590B6" w14:textId="77777777" w:rsidR="00577645" w:rsidRDefault="00577645"/>
    <w:p w14:paraId="291D9965" w14:textId="77777777" w:rsidR="00577645" w:rsidRDefault="00577645"/>
  </w:endnote>
  <w:endnote w:type="continuationSeparator" w:id="0">
    <w:p w14:paraId="607F12C6" w14:textId="77777777" w:rsidR="00577645" w:rsidRDefault="00577645" w:rsidP="0068194B">
      <w:r>
        <w:continuationSeparator/>
      </w:r>
    </w:p>
    <w:p w14:paraId="060013AB" w14:textId="77777777" w:rsidR="00577645" w:rsidRDefault="00577645"/>
    <w:p w14:paraId="4BFF4383" w14:textId="77777777" w:rsidR="00577645" w:rsidRDefault="00577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4B07" w14:textId="77777777" w:rsidR="00EB51C2" w:rsidRDefault="00EB5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75E1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6116" w14:textId="77777777" w:rsidR="00EB51C2" w:rsidRDefault="00EB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AF5C" w14:textId="77777777" w:rsidR="00577645" w:rsidRDefault="00577645" w:rsidP="0068194B">
      <w:r>
        <w:separator/>
      </w:r>
    </w:p>
    <w:p w14:paraId="63895AD3" w14:textId="77777777" w:rsidR="00577645" w:rsidRDefault="00577645"/>
    <w:p w14:paraId="276E3AFA" w14:textId="77777777" w:rsidR="00577645" w:rsidRDefault="00577645"/>
  </w:footnote>
  <w:footnote w:type="continuationSeparator" w:id="0">
    <w:p w14:paraId="0F37EFC1" w14:textId="77777777" w:rsidR="00577645" w:rsidRDefault="00577645" w:rsidP="0068194B">
      <w:r>
        <w:continuationSeparator/>
      </w:r>
    </w:p>
    <w:p w14:paraId="6FF56CAB" w14:textId="77777777" w:rsidR="00577645" w:rsidRDefault="00577645"/>
    <w:p w14:paraId="3556C6BF" w14:textId="77777777" w:rsidR="00577645" w:rsidRDefault="00577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3A82" w14:textId="77777777" w:rsidR="00EB51C2" w:rsidRDefault="00EB5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71D4" w14:textId="77777777" w:rsidR="00EB51C2" w:rsidRDefault="00EB5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28A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F41BF1" wp14:editId="12E0C92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94C797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17931044">
    <w:abstractNumId w:val="9"/>
  </w:num>
  <w:num w:numId="2" w16cid:durableId="243880836">
    <w:abstractNumId w:val="8"/>
  </w:num>
  <w:num w:numId="3" w16cid:durableId="1113551661">
    <w:abstractNumId w:val="7"/>
  </w:num>
  <w:num w:numId="4" w16cid:durableId="2031880933">
    <w:abstractNumId w:val="6"/>
  </w:num>
  <w:num w:numId="5" w16cid:durableId="1978099869">
    <w:abstractNumId w:val="10"/>
  </w:num>
  <w:num w:numId="6" w16cid:durableId="1336153234">
    <w:abstractNumId w:val="3"/>
  </w:num>
  <w:num w:numId="7" w16cid:durableId="1552033205">
    <w:abstractNumId w:val="11"/>
  </w:num>
  <w:num w:numId="8" w16cid:durableId="357505695">
    <w:abstractNumId w:val="2"/>
  </w:num>
  <w:num w:numId="9" w16cid:durableId="1433475742">
    <w:abstractNumId w:val="12"/>
  </w:num>
  <w:num w:numId="10" w16cid:durableId="334069652">
    <w:abstractNumId w:val="5"/>
  </w:num>
  <w:num w:numId="11" w16cid:durableId="1563101817">
    <w:abstractNumId w:val="4"/>
  </w:num>
  <w:num w:numId="12" w16cid:durableId="784228109">
    <w:abstractNumId w:val="1"/>
  </w:num>
  <w:num w:numId="13" w16cid:durableId="131965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E2"/>
    <w:rsid w:val="000001EF"/>
    <w:rsid w:val="00007322"/>
    <w:rsid w:val="00007728"/>
    <w:rsid w:val="000206C8"/>
    <w:rsid w:val="00024584"/>
    <w:rsid w:val="00024730"/>
    <w:rsid w:val="00055E95"/>
    <w:rsid w:val="00062A78"/>
    <w:rsid w:val="00064750"/>
    <w:rsid w:val="0007021F"/>
    <w:rsid w:val="00072549"/>
    <w:rsid w:val="000B2BA5"/>
    <w:rsid w:val="000E447E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4C1B"/>
    <w:rsid w:val="00192008"/>
    <w:rsid w:val="001C0E68"/>
    <w:rsid w:val="001C4B6F"/>
    <w:rsid w:val="001D0BF1"/>
    <w:rsid w:val="001D55C9"/>
    <w:rsid w:val="001E3120"/>
    <w:rsid w:val="001E7E0C"/>
    <w:rsid w:val="001F0BB0"/>
    <w:rsid w:val="001F4E6D"/>
    <w:rsid w:val="001F6140"/>
    <w:rsid w:val="00203573"/>
    <w:rsid w:val="0020597D"/>
    <w:rsid w:val="00213B4C"/>
    <w:rsid w:val="0021575D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5622"/>
    <w:rsid w:val="002E7E61"/>
    <w:rsid w:val="002F05E5"/>
    <w:rsid w:val="002F254D"/>
    <w:rsid w:val="002F30E4"/>
    <w:rsid w:val="00307140"/>
    <w:rsid w:val="00316DFF"/>
    <w:rsid w:val="003223A5"/>
    <w:rsid w:val="00325556"/>
    <w:rsid w:val="00325B57"/>
    <w:rsid w:val="00336056"/>
    <w:rsid w:val="003510B0"/>
    <w:rsid w:val="003544E1"/>
    <w:rsid w:val="00361B71"/>
    <w:rsid w:val="00361E41"/>
    <w:rsid w:val="00366398"/>
    <w:rsid w:val="003875EE"/>
    <w:rsid w:val="003A0632"/>
    <w:rsid w:val="003A30E5"/>
    <w:rsid w:val="003A6ADF"/>
    <w:rsid w:val="003B212D"/>
    <w:rsid w:val="003B5928"/>
    <w:rsid w:val="003D380F"/>
    <w:rsid w:val="003D3A7B"/>
    <w:rsid w:val="003E160D"/>
    <w:rsid w:val="003F1D5F"/>
    <w:rsid w:val="00403361"/>
    <w:rsid w:val="00405128"/>
    <w:rsid w:val="00406CFF"/>
    <w:rsid w:val="004111E6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2F4C"/>
    <w:rsid w:val="00510392"/>
    <w:rsid w:val="00513E2A"/>
    <w:rsid w:val="00564550"/>
    <w:rsid w:val="00566A35"/>
    <w:rsid w:val="0056701E"/>
    <w:rsid w:val="005740D7"/>
    <w:rsid w:val="00577645"/>
    <w:rsid w:val="00586819"/>
    <w:rsid w:val="00593D99"/>
    <w:rsid w:val="005A0F26"/>
    <w:rsid w:val="005A1B10"/>
    <w:rsid w:val="005A5C2F"/>
    <w:rsid w:val="005A6850"/>
    <w:rsid w:val="005B1B1B"/>
    <w:rsid w:val="005C5932"/>
    <w:rsid w:val="005C7F5D"/>
    <w:rsid w:val="005D3CA7"/>
    <w:rsid w:val="005D4CC1"/>
    <w:rsid w:val="005E4A79"/>
    <w:rsid w:val="005E7C4C"/>
    <w:rsid w:val="005F4B91"/>
    <w:rsid w:val="005F55D2"/>
    <w:rsid w:val="006226B0"/>
    <w:rsid w:val="0062312F"/>
    <w:rsid w:val="00625F2C"/>
    <w:rsid w:val="006359E2"/>
    <w:rsid w:val="006618E9"/>
    <w:rsid w:val="0068194B"/>
    <w:rsid w:val="00692703"/>
    <w:rsid w:val="006A1962"/>
    <w:rsid w:val="006B5D48"/>
    <w:rsid w:val="006B7D7B"/>
    <w:rsid w:val="006C1A5E"/>
    <w:rsid w:val="006C6A3B"/>
    <w:rsid w:val="006D0FD2"/>
    <w:rsid w:val="006E1507"/>
    <w:rsid w:val="00712D8B"/>
    <w:rsid w:val="007136ED"/>
    <w:rsid w:val="007273B7"/>
    <w:rsid w:val="00733E0A"/>
    <w:rsid w:val="0074403D"/>
    <w:rsid w:val="007453F1"/>
    <w:rsid w:val="00746D44"/>
    <w:rsid w:val="007538DC"/>
    <w:rsid w:val="00757803"/>
    <w:rsid w:val="0079206B"/>
    <w:rsid w:val="00796076"/>
    <w:rsid w:val="007C0566"/>
    <w:rsid w:val="007C606B"/>
    <w:rsid w:val="007E6A61"/>
    <w:rsid w:val="007F537B"/>
    <w:rsid w:val="00801140"/>
    <w:rsid w:val="00803404"/>
    <w:rsid w:val="00834955"/>
    <w:rsid w:val="00845FF4"/>
    <w:rsid w:val="00855B59"/>
    <w:rsid w:val="00860461"/>
    <w:rsid w:val="008644FF"/>
    <w:rsid w:val="0086487C"/>
    <w:rsid w:val="00870B20"/>
    <w:rsid w:val="008829F8"/>
    <w:rsid w:val="00885897"/>
    <w:rsid w:val="008A6538"/>
    <w:rsid w:val="008C4AD1"/>
    <w:rsid w:val="008C7056"/>
    <w:rsid w:val="008F0965"/>
    <w:rsid w:val="008F3B14"/>
    <w:rsid w:val="00901899"/>
    <w:rsid w:val="0090344B"/>
    <w:rsid w:val="00905715"/>
    <w:rsid w:val="00910AE4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4BEC"/>
    <w:rsid w:val="0099616C"/>
    <w:rsid w:val="009A44CE"/>
    <w:rsid w:val="009C4DFC"/>
    <w:rsid w:val="009D44F8"/>
    <w:rsid w:val="009E3160"/>
    <w:rsid w:val="009E5010"/>
    <w:rsid w:val="009F220C"/>
    <w:rsid w:val="009F3B05"/>
    <w:rsid w:val="009F4931"/>
    <w:rsid w:val="009F582D"/>
    <w:rsid w:val="00A04D38"/>
    <w:rsid w:val="00A14534"/>
    <w:rsid w:val="00A16DAA"/>
    <w:rsid w:val="00A24162"/>
    <w:rsid w:val="00A25023"/>
    <w:rsid w:val="00A270EA"/>
    <w:rsid w:val="00A34036"/>
    <w:rsid w:val="00A34BA2"/>
    <w:rsid w:val="00A36F27"/>
    <w:rsid w:val="00A42E32"/>
    <w:rsid w:val="00A46E63"/>
    <w:rsid w:val="00A47B96"/>
    <w:rsid w:val="00A51DC5"/>
    <w:rsid w:val="00A53DE1"/>
    <w:rsid w:val="00A615E1"/>
    <w:rsid w:val="00A755E8"/>
    <w:rsid w:val="00A87D49"/>
    <w:rsid w:val="00A93A5D"/>
    <w:rsid w:val="00AB32F8"/>
    <w:rsid w:val="00AB610B"/>
    <w:rsid w:val="00AD360E"/>
    <w:rsid w:val="00AD40FB"/>
    <w:rsid w:val="00AD782D"/>
    <w:rsid w:val="00AE7650"/>
    <w:rsid w:val="00B10EBE"/>
    <w:rsid w:val="00B13343"/>
    <w:rsid w:val="00B13652"/>
    <w:rsid w:val="00B236F1"/>
    <w:rsid w:val="00B50F99"/>
    <w:rsid w:val="00B51D1B"/>
    <w:rsid w:val="00B540F4"/>
    <w:rsid w:val="00B60FD0"/>
    <w:rsid w:val="00B622DF"/>
    <w:rsid w:val="00B6332A"/>
    <w:rsid w:val="00B648A4"/>
    <w:rsid w:val="00B81760"/>
    <w:rsid w:val="00B8494C"/>
    <w:rsid w:val="00BA1546"/>
    <w:rsid w:val="00BA1F33"/>
    <w:rsid w:val="00BA53CC"/>
    <w:rsid w:val="00BB4E51"/>
    <w:rsid w:val="00BB6E6A"/>
    <w:rsid w:val="00BD431F"/>
    <w:rsid w:val="00BE423E"/>
    <w:rsid w:val="00BF61AC"/>
    <w:rsid w:val="00BF7D3B"/>
    <w:rsid w:val="00C023DF"/>
    <w:rsid w:val="00C378D6"/>
    <w:rsid w:val="00C47FA6"/>
    <w:rsid w:val="00C51587"/>
    <w:rsid w:val="00C57FC6"/>
    <w:rsid w:val="00C66A7D"/>
    <w:rsid w:val="00C779DA"/>
    <w:rsid w:val="00C814F7"/>
    <w:rsid w:val="00CA4B4D"/>
    <w:rsid w:val="00CB35C3"/>
    <w:rsid w:val="00CB72B5"/>
    <w:rsid w:val="00CD323D"/>
    <w:rsid w:val="00CE4030"/>
    <w:rsid w:val="00CE64B3"/>
    <w:rsid w:val="00CF1A49"/>
    <w:rsid w:val="00D0630C"/>
    <w:rsid w:val="00D243A9"/>
    <w:rsid w:val="00D305E5"/>
    <w:rsid w:val="00D37CD3"/>
    <w:rsid w:val="00D53885"/>
    <w:rsid w:val="00D66A52"/>
    <w:rsid w:val="00D66EFA"/>
    <w:rsid w:val="00D6762A"/>
    <w:rsid w:val="00D72A2D"/>
    <w:rsid w:val="00D9521A"/>
    <w:rsid w:val="00DA3914"/>
    <w:rsid w:val="00DA59AA"/>
    <w:rsid w:val="00DB6915"/>
    <w:rsid w:val="00DB7E1E"/>
    <w:rsid w:val="00DC1268"/>
    <w:rsid w:val="00DC1B78"/>
    <w:rsid w:val="00DC28CE"/>
    <w:rsid w:val="00DC2A2F"/>
    <w:rsid w:val="00DC600B"/>
    <w:rsid w:val="00DE0FAA"/>
    <w:rsid w:val="00DE136D"/>
    <w:rsid w:val="00DE6534"/>
    <w:rsid w:val="00DF0E10"/>
    <w:rsid w:val="00DF4D6C"/>
    <w:rsid w:val="00E01923"/>
    <w:rsid w:val="00E14498"/>
    <w:rsid w:val="00E17E3C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5B80"/>
    <w:rsid w:val="00E91D3D"/>
    <w:rsid w:val="00E941C9"/>
    <w:rsid w:val="00E9528E"/>
    <w:rsid w:val="00EA5099"/>
    <w:rsid w:val="00EB51C2"/>
    <w:rsid w:val="00EC1351"/>
    <w:rsid w:val="00EC1DD4"/>
    <w:rsid w:val="00EC4CBF"/>
    <w:rsid w:val="00EE1602"/>
    <w:rsid w:val="00EE2CA8"/>
    <w:rsid w:val="00EF17E8"/>
    <w:rsid w:val="00EF51D9"/>
    <w:rsid w:val="00F06C27"/>
    <w:rsid w:val="00F130DD"/>
    <w:rsid w:val="00F24884"/>
    <w:rsid w:val="00F253C2"/>
    <w:rsid w:val="00F4453E"/>
    <w:rsid w:val="00F476C4"/>
    <w:rsid w:val="00F61DF9"/>
    <w:rsid w:val="00F81960"/>
    <w:rsid w:val="00F8769D"/>
    <w:rsid w:val="00F9350C"/>
    <w:rsid w:val="00F94EB5"/>
    <w:rsid w:val="00F9624D"/>
    <w:rsid w:val="00F96902"/>
    <w:rsid w:val="00FB1A9E"/>
    <w:rsid w:val="00FB31C1"/>
    <w:rsid w:val="00FB58F2"/>
    <w:rsid w:val="00FC3C47"/>
    <w:rsid w:val="00FC47B3"/>
    <w:rsid w:val="00FC6AEA"/>
    <w:rsid w:val="00FD3D13"/>
    <w:rsid w:val="00FE20E8"/>
    <w:rsid w:val="00FE55A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17359"/>
  <w15:chartTrackingRefBased/>
  <w15:docId w15:val="{7EE8AB17-E379-4A62-9535-2DC4FBA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hal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87D176775C4A749DA645E09AD5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19D5-357B-4148-A991-5DF61D43D484}"/>
      </w:docPartPr>
      <w:docPartBody>
        <w:p w:rsidR="005C7302" w:rsidRDefault="005C7302">
          <w:pPr>
            <w:pStyle w:val="C887D176775C4A749DA645E09AD5ACAD"/>
          </w:pPr>
          <w:r w:rsidRPr="00CF1A49">
            <w:t>·</w:t>
          </w:r>
        </w:p>
      </w:docPartBody>
    </w:docPart>
    <w:docPart>
      <w:docPartPr>
        <w:name w:val="15237F81C3B840EAB635F89EBF18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C3F0-4683-4B2B-BAAF-E1722CC0E41F}"/>
      </w:docPartPr>
      <w:docPartBody>
        <w:p w:rsidR="005C7302" w:rsidRDefault="005C7302">
          <w:pPr>
            <w:pStyle w:val="15237F81C3B840EAB635F89EBF1875C9"/>
          </w:pPr>
          <w:r w:rsidRPr="00CF1A49">
            <w:t>Experience</w:t>
          </w:r>
        </w:p>
      </w:docPartBody>
    </w:docPart>
    <w:docPart>
      <w:docPartPr>
        <w:name w:val="D006933DF3234E1B857C1AF19E55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45BF-AE79-4BBE-AEE1-CA22ECC58CF6}"/>
      </w:docPartPr>
      <w:docPartBody>
        <w:p w:rsidR="005C7302" w:rsidRDefault="005C7302">
          <w:pPr>
            <w:pStyle w:val="D006933DF3234E1B857C1AF19E550759"/>
          </w:pPr>
          <w:r w:rsidRPr="00CF1A49">
            <w:t>Education</w:t>
          </w:r>
        </w:p>
      </w:docPartBody>
    </w:docPart>
    <w:docPart>
      <w:docPartPr>
        <w:name w:val="D1991DD96AF442B8946B6DF368D1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FE05C-7F6D-4866-B429-16CECF8F0953}"/>
      </w:docPartPr>
      <w:docPartBody>
        <w:p w:rsidR="005C7302" w:rsidRDefault="005C7302">
          <w:pPr>
            <w:pStyle w:val="D1991DD96AF442B8946B6DF368D1B72A"/>
          </w:pPr>
          <w:r w:rsidRPr="00CF1A49">
            <w:t>Skills</w:t>
          </w:r>
        </w:p>
      </w:docPartBody>
    </w:docPart>
    <w:docPart>
      <w:docPartPr>
        <w:name w:val="755332869CE141C78B7B51A2A827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382B-E5CA-4F6E-8CD4-63E6164167DD}"/>
      </w:docPartPr>
      <w:docPartBody>
        <w:p w:rsidR="00690B20" w:rsidRDefault="005C7302" w:rsidP="005C7302">
          <w:pPr>
            <w:pStyle w:val="755332869CE141C78B7B51A2A827DB2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02"/>
    <w:rsid w:val="00130857"/>
    <w:rsid w:val="005C7302"/>
    <w:rsid w:val="00690B20"/>
    <w:rsid w:val="00AD5CAA"/>
    <w:rsid w:val="00C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87D176775C4A749DA645E09AD5ACAD">
    <w:name w:val="C887D176775C4A749DA645E09AD5ACAD"/>
  </w:style>
  <w:style w:type="paragraph" w:customStyle="1" w:styleId="15237F81C3B840EAB635F89EBF1875C9">
    <w:name w:val="15237F81C3B840EAB635F89EBF1875C9"/>
  </w:style>
  <w:style w:type="character" w:styleId="SubtleReference">
    <w:name w:val="Subtle Reference"/>
    <w:basedOn w:val="DefaultParagraphFont"/>
    <w:uiPriority w:val="10"/>
    <w:qFormat/>
    <w:rsid w:val="00AD5CAA"/>
    <w:rPr>
      <w:b/>
      <w:caps w:val="0"/>
      <w:smallCaps/>
      <w:color w:val="595959" w:themeColor="text1" w:themeTint="A6"/>
    </w:rPr>
  </w:style>
  <w:style w:type="paragraph" w:customStyle="1" w:styleId="D006933DF3234E1B857C1AF19E550759">
    <w:name w:val="D006933DF3234E1B857C1AF19E550759"/>
  </w:style>
  <w:style w:type="paragraph" w:customStyle="1" w:styleId="D1991DD96AF442B8946B6DF368D1B72A">
    <w:name w:val="D1991DD96AF442B8946B6DF368D1B72A"/>
  </w:style>
  <w:style w:type="paragraph" w:customStyle="1" w:styleId="755332869CE141C78B7B51A2A827DB28">
    <w:name w:val="755332869CE141C78B7B51A2A827DB28"/>
    <w:rsid w:val="005C7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7F5EB4CC2B349BFEB3E7D6FF3D2EF" ma:contentTypeVersion="4" ma:contentTypeDescription="Create a new document." ma:contentTypeScope="" ma:versionID="2da63a2c0588158ef7570423a9ccf814">
  <xsd:schema xmlns:xsd="http://www.w3.org/2001/XMLSchema" xmlns:xs="http://www.w3.org/2001/XMLSchema" xmlns:p="http://schemas.microsoft.com/office/2006/metadata/properties" xmlns:ns3="bf1a216d-b6fc-430e-a05f-a0401363d9d1" targetNamespace="http://schemas.microsoft.com/office/2006/metadata/properties" ma:root="true" ma:fieldsID="ea82f2d1ebe2238c718467c2cb2ae740" ns3:_="">
    <xsd:import namespace="bf1a216d-b6fc-430e-a05f-a0401363d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216d-b6fc-430e-a05f-a0401363d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7FB8B-0632-4837-8758-3A8C9D53A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EE21B-2320-4BA5-92F8-06793CA91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D9328C-E9BF-40BB-880A-FDEEED68F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a216d-b6fc-430e-a05f-a0401363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Marvin Ogbu</cp:lastModifiedBy>
  <cp:revision>2</cp:revision>
  <dcterms:created xsi:type="dcterms:W3CDTF">2022-12-16T14:08:00Z</dcterms:created>
  <dcterms:modified xsi:type="dcterms:W3CDTF">2022-12-16T14:08:00Z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0x0101000377F5EB4CC2B349BFEB3E7D6FF3D2EF</vt:lpwstr>
  </property>
</Properties>
</file>