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760E1B86" w14:textId="77777777" w:rsidTr="007A2C4C">
        <w:tc>
          <w:tcPr>
            <w:tcW w:w="5008" w:type="dxa"/>
            <w:vAlign w:val="bottom"/>
          </w:tcPr>
          <w:p w14:paraId="507CAAB3" w14:textId="5201B93E" w:rsidR="00C84833" w:rsidRDefault="00C92351" w:rsidP="00C84833">
            <w:pPr>
              <w:pStyle w:val="Title"/>
            </w:pPr>
            <w:r>
              <w:t>Ma</w:t>
            </w:r>
            <w:sdt>
              <w:sdtPr>
                <w:alias w:val="Enter first name:"/>
                <w:tag w:val="Enter first name:"/>
                <w:id w:val="1306818671"/>
                <w:placeholder>
                  <w:docPart w:val="23C321DACDD844E7B022E946C2065412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 xml:space="preserve">dison 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3FBC33270D4D4B4FA7434946FEB04AF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>
                  <w:t>Haley</w:t>
                </w:r>
              </w:sdtContent>
            </w:sdt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086"/>
              <w:gridCol w:w="266"/>
            </w:tblGrid>
            <w:tr w:rsidR="00932D92" w:rsidRPr="009D0878" w14:paraId="6F28FBB1" w14:textId="77777777" w:rsidTr="007A2C4C">
              <w:tc>
                <w:tcPr>
                  <w:tcW w:w="408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9AD6D24" w14:textId="218B06B5" w:rsidR="004E2970" w:rsidRPr="009D0878" w:rsidRDefault="00B95CAC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AB5ACC576D8747BEA16953F27E6F7315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C92351">
                        <w:t xml:space="preserve">2 Rindle Road Boylston, MA.01505 </w:t>
                      </w:r>
                    </w:sdtContent>
                  </w:sdt>
                </w:p>
              </w:tc>
              <w:tc>
                <w:tcPr>
                  <w:tcW w:w="266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D40EF4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F326F38" wp14:editId="3CE18C63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32DA3D3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49A5155" w14:textId="77777777" w:rsidTr="007A2C4C">
              <w:sdt>
                <w:sdtPr>
                  <w:alias w:val="Enter phone:"/>
                  <w:tag w:val="Enter phone:"/>
                  <w:id w:val="-1849400302"/>
                  <w:placeholder>
                    <w:docPart w:val="45AB4CBBDE10488B914BB3CC1AAC9623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086" w:type="dxa"/>
                      <w:tcMar>
                        <w:left w:w="720" w:type="dxa"/>
                        <w:right w:w="29" w:type="dxa"/>
                      </w:tcMar>
                    </w:tcPr>
                    <w:p w14:paraId="124CA16D" w14:textId="47E4C0C7" w:rsidR="00932D92" w:rsidRPr="009D0878" w:rsidRDefault="00C92351" w:rsidP="00932D92">
                      <w:pPr>
                        <w:pStyle w:val="ContactInfo"/>
                      </w:pPr>
                      <w:r>
                        <w:t>978-870-6328</w:t>
                      </w:r>
                    </w:p>
                  </w:tc>
                </w:sdtContent>
              </w:sdt>
              <w:tc>
                <w:tcPr>
                  <w:tcW w:w="266" w:type="dxa"/>
                  <w:tcMar>
                    <w:left w:w="0" w:type="dxa"/>
                    <w:right w:w="0" w:type="dxa"/>
                  </w:tcMar>
                </w:tcPr>
                <w:p w14:paraId="20D98A46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3D39206" wp14:editId="5695C4C6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BF8E02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DEB85DF" w14:textId="77777777" w:rsidTr="007A2C4C">
              <w:sdt>
                <w:sdtPr>
                  <w:alias w:val="Enter email:"/>
                  <w:tag w:val="Enter email:"/>
                  <w:id w:val="-675184368"/>
                  <w:placeholder>
                    <w:docPart w:val="8AB4835A1C97415F8A5B8B748D69D944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086" w:type="dxa"/>
                      <w:tcMar>
                        <w:left w:w="720" w:type="dxa"/>
                        <w:right w:w="29" w:type="dxa"/>
                      </w:tcMar>
                    </w:tcPr>
                    <w:p w14:paraId="3F2F02AB" w14:textId="16412026" w:rsidR="00932D92" w:rsidRPr="009D0878" w:rsidRDefault="00C92351" w:rsidP="00932D92">
                      <w:pPr>
                        <w:pStyle w:val="ContactInfo"/>
                      </w:pPr>
                      <w:r>
                        <w:t>Madihaley18@gmail.com</w:t>
                      </w:r>
                    </w:p>
                  </w:tc>
                </w:sdtContent>
              </w:sdt>
              <w:tc>
                <w:tcPr>
                  <w:tcW w:w="266" w:type="dxa"/>
                  <w:tcMar>
                    <w:left w:w="0" w:type="dxa"/>
                    <w:right w:w="0" w:type="dxa"/>
                  </w:tcMar>
                </w:tcPr>
                <w:p w14:paraId="09863D54" w14:textId="2DC4804B" w:rsidR="00932D92" w:rsidRPr="009D0878" w:rsidRDefault="00C92351" w:rsidP="00C92351">
                  <w:pPr>
                    <w:pStyle w:val="Icons"/>
                    <w:jc w:val="left"/>
                  </w:pPr>
                  <w:r>
                    <w:t xml:space="preserve"> </w:t>
                  </w:r>
                  <w:r w:rsidR="007307A3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AAABC8A" wp14:editId="130FE775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D5F247B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C1B9D67" w14:textId="77777777" w:rsidTr="007A2C4C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1E3F2894F16E4C02A737598FC90E9E1B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4086" w:type="dxa"/>
                      <w:tcMar>
                        <w:left w:w="720" w:type="dxa"/>
                        <w:right w:w="29" w:type="dxa"/>
                      </w:tcMar>
                    </w:tcPr>
                    <w:p w14:paraId="4F7BAB5B" w14:textId="151F1C26" w:rsidR="00932D92" w:rsidRPr="009D0878" w:rsidRDefault="007A2C4C" w:rsidP="00932D92">
                      <w:pPr>
                        <w:pStyle w:val="ContactInfo"/>
                      </w:pPr>
                      <w:r w:rsidRPr="009D0878">
                        <w:t>LinkedIn Profile</w:t>
                      </w:r>
                    </w:p>
                  </w:tc>
                </w:sdtContent>
              </w:sdt>
              <w:tc>
                <w:tcPr>
                  <w:tcW w:w="266" w:type="dxa"/>
                  <w:tcMar>
                    <w:left w:w="0" w:type="dxa"/>
                    <w:right w:w="0" w:type="dxa"/>
                  </w:tcMar>
                </w:tcPr>
                <w:p w14:paraId="566998E6" w14:textId="1174D5AC" w:rsidR="00932D92" w:rsidRPr="009D0878" w:rsidRDefault="00932D92" w:rsidP="00932D92">
                  <w:pPr>
                    <w:pStyle w:val="Icons"/>
                  </w:pPr>
                </w:p>
              </w:tc>
            </w:tr>
            <w:tr w:rsidR="00932D92" w:rsidRPr="009D0878" w14:paraId="20E478B7" w14:textId="77777777" w:rsidTr="007A2C4C">
              <w:tc>
                <w:tcPr>
                  <w:tcW w:w="4086" w:type="dxa"/>
                  <w:tcMar>
                    <w:left w:w="720" w:type="dxa"/>
                    <w:right w:w="29" w:type="dxa"/>
                  </w:tcMar>
                </w:tcPr>
                <w:p w14:paraId="3A7236D5" w14:textId="07712105" w:rsidR="00932D92" w:rsidRPr="009D0878" w:rsidRDefault="00932D92" w:rsidP="00C92351">
                  <w:pPr>
                    <w:pStyle w:val="ContactInfo"/>
                    <w:jc w:val="left"/>
                  </w:pPr>
                </w:p>
              </w:tc>
              <w:tc>
                <w:tcPr>
                  <w:tcW w:w="266" w:type="dxa"/>
                  <w:tcMar>
                    <w:left w:w="0" w:type="dxa"/>
                    <w:right w:w="0" w:type="dxa"/>
                  </w:tcMar>
                </w:tcPr>
                <w:p w14:paraId="4AAE6EFB" w14:textId="4A35DA23"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14:paraId="77F7BCAC" w14:textId="77777777" w:rsidR="00D92B95" w:rsidRDefault="00D92B95" w:rsidP="009D3336">
            <w:pPr>
              <w:pStyle w:val="Header"/>
            </w:pPr>
          </w:p>
        </w:tc>
      </w:tr>
    </w:tbl>
    <w:p w14:paraId="1642EC6D" w14:textId="206BED82" w:rsidR="00C43D65" w:rsidRDefault="007A2C4C">
      <w:r>
        <w:rPr>
          <w:rFonts w:ascii="Work Sans" w:hAnsi="Work Sans"/>
          <w:color w:val="333333"/>
          <w:sz w:val="21"/>
          <w:szCs w:val="21"/>
          <w:shd w:val="clear" w:color="auto" w:fill="F9FAFB"/>
        </w:rPr>
        <w:t>Organized and motivated employee eager to apply time management and organizational skills in animal care. Seeking entry-level opportunities to expand skills while facilitating company growth.</w:t>
      </w:r>
    </w:p>
    <w:p w14:paraId="2074D81C" w14:textId="77777777" w:rsidR="00AD13CB" w:rsidRDefault="00B95CAC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847EF3EC77CF499CA01258092CF3DA6E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p w14:paraId="6E4BB2DA" w14:textId="3BF199CC" w:rsidR="007A2C4C" w:rsidRDefault="007A2C4C" w:rsidP="007A2C4C">
      <w:pPr>
        <w:pStyle w:val="highlight-placeholder-parent"/>
        <w:numPr>
          <w:ilvl w:val="0"/>
          <w:numId w:val="13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Dependability</w:t>
      </w:r>
    </w:p>
    <w:p w14:paraId="69193879" w14:textId="77777777" w:rsidR="007A2C4C" w:rsidRDefault="007A2C4C" w:rsidP="007A2C4C">
      <w:pPr>
        <w:pStyle w:val="highlight-placeholder-parent"/>
        <w:numPr>
          <w:ilvl w:val="0"/>
          <w:numId w:val="13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Teamwork</w:t>
      </w:r>
    </w:p>
    <w:p w14:paraId="07986DBA" w14:textId="77777777" w:rsidR="007A2C4C" w:rsidRDefault="007A2C4C" w:rsidP="007A2C4C">
      <w:pPr>
        <w:pStyle w:val="highlight-placeholder-parent"/>
        <w:numPr>
          <w:ilvl w:val="0"/>
          <w:numId w:val="13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Organized and Efficient</w:t>
      </w:r>
    </w:p>
    <w:p w14:paraId="1CC557BB" w14:textId="36B3214E" w:rsidR="007A2C4C" w:rsidRPr="007A2C4C" w:rsidRDefault="007A2C4C" w:rsidP="004937AE">
      <w:pPr>
        <w:pStyle w:val="highlight-placeholder-parent"/>
        <w:numPr>
          <w:ilvl w:val="0"/>
          <w:numId w:val="13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Stall and Pen Cleanin</w:t>
      </w:r>
      <w:r>
        <w:rPr>
          <w:rFonts w:ascii="Work Sans" w:hAnsi="Work Sans"/>
          <w:color w:val="333333"/>
          <w:sz w:val="21"/>
          <w:szCs w:val="21"/>
        </w:rPr>
        <w:t>g</w:t>
      </w:r>
    </w:p>
    <w:p w14:paraId="1A62C76F" w14:textId="150931BA" w:rsidR="005B1D68" w:rsidRDefault="00B95CAC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92D90F28A0E440B6A541D1BCE9FA187C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714BB7B4" w14:textId="049D85BE" w:rsidR="0023705D" w:rsidRDefault="007A2C4C" w:rsidP="007A2C4C">
      <w:pPr>
        <w:pStyle w:val="Heading3"/>
      </w:pPr>
      <w:r>
        <w:t>Volunteer work</w:t>
      </w:r>
    </w:p>
    <w:p w14:paraId="05C59858" w14:textId="3754B523" w:rsidR="007A2C4C" w:rsidRDefault="007A2C4C" w:rsidP="007A2C4C">
      <w:pPr>
        <w:pStyle w:val="Heading3"/>
      </w:pPr>
      <w:r>
        <w:t xml:space="preserve">June 2018-Present, Central Tree STABLE, RUTLAND, MA </w:t>
      </w:r>
    </w:p>
    <w:p w14:paraId="0EB9EF46" w14:textId="77777777" w:rsidR="007A2C4C" w:rsidRDefault="007A2C4C" w:rsidP="007A2C4C">
      <w:pPr>
        <w:pStyle w:val="highlight-placeholder-parent"/>
        <w:numPr>
          <w:ilvl w:val="0"/>
          <w:numId w:val="14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Cleaned and refilled feed buckets and waterers.</w:t>
      </w:r>
    </w:p>
    <w:p w14:paraId="0E1D0FBF" w14:textId="77777777" w:rsidR="007A2C4C" w:rsidRDefault="007A2C4C" w:rsidP="007A2C4C">
      <w:pPr>
        <w:pStyle w:val="highlight-placeholder-parent"/>
        <w:numPr>
          <w:ilvl w:val="0"/>
          <w:numId w:val="14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Raked bedding to scoop manure and cleaned animal stalls.</w:t>
      </w:r>
    </w:p>
    <w:p w14:paraId="52DB86AB" w14:textId="3E33F5E1" w:rsidR="007A2C4C" w:rsidRPr="007A2C4C" w:rsidRDefault="007A2C4C" w:rsidP="00D413F9">
      <w:pPr>
        <w:pStyle w:val="highlight-placeholder-parent"/>
        <w:numPr>
          <w:ilvl w:val="0"/>
          <w:numId w:val="14"/>
        </w:numPr>
        <w:shd w:val="clear" w:color="auto" w:fill="F9FAFB"/>
        <w:spacing w:before="0" w:after="0"/>
        <w:rPr>
          <w:rFonts w:ascii="Work Sans" w:hAnsi="Work Sans"/>
          <w:color w:val="333333"/>
          <w:sz w:val="21"/>
          <w:szCs w:val="21"/>
        </w:rPr>
      </w:pPr>
      <w:r>
        <w:rPr>
          <w:rFonts w:ascii="Work Sans" w:hAnsi="Work Sans"/>
          <w:color w:val="333333"/>
          <w:sz w:val="21"/>
          <w:szCs w:val="21"/>
        </w:rPr>
        <w:t>Groom Hors</w:t>
      </w:r>
      <w:r>
        <w:rPr>
          <w:rFonts w:ascii="Work Sans" w:hAnsi="Work Sans"/>
          <w:color w:val="333333"/>
          <w:sz w:val="21"/>
          <w:szCs w:val="21"/>
        </w:rPr>
        <w:t>es</w:t>
      </w:r>
    </w:p>
    <w:p w14:paraId="430C24EB" w14:textId="77777777" w:rsidR="0070237E" w:rsidRDefault="00B95CAC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49DD4C6BDCDF4E14A8556F3DA84E8E00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43F131E0" w14:textId="054A3D07" w:rsidR="0070237E" w:rsidRDefault="00B95CAC" w:rsidP="0070237E">
      <w:pPr>
        <w:pStyle w:val="Heading3"/>
      </w:pPr>
      <w:r>
        <w:t>MAY</w:t>
      </w:r>
      <w:r w:rsidR="007A2C4C">
        <w:t xml:space="preserve"> 2018</w:t>
      </w:r>
    </w:p>
    <w:p w14:paraId="546989CB" w14:textId="0C13F2D6" w:rsidR="0070237E" w:rsidRDefault="0070237E" w:rsidP="00B95CAC">
      <w:pPr>
        <w:pStyle w:val="Heading2"/>
      </w:pPr>
      <w:r w:rsidRPr="00513EFC">
        <w:t xml:space="preserve"> </w:t>
      </w:r>
      <w:r w:rsidR="00B95CAC">
        <w:t>P</w:t>
      </w:r>
      <w:r w:rsidR="00B95CAC" w:rsidRPr="00B95CAC">
        <w:t xml:space="preserve">appas Rehabilitation Hospital </w:t>
      </w:r>
      <w:proofErr w:type="gramStart"/>
      <w:r w:rsidR="00B95CAC" w:rsidRPr="00B95CAC">
        <w:t>For</w:t>
      </w:r>
      <w:proofErr w:type="gramEnd"/>
      <w:r w:rsidR="00B95CAC" w:rsidRPr="00B95CAC">
        <w:t xml:space="preserve"> Children</w:t>
      </w:r>
    </w:p>
    <w:p w14:paraId="7457C58B" w14:textId="12CAC5B7" w:rsidR="00B95CAC" w:rsidRDefault="00B95CAC" w:rsidP="00B95CAC">
      <w:pPr>
        <w:pStyle w:val="Heading2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B95CAC">
        <w:rPr>
          <w:rFonts w:ascii="Times New Roman" w:hAnsi="Times New Roman" w:cs="Times New Roman"/>
          <w:color w:val="auto"/>
        </w:rPr>
        <w:t xml:space="preserve">Vocational </w:t>
      </w:r>
      <w:r>
        <w:rPr>
          <w:rFonts w:ascii="Times New Roman" w:hAnsi="Times New Roman" w:cs="Times New Roman"/>
          <w:color w:val="auto"/>
        </w:rPr>
        <w:t xml:space="preserve">School </w:t>
      </w:r>
    </w:p>
    <w:p w14:paraId="080FA9FE" w14:textId="68EE8A1E" w:rsidR="00B95CAC" w:rsidRDefault="00B95CAC" w:rsidP="00B95CAC">
      <w:pPr>
        <w:pStyle w:val="Heading2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Learned life Skills </w:t>
      </w:r>
    </w:p>
    <w:p w14:paraId="22358ED2" w14:textId="6CA1C9DD" w:rsidR="00B95CAC" w:rsidRPr="00B95CAC" w:rsidRDefault="00B95CAC" w:rsidP="00B95CAC">
      <w:pPr>
        <w:pStyle w:val="Heading2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Worked  at a barn that was onsite at the school</w:t>
      </w:r>
    </w:p>
    <w:p w14:paraId="258D0CD8" w14:textId="6DD3A0BF" w:rsidR="00BC7376" w:rsidRPr="00BC7376" w:rsidRDefault="00BC7376" w:rsidP="00BC7376"/>
    <w:sectPr w:rsidR="00BC7376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47A1" w14:textId="77777777" w:rsidR="00C92351" w:rsidRDefault="00C92351" w:rsidP="00725803">
      <w:pPr>
        <w:spacing w:after="0"/>
      </w:pPr>
      <w:r>
        <w:separator/>
      </w:r>
    </w:p>
  </w:endnote>
  <w:endnote w:type="continuationSeparator" w:id="0">
    <w:p w14:paraId="5A844A00" w14:textId="77777777" w:rsidR="00C92351" w:rsidRDefault="00C92351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FBE2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5C2E" w14:textId="77777777" w:rsidR="00C92351" w:rsidRDefault="00C92351" w:rsidP="00725803">
      <w:pPr>
        <w:spacing w:after="0"/>
      </w:pPr>
      <w:r>
        <w:separator/>
      </w:r>
    </w:p>
  </w:footnote>
  <w:footnote w:type="continuationSeparator" w:id="0">
    <w:p w14:paraId="3507744F" w14:textId="77777777" w:rsidR="00C92351" w:rsidRDefault="00C92351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826C9E"/>
    <w:multiLevelType w:val="hybridMultilevel"/>
    <w:tmpl w:val="4BE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DE626E"/>
    <w:multiLevelType w:val="multilevel"/>
    <w:tmpl w:val="E2B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BF2D5C"/>
    <w:multiLevelType w:val="multilevel"/>
    <w:tmpl w:val="B86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51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40B03"/>
    <w:rsid w:val="00380AE7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A2C4C"/>
    <w:rsid w:val="00857E6B"/>
    <w:rsid w:val="008968C4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95CAC"/>
    <w:rsid w:val="00BC7376"/>
    <w:rsid w:val="00BD669A"/>
    <w:rsid w:val="00C13F2B"/>
    <w:rsid w:val="00C43D65"/>
    <w:rsid w:val="00C84833"/>
    <w:rsid w:val="00C9044F"/>
    <w:rsid w:val="00C92351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2794A"/>
  <w15:chartTrackingRefBased/>
  <w15:docId w15:val="{CEB578C6-3562-4830-A69A-6157691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highlight-placeholder-parent">
    <w:name w:val="highlight-placeholder-parent"/>
    <w:basedOn w:val="Normal"/>
    <w:rsid w:val="007A2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ennedy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C321DACDD844E7B022E946C206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0EA8-A300-4548-A938-9F8FB761A4CE}"/>
      </w:docPartPr>
      <w:docPartBody>
        <w:p w:rsidR="00000000" w:rsidRDefault="00A738F6">
          <w:pPr>
            <w:pStyle w:val="23C321DACDD844E7B022E946C2065412"/>
          </w:pPr>
          <w:r>
            <w:t>First Name</w:t>
          </w:r>
        </w:p>
      </w:docPartBody>
    </w:docPart>
    <w:docPart>
      <w:docPartPr>
        <w:name w:val="3FBC33270D4D4B4FA7434946FEB0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83EF-EAF5-43F7-BDEC-A19881872CA3}"/>
      </w:docPartPr>
      <w:docPartBody>
        <w:p w:rsidR="00000000" w:rsidRDefault="00A738F6">
          <w:pPr>
            <w:pStyle w:val="3FBC33270D4D4B4FA7434946FEB04AF2"/>
          </w:pPr>
          <w:r>
            <w:t>Last Name</w:t>
          </w:r>
        </w:p>
      </w:docPartBody>
    </w:docPart>
    <w:docPart>
      <w:docPartPr>
        <w:name w:val="AB5ACC576D8747BEA16953F27E6F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5C42-FEDC-41BD-8F0E-58BAAEC2470C}"/>
      </w:docPartPr>
      <w:docPartBody>
        <w:p w:rsidR="00000000" w:rsidRDefault="00A738F6">
          <w:pPr>
            <w:pStyle w:val="AB5ACC576D8747BEA16953F27E6F7315"/>
          </w:pPr>
          <w:r w:rsidRPr="009D0878">
            <w:t>Address</w:t>
          </w:r>
        </w:p>
      </w:docPartBody>
    </w:docPart>
    <w:docPart>
      <w:docPartPr>
        <w:name w:val="45AB4CBBDE10488B914BB3CC1AAC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4541-5DCE-4F22-BA36-3B8D45C4359B}"/>
      </w:docPartPr>
      <w:docPartBody>
        <w:p w:rsidR="00000000" w:rsidRDefault="00A738F6">
          <w:pPr>
            <w:pStyle w:val="45AB4CBBDE10488B914BB3CC1AAC9623"/>
          </w:pPr>
          <w:r w:rsidRPr="009D0878">
            <w:t>Phone</w:t>
          </w:r>
        </w:p>
      </w:docPartBody>
    </w:docPart>
    <w:docPart>
      <w:docPartPr>
        <w:name w:val="8AB4835A1C97415F8A5B8B748D69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F5B5-7A32-438A-986F-9D6B018F1703}"/>
      </w:docPartPr>
      <w:docPartBody>
        <w:p w:rsidR="00000000" w:rsidRDefault="00A738F6">
          <w:pPr>
            <w:pStyle w:val="8AB4835A1C97415F8A5B8B748D69D944"/>
          </w:pPr>
          <w:r w:rsidRPr="009D0878">
            <w:t>Email</w:t>
          </w:r>
        </w:p>
      </w:docPartBody>
    </w:docPart>
    <w:docPart>
      <w:docPartPr>
        <w:name w:val="1E3F2894F16E4C02A737598FC90E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D318-6816-411D-8B7C-5D57DDA19E17}"/>
      </w:docPartPr>
      <w:docPartBody>
        <w:p w:rsidR="00000000" w:rsidRDefault="00A738F6">
          <w:pPr>
            <w:pStyle w:val="1E3F2894F16E4C02A737598FC90E9E1B"/>
          </w:pPr>
          <w:r w:rsidRPr="009D0878">
            <w:t>LinkedIn Profile</w:t>
          </w:r>
        </w:p>
      </w:docPartBody>
    </w:docPart>
    <w:docPart>
      <w:docPartPr>
        <w:name w:val="847EF3EC77CF499CA01258092CF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AD5C-0159-4EA6-AADA-FD21127DAD0F}"/>
      </w:docPartPr>
      <w:docPartBody>
        <w:p w:rsidR="00000000" w:rsidRDefault="00A738F6">
          <w:pPr>
            <w:pStyle w:val="847EF3EC77CF499CA01258092CF3DA6E"/>
          </w:pPr>
          <w:r>
            <w:t>Skills</w:t>
          </w:r>
        </w:p>
      </w:docPartBody>
    </w:docPart>
    <w:docPart>
      <w:docPartPr>
        <w:name w:val="92D90F28A0E440B6A541D1BCE9FA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6025-175C-44D3-8D36-72BADFA3D62A}"/>
      </w:docPartPr>
      <w:docPartBody>
        <w:p w:rsidR="00000000" w:rsidRDefault="00A738F6">
          <w:pPr>
            <w:pStyle w:val="92D90F28A0E440B6A541D1BCE9FA187C"/>
          </w:pPr>
          <w:r w:rsidRPr="00AD3FD8">
            <w:t>Experience</w:t>
          </w:r>
        </w:p>
      </w:docPartBody>
    </w:docPart>
    <w:docPart>
      <w:docPartPr>
        <w:name w:val="49DD4C6BDCDF4E14A8556F3DA84E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6908-A261-4E18-ADCF-43A614F9F9CB}"/>
      </w:docPartPr>
      <w:docPartBody>
        <w:p w:rsidR="00000000" w:rsidRDefault="00A738F6">
          <w:pPr>
            <w:pStyle w:val="49DD4C6BDCDF4E14A8556F3DA84E8E00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C321DACDD844E7B022E946C2065412">
    <w:name w:val="23C321DACDD844E7B022E946C2065412"/>
  </w:style>
  <w:style w:type="paragraph" w:customStyle="1" w:styleId="3FBC33270D4D4B4FA7434946FEB04AF2">
    <w:name w:val="3FBC33270D4D4B4FA7434946FEB04AF2"/>
  </w:style>
  <w:style w:type="paragraph" w:customStyle="1" w:styleId="AB5ACC576D8747BEA16953F27E6F7315">
    <w:name w:val="AB5ACC576D8747BEA16953F27E6F7315"/>
  </w:style>
  <w:style w:type="paragraph" w:customStyle="1" w:styleId="45AB4CBBDE10488B914BB3CC1AAC9623">
    <w:name w:val="45AB4CBBDE10488B914BB3CC1AAC9623"/>
  </w:style>
  <w:style w:type="paragraph" w:customStyle="1" w:styleId="8AB4835A1C97415F8A5B8B748D69D944">
    <w:name w:val="8AB4835A1C97415F8A5B8B748D69D944"/>
  </w:style>
  <w:style w:type="paragraph" w:customStyle="1" w:styleId="1E3F2894F16E4C02A737598FC90E9E1B">
    <w:name w:val="1E3F2894F16E4C02A737598FC90E9E1B"/>
  </w:style>
  <w:style w:type="paragraph" w:customStyle="1" w:styleId="B7D8FBBCC214498698FB1E64B9A1923C">
    <w:name w:val="B7D8FBBCC214498698FB1E64B9A1923C"/>
  </w:style>
  <w:style w:type="paragraph" w:customStyle="1" w:styleId="3E635AC3C63B4D6496DB6492096E64EE">
    <w:name w:val="3E635AC3C63B4D6496DB6492096E64EE"/>
  </w:style>
  <w:style w:type="paragraph" w:customStyle="1" w:styleId="847EF3EC77CF499CA01258092CF3DA6E">
    <w:name w:val="847EF3EC77CF499CA01258092CF3DA6E"/>
  </w:style>
  <w:style w:type="paragraph" w:customStyle="1" w:styleId="6BA42419CB7D4F78AE8E489E49596AAD">
    <w:name w:val="6BA42419CB7D4F78AE8E489E49596AAD"/>
  </w:style>
  <w:style w:type="paragraph" w:customStyle="1" w:styleId="0D3F3635AD7942A78E0D111FAB1DF58E">
    <w:name w:val="0D3F3635AD7942A78E0D111FAB1DF58E"/>
  </w:style>
  <w:style w:type="paragraph" w:customStyle="1" w:styleId="DC06498EAEF7457FA99EE493134339CB">
    <w:name w:val="DC06498EAEF7457FA99EE493134339CB"/>
  </w:style>
  <w:style w:type="paragraph" w:customStyle="1" w:styleId="DA3E9E3AB8E245B8832E56AB93E5D138">
    <w:name w:val="DA3E9E3AB8E245B8832E56AB93E5D138"/>
  </w:style>
  <w:style w:type="paragraph" w:customStyle="1" w:styleId="FAE64699E4444163B6F69CA3E3D1B01A">
    <w:name w:val="FAE64699E4444163B6F69CA3E3D1B01A"/>
  </w:style>
  <w:style w:type="paragraph" w:customStyle="1" w:styleId="92D90F28A0E440B6A541D1BCE9FA187C">
    <w:name w:val="92D90F28A0E440B6A541D1BCE9FA187C"/>
  </w:style>
  <w:style w:type="paragraph" w:customStyle="1" w:styleId="82769EFB627A416EB3CE36DDCD86EA17">
    <w:name w:val="82769EFB627A416EB3CE36DDCD86EA17"/>
  </w:style>
  <w:style w:type="paragraph" w:customStyle="1" w:styleId="6846DBAA684E4231A0DE30DF46DDD67A">
    <w:name w:val="6846DBAA684E4231A0DE30DF46DDD67A"/>
  </w:style>
  <w:style w:type="paragraph" w:customStyle="1" w:styleId="D36D0884B22F42FFA9B97851E745D63A">
    <w:name w:val="D36D0884B22F42FFA9B97851E745D63A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BE84650167404C60AF1A7DE4FD6002C2">
    <w:name w:val="BE84650167404C60AF1A7DE4FD6002C2"/>
  </w:style>
  <w:style w:type="paragraph" w:customStyle="1" w:styleId="57FF9E34D25B4FBFBA7E80C38A336679">
    <w:name w:val="57FF9E34D25B4FBFBA7E80C38A336679"/>
  </w:style>
  <w:style w:type="paragraph" w:customStyle="1" w:styleId="ACCEC1A162C147FF8420C511CF6F9F17">
    <w:name w:val="ACCEC1A162C147FF8420C511CF6F9F17"/>
  </w:style>
  <w:style w:type="paragraph" w:customStyle="1" w:styleId="EC41E107FDEE42639479BBAA2878D4FF">
    <w:name w:val="EC41E107FDEE42639479BBAA2878D4FF"/>
  </w:style>
  <w:style w:type="paragraph" w:customStyle="1" w:styleId="C5DDBDA080054F128881B46C856A1DD7">
    <w:name w:val="C5DDBDA080054F128881B46C856A1DD7"/>
  </w:style>
  <w:style w:type="paragraph" w:customStyle="1" w:styleId="73CE3A9FF5154721A72006C121DB7824">
    <w:name w:val="73CE3A9FF5154721A72006C121DB7824"/>
  </w:style>
  <w:style w:type="paragraph" w:customStyle="1" w:styleId="81A143531ED74721B5224B266917F40A">
    <w:name w:val="81A143531ED74721B5224B266917F40A"/>
  </w:style>
  <w:style w:type="paragraph" w:customStyle="1" w:styleId="49DD4C6BDCDF4E14A8556F3DA84E8E00">
    <w:name w:val="49DD4C6BDCDF4E14A8556F3DA84E8E00"/>
  </w:style>
  <w:style w:type="paragraph" w:customStyle="1" w:styleId="F0555AD5B8C443809BB307EEB8E6697F">
    <w:name w:val="F0555AD5B8C443809BB307EEB8E6697F"/>
  </w:style>
  <w:style w:type="paragraph" w:customStyle="1" w:styleId="886337BFFDFB443083563C4A9CBA1D16">
    <w:name w:val="886337BFFDFB443083563C4A9CBA1D16"/>
  </w:style>
  <w:style w:type="paragraph" w:customStyle="1" w:styleId="72411E386F7F4FC790EF05778976DCD7">
    <w:name w:val="72411E386F7F4FC790EF05778976DCD7"/>
  </w:style>
  <w:style w:type="paragraph" w:customStyle="1" w:styleId="F8B957ED6A2B445992EB45CBCF183650">
    <w:name w:val="F8B957ED6A2B445992EB45CBCF183650"/>
  </w:style>
  <w:style w:type="paragraph" w:customStyle="1" w:styleId="1EBCE521E7544684A80CB60BC30E3E85">
    <w:name w:val="1EBCE521E7544684A80CB60BC30E3E85"/>
  </w:style>
  <w:style w:type="paragraph" w:customStyle="1" w:styleId="393F072668354F9F8EE1A85AEE68B900">
    <w:name w:val="393F072668354F9F8EE1A85AEE68B900"/>
  </w:style>
  <w:style w:type="paragraph" w:customStyle="1" w:styleId="B422C494354B4428A0629D3BA9FF24A6">
    <w:name w:val="B422C494354B4428A0629D3BA9FF24A6"/>
  </w:style>
  <w:style w:type="paragraph" w:customStyle="1" w:styleId="5E40DE59B6E24E3DBD8B1B51164ADBC0">
    <w:name w:val="5E40DE59B6E24E3DBD8B1B51164ADBC0"/>
  </w:style>
  <w:style w:type="paragraph" w:customStyle="1" w:styleId="7885377C324E445194335A0C0578AC5E">
    <w:name w:val="7885377C324E445194335A0C0578AC5E"/>
  </w:style>
  <w:style w:type="paragraph" w:customStyle="1" w:styleId="99167D507F4349669BCFBF569B543C6E">
    <w:name w:val="99167D507F4349669BCFBF569B543C6E"/>
  </w:style>
  <w:style w:type="paragraph" w:customStyle="1" w:styleId="6492AD0DF3694AA8BAEF10C6FA2C87C4">
    <w:name w:val="6492AD0DF3694AA8BAEF10C6FA2C87C4"/>
  </w:style>
  <w:style w:type="paragraph" w:customStyle="1" w:styleId="0294B61A58204358B4C87500A345C491">
    <w:name w:val="0294B61A58204358B4C87500A345C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dison </Abstract>
  <CompanyAddress>2 Rindle Road Boylston, MA.01505 </CompanyAddress>
  <CompanyPhone>978-870-6328</CompanyPhone>
  <CompanyFax/>
  <CompanyEmail>Madihaley18@gmail.com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74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Kennedy</dc:creator>
  <cp:keywords/>
  <dc:description/>
  <cp:lastModifiedBy>Stefani Kennedy</cp:lastModifiedBy>
  <cp:revision>1</cp:revision>
  <dcterms:created xsi:type="dcterms:W3CDTF">2022-10-13T17:40:00Z</dcterms:created>
  <dcterms:modified xsi:type="dcterms:W3CDTF">2022-10-13T18:54:00Z</dcterms:modified>
  <cp:category>Haley</cp:category>
</cp:coreProperties>
</file>