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C4DC" w14:textId="7F1B5FC2" w:rsidR="00704B64" w:rsidRDefault="00D30AFB">
      <w:pPr>
        <w:pStyle w:val="Name"/>
      </w:pPr>
      <w:r w:rsidRPr="00D30AFB">
        <w:t>Megan Joint</w:t>
      </w:r>
    </w:p>
    <w:p w14:paraId="31330F47" w14:textId="7BCFD0A1" w:rsidR="00704B64" w:rsidRDefault="007A3028">
      <w:pPr>
        <w:pStyle w:val="ContactInfo"/>
      </w:pPr>
      <w:r>
        <w:t>Bagley, IA/</w:t>
      </w:r>
      <w:proofErr w:type="spellStart"/>
      <w:r>
        <w:t>meganjoint1196</w:t>
      </w:r>
      <w:proofErr w:type="spellEnd"/>
      <w:r>
        <w:t>@icloud.com/ 5152494183</w:t>
      </w:r>
    </w:p>
    <w:p w14:paraId="1068090F" w14:textId="7BEF15D5" w:rsidR="00060696" w:rsidRDefault="00060696" w:rsidP="00060696">
      <w:pPr>
        <w:pStyle w:val="Heading1"/>
      </w:pPr>
      <w:r>
        <w:t xml:space="preserve">SUMMARY </w:t>
      </w:r>
    </w:p>
    <w:p w14:paraId="0230498A" w14:textId="77777777" w:rsidR="00060696" w:rsidRDefault="00060696" w:rsidP="00060696">
      <w:r>
        <w:t>Proven track record of improving efficiency and profitability.</w:t>
      </w:r>
    </w:p>
    <w:p w14:paraId="1181D262" w14:textId="77777777" w:rsidR="00060696" w:rsidRDefault="00060696" w:rsidP="00060696">
      <w:r>
        <w:t>Manager with 5 years of experience directing staff and maintaining a pleasant customer service environment.</w:t>
      </w:r>
    </w:p>
    <w:p w14:paraId="3C70A344" w14:textId="77777777" w:rsidR="00060696" w:rsidRDefault="00060696" w:rsidP="00060696">
      <w:r>
        <w:t>Highly proficient, very flexible, and able to work anywhere in the practice.</w:t>
      </w:r>
    </w:p>
    <w:p w14:paraId="483431E2" w14:textId="77777777" w:rsidR="00060696" w:rsidRDefault="00060696" w:rsidP="00060696">
      <w:r>
        <w:t>Professional and skilled security guard with 2.5 years of experience providing security at multiple locations.</w:t>
      </w:r>
    </w:p>
    <w:p w14:paraId="72909217" w14:textId="6455426E" w:rsidR="00704B64" w:rsidRDefault="00060696">
      <w:r>
        <w:t>Quickly and correctly applied critical information when dealing with patients, customers, and coworkers to ensure</w:t>
      </w:r>
      <w:r w:rsidR="001F7F4A">
        <w:t xml:space="preserve"> </w:t>
      </w:r>
      <w:r>
        <w:t>accuracy and patient satisfaction.</w:t>
      </w:r>
    </w:p>
    <w:sdt>
      <w:sdtPr>
        <w:id w:val="1728489637"/>
        <w:placeholder>
          <w:docPart w:val="78A0032ADBE7644996B04F4082F5685B"/>
        </w:placeholder>
        <w:temporary/>
        <w:showingPlcHdr/>
        <w15:appearance w15:val="hidden"/>
      </w:sdtPr>
      <w:sdtEndPr/>
      <w:sdtContent>
        <w:p w14:paraId="2F417A29" w14:textId="77777777" w:rsidR="00704B64" w:rsidRDefault="00EB43BC">
          <w:pPr>
            <w:pStyle w:val="Heading1"/>
          </w:pPr>
          <w:r>
            <w:t>Experience</w:t>
          </w:r>
        </w:p>
      </w:sdtContent>
    </w:sdt>
    <w:p w14:paraId="413ED6C5" w14:textId="77777777" w:rsidR="00C45F52" w:rsidRDefault="00C45F52" w:rsidP="00C45F52">
      <w:r>
        <w:t>Greene Bean Coffee</w:t>
      </w:r>
    </w:p>
    <w:p w14:paraId="22C2243A" w14:textId="77777777" w:rsidR="00C45F52" w:rsidRDefault="00C45F52" w:rsidP="00C45F52">
      <w:r>
        <w:t>Barista/Barista Trainer</w:t>
      </w:r>
    </w:p>
    <w:p w14:paraId="0CF484B0" w14:textId="77777777" w:rsidR="00C45F52" w:rsidRDefault="00C45F52" w:rsidP="00C45F52">
      <w:r>
        <w:t>08/2021 - Present</w:t>
      </w:r>
    </w:p>
    <w:p w14:paraId="1B930F95" w14:textId="77777777" w:rsidR="00C45F52" w:rsidRDefault="00C45F52" w:rsidP="00C45F52">
      <w:r>
        <w:t>Beauty Brands</w:t>
      </w:r>
    </w:p>
    <w:p w14:paraId="73C99115" w14:textId="77777777" w:rsidR="00C45F52" w:rsidRDefault="00C45F52" w:rsidP="00C45F52">
      <w:r>
        <w:t>Assistant Manager</w:t>
      </w:r>
    </w:p>
    <w:p w14:paraId="16CFB72F" w14:textId="77777777" w:rsidR="00C45F52" w:rsidRDefault="00C45F52" w:rsidP="00C45F52">
      <w:r>
        <w:t>09/2020 - 02/2021</w:t>
      </w:r>
    </w:p>
    <w:p w14:paraId="39B356EC" w14:textId="77777777" w:rsidR="00C45F52" w:rsidRDefault="00C45F52" w:rsidP="00C45F52">
      <w:r>
        <w:t>• Improved customer service by offering a friendly greeting and making sure the elevator was working while</w:t>
      </w:r>
    </w:p>
    <w:p w14:paraId="301A7533" w14:textId="77777777" w:rsidR="00C45F52" w:rsidRDefault="00C45F52" w:rsidP="00C45F52">
      <w:r>
        <w:t>waiting for customers to enter.</w:t>
      </w:r>
    </w:p>
    <w:p w14:paraId="020EFABA" w14:textId="77777777" w:rsidR="00C45F52" w:rsidRDefault="00C45F52" w:rsidP="00C45F52">
      <w:r>
        <w:t>• Attended executive committee meetings, leading to the adoption of an action plan by upper management.</w:t>
      </w:r>
    </w:p>
    <w:p w14:paraId="7DF84FD5" w14:textId="0EC6DBF2" w:rsidR="00704B64" w:rsidRDefault="00C45F52">
      <w:r>
        <w:t>Recruited staff members to assist with event management and implementation of a volunteer retention bonus</w:t>
      </w:r>
    </w:p>
    <w:p w14:paraId="27056672" w14:textId="77777777" w:rsidR="00B27B22" w:rsidRDefault="00B27B22" w:rsidP="00B27B22">
      <w:r>
        <w:t>Executed company policies, procedures, and safety standards to ensure the proper cleanliness and safety of the</w:t>
      </w:r>
    </w:p>
    <w:p w14:paraId="1537F936" w14:textId="77777777" w:rsidR="00B27B22" w:rsidRDefault="00B27B22" w:rsidP="00B27B22">
      <w:r>
        <w:lastRenderedPageBreak/>
        <w:t>office and equipment.</w:t>
      </w:r>
    </w:p>
    <w:p w14:paraId="1F603F45" w14:textId="77777777" w:rsidR="00B27B22" w:rsidRDefault="00B27B22" w:rsidP="00B27B22">
      <w:r>
        <w:t>Worked with departments across the company, including marketing and project management, in developing new</w:t>
      </w:r>
    </w:p>
    <w:p w14:paraId="4A680BD0" w14:textId="77777777" w:rsidR="00B27B22" w:rsidRDefault="00B27B22" w:rsidP="00B27B22">
      <w:r>
        <w:t>ideas, initiatives, products, and services.</w:t>
      </w:r>
    </w:p>
    <w:p w14:paraId="149A0AEC" w14:textId="77777777" w:rsidR="00B27B22" w:rsidRDefault="00B27B22" w:rsidP="00B27B22">
      <w:r>
        <w:t>CDS Global</w:t>
      </w:r>
    </w:p>
    <w:p w14:paraId="74A1C9D6" w14:textId="77777777" w:rsidR="00B27B22" w:rsidRDefault="00B27B22" w:rsidP="00B27B22">
      <w:r>
        <w:t xml:space="preserve">Customer Service Representative, </w:t>
      </w:r>
      <w:proofErr w:type="spellStart"/>
      <w:r>
        <w:t>lowa</w:t>
      </w:r>
      <w:proofErr w:type="spellEnd"/>
    </w:p>
    <w:p w14:paraId="7DC9093B" w14:textId="77777777" w:rsidR="00B27B22" w:rsidRDefault="00B27B22" w:rsidP="00B27B22">
      <w:r>
        <w:t>04/2018 - 03/2019</w:t>
      </w:r>
    </w:p>
    <w:p w14:paraId="24740B41" w14:textId="77777777" w:rsidR="00B27B22" w:rsidRDefault="00B27B22" w:rsidP="00B27B22">
      <w:r>
        <w:t>Handled customer inquiries, answered questions, and resolved problems in a timely manner</w:t>
      </w:r>
    </w:p>
    <w:p w14:paraId="12E088F8" w14:textId="77777777" w:rsidR="00B27B22" w:rsidRDefault="00B27B22" w:rsidP="00B27B22">
      <w:r>
        <w:t>Created a new customer database by entering customer information into a database</w:t>
      </w:r>
    </w:p>
    <w:p w14:paraId="4AF34917" w14:textId="77777777" w:rsidR="00B27B22" w:rsidRDefault="00B27B22" w:rsidP="00B27B22">
      <w:r>
        <w:t>Kept accurate records of all interactions, including customer names, addresses, phone numbers, credit card</w:t>
      </w:r>
    </w:p>
    <w:p w14:paraId="7247DDA1" w14:textId="77777777" w:rsidR="00B27B22" w:rsidRDefault="00B27B22" w:rsidP="00B27B22">
      <w:r>
        <w:t>information, and product sales</w:t>
      </w:r>
    </w:p>
    <w:p w14:paraId="4A0E675E" w14:textId="77777777" w:rsidR="00B27B22" w:rsidRDefault="00B27B22" w:rsidP="00B27B22">
      <w:r>
        <w:t>Securitas</w:t>
      </w:r>
    </w:p>
    <w:p w14:paraId="25A060FC" w14:textId="77777777" w:rsidR="00B27B22" w:rsidRDefault="00B27B22" w:rsidP="00B27B22">
      <w:r>
        <w:t>Security Guard</w:t>
      </w:r>
    </w:p>
    <w:p w14:paraId="14B5633D" w14:textId="77777777" w:rsidR="00B27B22" w:rsidRDefault="00B27B22" w:rsidP="00B27B22">
      <w:r>
        <w:t>06/2017 - 03/2018</w:t>
      </w:r>
    </w:p>
    <w:p w14:paraId="0DACDDC6" w14:textId="77777777" w:rsidR="00B27B22" w:rsidRDefault="00B27B22" w:rsidP="00B27B22">
      <w:r>
        <w:t>Maintained a clean and safe work environment.</w:t>
      </w:r>
    </w:p>
    <w:p w14:paraId="3BC4BAC3" w14:textId="77777777" w:rsidR="00B27B22" w:rsidRDefault="00B27B22" w:rsidP="00B27B22">
      <w:r>
        <w:t>Performed safety and emergency evacuations for client needs and incidents</w:t>
      </w:r>
    </w:p>
    <w:p w14:paraId="053DAFC6" w14:textId="77777777" w:rsidR="00B27B22" w:rsidRDefault="00B27B22" w:rsidP="00B27B22">
      <w:r>
        <w:t>• Performed physical security duties such as monitoring surveillance equipment, patrolling the building, and</w:t>
      </w:r>
    </w:p>
    <w:p w14:paraId="2A8CE5BF" w14:textId="77777777" w:rsidR="00B27B22" w:rsidRDefault="00B27B22" w:rsidP="00B27B22">
      <w:r>
        <w:t>conducting perimeter checks.</w:t>
      </w:r>
    </w:p>
    <w:p w14:paraId="7A56874E" w14:textId="77777777" w:rsidR="00B27B22" w:rsidRDefault="00B27B22" w:rsidP="00B27B22">
      <w:r>
        <w:t>American Security and Investigations, LLC</w:t>
      </w:r>
    </w:p>
    <w:p w14:paraId="6491C102" w14:textId="77777777" w:rsidR="00B27B22" w:rsidRDefault="00B27B22" w:rsidP="00B27B22">
      <w:r>
        <w:t>Security Officer</w:t>
      </w:r>
    </w:p>
    <w:p w14:paraId="46A6455D" w14:textId="77777777" w:rsidR="00B27B22" w:rsidRDefault="00B27B22" w:rsidP="00B27B22">
      <w:r>
        <w:t>05/2017 - 01/2018</w:t>
      </w:r>
    </w:p>
    <w:p w14:paraId="73BFE03E" w14:textId="77777777" w:rsidR="00B27B22" w:rsidRDefault="00B27B22" w:rsidP="00B27B22">
      <w:r>
        <w:t>Actively tracked and reported all major vulnerabilities to ensure the company remained compliant.</w:t>
      </w:r>
    </w:p>
    <w:p w14:paraId="230A9419" w14:textId="77777777" w:rsidR="00B27B22" w:rsidRDefault="00B27B22" w:rsidP="00B27B22">
      <w:r>
        <w:t>Performed inventory control to ensure accuracy of hardware and security updates</w:t>
      </w:r>
    </w:p>
    <w:p w14:paraId="67E05A5F" w14:textId="77777777" w:rsidR="00B27B22" w:rsidRDefault="00B27B22" w:rsidP="00B27B22">
      <w:r>
        <w:t>McDonald's</w:t>
      </w:r>
    </w:p>
    <w:p w14:paraId="24F7DFCE" w14:textId="77777777" w:rsidR="00B27B22" w:rsidRDefault="00B27B22" w:rsidP="00B27B22">
      <w:r>
        <w:t>Manager Assistant</w:t>
      </w:r>
    </w:p>
    <w:p w14:paraId="5451ADE3" w14:textId="77777777" w:rsidR="00B27B22" w:rsidRDefault="00B27B22" w:rsidP="00B27B22">
      <w:r>
        <w:t>02/2014 - 05/2017</w:t>
      </w:r>
    </w:p>
    <w:p w14:paraId="5C88C550" w14:textId="77777777" w:rsidR="00B27B22" w:rsidRDefault="00B27B22" w:rsidP="00B27B22">
      <w:r>
        <w:lastRenderedPageBreak/>
        <w:t>• Executed company policies, procedures, and safety standards to ensure the proper cleanliness and safety of the</w:t>
      </w:r>
    </w:p>
    <w:p w14:paraId="060684D4" w14:textId="77777777" w:rsidR="00B27B22" w:rsidRDefault="00B27B22" w:rsidP="00B27B22">
      <w:r>
        <w:t>office and equipment.</w:t>
      </w:r>
    </w:p>
    <w:p w14:paraId="432268AC" w14:textId="77777777" w:rsidR="00B27B22" w:rsidRDefault="00B27B22" w:rsidP="00B27B22">
      <w:r>
        <w:t>• Developed relationships with new staff members, and assisted existing staff members in their career</w:t>
      </w:r>
    </w:p>
    <w:p w14:paraId="1A16560B" w14:textId="77777777" w:rsidR="00B27B22" w:rsidRDefault="00B27B22" w:rsidP="00B27B22">
      <w:r>
        <w:t>development.</w:t>
      </w:r>
    </w:p>
    <w:p w14:paraId="65EFA961" w14:textId="77777777" w:rsidR="00B27B22" w:rsidRDefault="00B27B22" w:rsidP="00B27B22">
      <w:r>
        <w:t>Provided customer service and was involved in training new team members each month.</w:t>
      </w:r>
    </w:p>
    <w:p w14:paraId="7DF08CAE" w14:textId="3641CFB9" w:rsidR="00B27B22" w:rsidRDefault="00B27B22">
      <w:r>
        <w:t>Continually updated a leadership resume and honed skills by participating in various management trainings</w:t>
      </w:r>
    </w:p>
    <w:p w14:paraId="7E7FAC94" w14:textId="7AC192ED" w:rsidR="00704B64" w:rsidRDefault="00704B64" w:rsidP="00C45F52">
      <w:pPr>
        <w:pStyle w:val="ListBullet"/>
        <w:numPr>
          <w:ilvl w:val="0"/>
          <w:numId w:val="0"/>
        </w:numPr>
        <w:ind w:left="216"/>
      </w:pPr>
    </w:p>
    <w:sdt>
      <w:sdtPr>
        <w:id w:val="720946933"/>
        <w:placeholder>
          <w:docPart w:val="385AFCD44D4EF947893E00DFA5A7E133"/>
        </w:placeholder>
        <w:temporary/>
        <w:showingPlcHdr/>
        <w15:appearance w15:val="hidden"/>
      </w:sdtPr>
      <w:sdtEndPr/>
      <w:sdtContent>
        <w:p w14:paraId="030C978A" w14:textId="77777777" w:rsidR="00704B64" w:rsidRDefault="00EB43BC">
          <w:pPr>
            <w:pStyle w:val="Heading1"/>
          </w:pPr>
          <w:r>
            <w:t>Education</w:t>
          </w:r>
        </w:p>
      </w:sdtContent>
    </w:sdt>
    <w:p w14:paraId="151E40A8" w14:textId="411ED741" w:rsidR="00704B64" w:rsidRDefault="0076263B">
      <w:r>
        <w:t xml:space="preserve">Some college </w:t>
      </w:r>
    </w:p>
    <w:p w14:paraId="5B91E611" w14:textId="6D418E91" w:rsidR="00A10AB3" w:rsidRDefault="00A10AB3" w:rsidP="00A10AB3">
      <w:pPr>
        <w:pStyle w:val="Heading1"/>
      </w:pPr>
      <w:r>
        <w:t>SKILLS</w:t>
      </w:r>
    </w:p>
    <w:p w14:paraId="593DADE4" w14:textId="0733F990" w:rsidR="00704B64" w:rsidRDefault="00A10AB3" w:rsidP="00A10AB3">
      <w:pPr>
        <w:pStyle w:val="ListBullet"/>
        <w:numPr>
          <w:ilvl w:val="0"/>
          <w:numId w:val="0"/>
        </w:numPr>
        <w:ind w:left="216" w:hanging="216"/>
      </w:pPr>
      <w:r>
        <w:t>Customer service, Time management, Communication skills, Computer literacy, Microsoft word, English, Leadership</w:t>
      </w:r>
    </w:p>
    <w:sectPr w:rsidR="00704B64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6B09" w14:textId="77777777" w:rsidR="00BD6499" w:rsidRDefault="00BD6499">
      <w:r>
        <w:separator/>
      </w:r>
    </w:p>
  </w:endnote>
  <w:endnote w:type="continuationSeparator" w:id="0">
    <w:p w14:paraId="39E10D89" w14:textId="77777777" w:rsidR="00BD6499" w:rsidRDefault="00BD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912F" w14:textId="77777777" w:rsidR="00704B64" w:rsidRDefault="00EB43B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F86B" w14:textId="77777777" w:rsidR="00BD6499" w:rsidRDefault="00BD6499">
      <w:r>
        <w:separator/>
      </w:r>
    </w:p>
  </w:footnote>
  <w:footnote w:type="continuationSeparator" w:id="0">
    <w:p w14:paraId="0354821B" w14:textId="77777777" w:rsidR="00BD6499" w:rsidRDefault="00BD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ECD3" w14:textId="77777777" w:rsidR="00704B64" w:rsidRDefault="00EB43BC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6D4D4F7" wp14:editId="6DFAD55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0413194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3995" w14:textId="77777777" w:rsidR="00704B64" w:rsidRDefault="00EB43BC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AD7E4CA" wp14:editId="5771066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0F8246" w14:textId="77777777" w:rsidR="00704B64" w:rsidRDefault="00704B6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AD7E4CA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60F8246" w14:textId="77777777" w:rsidR="00704B64" w:rsidRDefault="00704B6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78392">
    <w:abstractNumId w:val="9"/>
  </w:num>
  <w:num w:numId="2" w16cid:durableId="865870369">
    <w:abstractNumId w:val="11"/>
  </w:num>
  <w:num w:numId="3" w16cid:durableId="1355184651">
    <w:abstractNumId w:val="10"/>
  </w:num>
  <w:num w:numId="4" w16cid:durableId="369955622">
    <w:abstractNumId w:val="7"/>
  </w:num>
  <w:num w:numId="5" w16cid:durableId="1437677769">
    <w:abstractNumId w:val="6"/>
  </w:num>
  <w:num w:numId="6" w16cid:durableId="48386385">
    <w:abstractNumId w:val="5"/>
  </w:num>
  <w:num w:numId="7" w16cid:durableId="33623823">
    <w:abstractNumId w:val="4"/>
  </w:num>
  <w:num w:numId="8" w16cid:durableId="1838616841">
    <w:abstractNumId w:val="8"/>
  </w:num>
  <w:num w:numId="9" w16cid:durableId="255132995">
    <w:abstractNumId w:val="3"/>
  </w:num>
  <w:num w:numId="10" w16cid:durableId="846796383">
    <w:abstractNumId w:val="2"/>
  </w:num>
  <w:num w:numId="11" w16cid:durableId="179860190">
    <w:abstractNumId w:val="1"/>
  </w:num>
  <w:num w:numId="12" w16cid:durableId="633869746">
    <w:abstractNumId w:val="0"/>
  </w:num>
  <w:num w:numId="13" w16cid:durableId="11837867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99"/>
    <w:rsid w:val="00060696"/>
    <w:rsid w:val="001F7F4A"/>
    <w:rsid w:val="006E6E6D"/>
    <w:rsid w:val="00704B64"/>
    <w:rsid w:val="0076263B"/>
    <w:rsid w:val="007A3028"/>
    <w:rsid w:val="00A10AB3"/>
    <w:rsid w:val="00B27B22"/>
    <w:rsid w:val="00BD6499"/>
    <w:rsid w:val="00C45F52"/>
    <w:rsid w:val="00D30AFB"/>
    <w:rsid w:val="00F0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BE4D2"/>
  <w15:chartTrackingRefBased/>
  <w15:docId w15:val="{15356621-9BAB-4542-8E71-0952496A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paragraph" w:customStyle="1" w:styleId="78A0032ADBE7644996B04F4082F5685B">
    <w:name w:val="78A0032ADBE7644996B04F4082F5685B"/>
    <w:rsid w:val="00C45F52"/>
    <w:pPr>
      <w:spacing w:after="0" w:line="240" w:lineRule="auto"/>
    </w:pPr>
    <w:rPr>
      <w:rFonts w:eastAsiaTheme="minorEastAsi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0DDAB2F-0A17-E644-9F2A-2A303FE38749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0032ADBE7644996B04F4082F5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BB4D-0CE6-9F4C-B113-FF15DC69E038}"/>
      </w:docPartPr>
      <w:docPartBody>
        <w:p w:rsidR="00000000" w:rsidRDefault="00000000">
          <w:pPr>
            <w:pStyle w:val="78A0032ADBE7644996B04F4082F5685B"/>
          </w:pPr>
          <w:r>
            <w:t>Experience</w:t>
          </w:r>
        </w:p>
      </w:docPartBody>
    </w:docPart>
    <w:docPart>
      <w:docPartPr>
        <w:name w:val="385AFCD44D4EF947893E00DFA5A7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40E0-07E3-3446-A63C-A6B165AEAC75}"/>
      </w:docPartPr>
      <w:docPartBody>
        <w:p w:rsidR="00000000" w:rsidRDefault="00000000">
          <w:pPr>
            <w:pStyle w:val="385AFCD44D4EF947893E00DFA5A7E133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93106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CBF72305D3C4DB598E552109F2C02">
    <w:name w:val="A86CBF72305D3C4DB598E552109F2C02"/>
  </w:style>
  <w:style w:type="paragraph" w:customStyle="1" w:styleId="0A7DF664813D2247A347E8B0BDC7AD22">
    <w:name w:val="0A7DF664813D2247A347E8B0BDC7AD22"/>
  </w:style>
  <w:style w:type="paragraph" w:customStyle="1" w:styleId="0EC5917488FA0A43BCEFF6BDE671B812">
    <w:name w:val="0EC5917488FA0A43BCEFF6BDE671B812"/>
  </w:style>
  <w:style w:type="paragraph" w:customStyle="1" w:styleId="E17F510D67F40543AF69C6E34572B8D0">
    <w:name w:val="E17F510D67F40543AF69C6E34572B8D0"/>
  </w:style>
  <w:style w:type="paragraph" w:customStyle="1" w:styleId="78A0032ADBE7644996B04F4082F5685B">
    <w:name w:val="78A0032ADBE7644996B04F4082F5685B"/>
  </w:style>
  <w:style w:type="paragraph" w:customStyle="1" w:styleId="8C7DAA105EF8AD4DA82267AEBC824576">
    <w:name w:val="8C7DAA105EF8AD4DA82267AEBC824576"/>
  </w:style>
  <w:style w:type="paragraph" w:customStyle="1" w:styleId="15F00F3882967A4EA0A2ADA0EB3B4C67">
    <w:name w:val="15F00F3882967A4EA0A2ADA0EB3B4C67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EB1E18CC67F75F4E9336FD4A6E6DF340">
    <w:name w:val="EB1E18CC67F75F4E9336FD4A6E6DF340"/>
  </w:style>
  <w:style w:type="paragraph" w:customStyle="1" w:styleId="385AFCD44D4EF947893E00DFA5A7E133">
    <w:name w:val="385AFCD44D4EF947893E00DFA5A7E133"/>
  </w:style>
  <w:style w:type="paragraph" w:customStyle="1" w:styleId="88FE59E7B6FEA94B9FFF2F0F4F3E05CE">
    <w:name w:val="88FE59E7B6FEA94B9FFF2F0F4F3E05CE"/>
  </w:style>
  <w:style w:type="paragraph" w:customStyle="1" w:styleId="92BA80C678F6DF49B83CC6BE614A9584">
    <w:name w:val="92BA80C678F6DF49B83CC6BE614A9584"/>
  </w:style>
  <w:style w:type="paragraph" w:customStyle="1" w:styleId="C12645D6646D464EBCA840C3572B84BD">
    <w:name w:val="C12645D6646D464EBCA840C3572B8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{60DDAB2F-0A17-E644-9F2A-2A303FE38749}tf16392110.dotx</Template>
  <TotalTime>0</TotalTime>
  <Pages>3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joint</dc:creator>
  <cp:keywords/>
  <dc:description/>
  <cp:lastModifiedBy>Megan joint</cp:lastModifiedBy>
  <cp:revision>2</cp:revision>
  <dcterms:created xsi:type="dcterms:W3CDTF">2022-09-21T16:19:00Z</dcterms:created>
  <dcterms:modified xsi:type="dcterms:W3CDTF">2022-09-21T16:19:00Z</dcterms:modified>
</cp:coreProperties>
</file>