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CA4B" w14:textId="77B81753" w:rsidR="00D70063" w:rsidRDefault="003048FA" w:rsidP="00D70063">
      <w:pPr>
        <w:pStyle w:val="Heading3"/>
      </w:pPr>
      <w:r>
        <w:rPr>
          <w:noProof/>
        </w:rPr>
        <w:pict w14:anchorId="6038A25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alt="Sidebar text box" style="position:absolute;margin-left:33.6pt;margin-top:-22.8pt;width:194.4pt;height:7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" filled="f" stroked="f">
            <v:textbox inset="0,0,0,0">
              <w:txbxContent>
                <w:p w14:paraId="786F0D8B" w14:textId="366DA4B9" w:rsidR="00D70063" w:rsidRDefault="00D70063" w:rsidP="00D70063">
                  <w:pPr>
                    <w:pStyle w:val="Photo"/>
                  </w:pPr>
                </w:p>
                <w:sdt>
                  <w:sdtPr>
                    <w:alias w:val="Your Name"/>
                    <w:tag w:val="Your Name"/>
                    <w:id w:val="-1489158292"/>
                    <w:placeholder>
                      <w:docPart w:val="DC254F3166EB403F91E54D4929236DA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p w14:paraId="576782FC" w14:textId="3F5C6868" w:rsidR="00187B92" w:rsidRPr="00486E5D" w:rsidRDefault="0086175A" w:rsidP="00486E5D">
                      <w:pPr>
                        <w:pStyle w:val="Title"/>
                      </w:pPr>
                      <w:r>
                        <w:t>Roxanne Geering</w:t>
                      </w:r>
                    </w:p>
                  </w:sdtContent>
                </w:sdt>
                <w:p w14:paraId="3918D032" w14:textId="52944930" w:rsidR="00D70063" w:rsidRDefault="00B91E12" w:rsidP="00D70063">
                  <w:pPr>
                    <w:pStyle w:val="Subtitle"/>
                  </w:pPr>
                  <w:sdt>
                    <w:sdtPr>
                      <w:alias w:val="Position Title"/>
                      <w:tag w:val=""/>
                      <w:id w:val="-214128171"/>
                      <w:placeholder>
                        <w:docPart w:val="FF02B131A9644BD28482475909D835B1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="0086175A">
                        <w:t>Home Operations</w:t>
                      </w:r>
                      <w:r w:rsidR="00234AA5">
                        <w:t xml:space="preserve"> Coordinator</w:t>
                      </w:r>
                      <w:r w:rsidR="0086175A">
                        <w:t xml:space="preserve"> - HOA</w:t>
                      </w:r>
                    </w:sdtContent>
                  </w:sdt>
                </w:p>
                <w:p w14:paraId="07F7CF0E" w14:textId="676019EC" w:rsidR="00D70063" w:rsidRDefault="00204037" w:rsidP="00095786">
                  <w:pPr>
                    <w:pStyle w:val="Heading1"/>
                    <w:pBdr>
                      <w:top w:val="single" w:sz="4" w:space="26" w:color="864A04" w:themeColor="accent1" w:themeShade="80"/>
                    </w:pBdr>
                  </w:pPr>
                  <w:r>
                    <w:t>SummAry</w:t>
                  </w:r>
                </w:p>
                <w:p w14:paraId="48CF0B1A" w14:textId="12C87B5A" w:rsidR="00D70063" w:rsidRDefault="00095786" w:rsidP="00D70063">
                  <w:r>
                    <w:t>Collaborative, versatile, and proactive with 10+ years of customer facing and business to business service. Experience with scheduling, troubleshoot</w:t>
                  </w:r>
                  <w:r w:rsidR="00731ACA">
                    <w:t>ing</w:t>
                  </w:r>
                  <w:r>
                    <w:t>,</w:t>
                  </w:r>
                  <w:r w:rsidR="00672ED9">
                    <w:t xml:space="preserve"> training, </w:t>
                  </w:r>
                  <w:r>
                    <w:t xml:space="preserve"> and refinement of processes.</w:t>
                  </w:r>
                </w:p>
                <w:sdt>
                  <w:sdtPr>
                    <w:id w:val="1993831541"/>
                    <w:placeholder>
                      <w:docPart w:val="68555242ACD24C04B68278FDB1D3844F"/>
                    </w:placeholder>
                    <w:temporary/>
                    <w:showingPlcHdr/>
                    <w15:appearance w15:val="hidden"/>
                  </w:sdtPr>
                  <w:sdtContent>
                    <w:p w14:paraId="49E9B511" w14:textId="77777777" w:rsidR="00D70063" w:rsidRDefault="00D70063" w:rsidP="00D70063">
                      <w:pPr>
                        <w:pStyle w:val="Heading2"/>
                      </w:pPr>
                      <w:r>
                        <w:t>Skills &amp; Abilities</w:t>
                      </w:r>
                    </w:p>
                  </w:sdtContent>
                </w:sdt>
                <w:p w14:paraId="2C76085F" w14:textId="7CE39EB6" w:rsidR="00D84BCB" w:rsidRPr="00182D24" w:rsidRDefault="00D84BCB" w:rsidP="00AE7D9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3"/>
                      <w:szCs w:val="23"/>
                    </w:rPr>
                  </w:pPr>
                  <w:r w:rsidRPr="00182D24">
                    <w:rPr>
                      <w:sz w:val="23"/>
                      <w:szCs w:val="23"/>
                    </w:rPr>
                    <w:t>10+ years customer service</w:t>
                  </w:r>
                </w:p>
                <w:p w14:paraId="434C9C49" w14:textId="12FD5945" w:rsidR="00D84BCB" w:rsidRPr="00182D24" w:rsidRDefault="00D84BCB" w:rsidP="00AE7D9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3"/>
                      <w:szCs w:val="23"/>
                    </w:rPr>
                  </w:pPr>
                  <w:r w:rsidRPr="00182D24">
                    <w:rPr>
                      <w:sz w:val="23"/>
                      <w:szCs w:val="23"/>
                    </w:rPr>
                    <w:t>Microsoft Office Suite</w:t>
                  </w:r>
                </w:p>
                <w:p w14:paraId="1C566278" w14:textId="052756E7" w:rsidR="00D84BCB" w:rsidRPr="00182D24" w:rsidRDefault="00D84BCB" w:rsidP="00AE7D9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3"/>
                      <w:szCs w:val="23"/>
                    </w:rPr>
                  </w:pPr>
                  <w:r w:rsidRPr="00182D24">
                    <w:rPr>
                      <w:sz w:val="23"/>
                      <w:szCs w:val="23"/>
                    </w:rPr>
                    <w:t xml:space="preserve">Google G </w:t>
                  </w:r>
                  <w:r w:rsidR="00731ACA">
                    <w:rPr>
                      <w:sz w:val="23"/>
                      <w:szCs w:val="23"/>
                    </w:rPr>
                    <w:t>S</w:t>
                  </w:r>
                  <w:r w:rsidRPr="00182D24">
                    <w:rPr>
                      <w:sz w:val="23"/>
                      <w:szCs w:val="23"/>
                    </w:rPr>
                    <w:t>uite</w:t>
                  </w:r>
                </w:p>
                <w:p w14:paraId="67AE0DA1" w14:textId="7A96554C" w:rsidR="00D84BCB" w:rsidRDefault="00D84BCB" w:rsidP="00AE7D9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3"/>
                      <w:szCs w:val="23"/>
                    </w:rPr>
                  </w:pPr>
                  <w:r w:rsidRPr="00182D24">
                    <w:rPr>
                      <w:sz w:val="23"/>
                      <w:szCs w:val="23"/>
                    </w:rPr>
                    <w:t>J</w:t>
                  </w:r>
                  <w:r w:rsidR="00731ACA">
                    <w:rPr>
                      <w:sz w:val="23"/>
                      <w:szCs w:val="23"/>
                    </w:rPr>
                    <w:t>IRA</w:t>
                  </w:r>
                  <w:r w:rsidRPr="00182D24">
                    <w:rPr>
                      <w:sz w:val="23"/>
                      <w:szCs w:val="23"/>
                    </w:rPr>
                    <w:t xml:space="preserve"> </w:t>
                  </w:r>
                </w:p>
                <w:p w14:paraId="25A18B98" w14:textId="53751952" w:rsidR="00095786" w:rsidRPr="00182D24" w:rsidRDefault="00095786" w:rsidP="00AE7D9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Training</w:t>
                  </w:r>
                </w:p>
                <w:sdt>
                  <w:sdtPr>
                    <w:id w:val="-26178941"/>
                    <w:placeholder>
                      <w:docPart w:val="03181F2101C54EC88DCF00746A8AA07E"/>
                    </w:placeholder>
                    <w:temporary/>
                    <w:showingPlcHdr/>
                    <w15:appearance w15:val="hidden"/>
                  </w:sdtPr>
                  <w:sdtContent>
                    <w:p w14:paraId="10E77217" w14:textId="658CCE8E" w:rsidR="00D70063" w:rsidRDefault="00D70063" w:rsidP="0086175A">
                      <w:pPr>
                        <w:pStyle w:val="Heading2"/>
                      </w:pPr>
                      <w:r>
                        <w:t>Vitals</w:t>
                      </w:r>
                    </w:p>
                  </w:sdtContent>
                </w:sdt>
                <w:p w14:paraId="1A108CE9" w14:textId="4F7577A6" w:rsidR="00D70063" w:rsidRDefault="00D70063" w:rsidP="00D70063">
                  <w:pPr>
                    <w:pStyle w:val="ContactInfo"/>
                  </w:pPr>
                  <w:r>
                    <w:rPr>
                      <w:rStyle w:val="Strong"/>
                    </w:rPr>
                    <w:t>T</w:t>
                  </w:r>
                  <w:r>
                    <w:t xml:space="preserve"> </w:t>
                  </w:r>
                  <w:r w:rsidR="0086175A">
                    <w:t xml:space="preserve"> (573) 982-9622</w:t>
                  </w:r>
                </w:p>
                <w:p w14:paraId="7C7F0AA5" w14:textId="55858CB0" w:rsidR="0086175A" w:rsidRDefault="00D70063" w:rsidP="00D70063">
                  <w:pPr>
                    <w:pStyle w:val="ContactInfo"/>
                  </w:pPr>
                  <w:r>
                    <w:rPr>
                      <w:rStyle w:val="Strong"/>
                    </w:rPr>
                    <w:t>E</w:t>
                  </w:r>
                  <w:r>
                    <w:t xml:space="preserve"> </w:t>
                  </w:r>
                  <w:r w:rsidR="00F93CCE">
                    <w:t>roxgeering@gmail.com</w:t>
                  </w:r>
                </w:p>
                <w:p w14:paraId="68EAE74B" w14:textId="77777777" w:rsidR="00AE7D94" w:rsidRDefault="00AE7D94" w:rsidP="00AE7D94">
                  <w:pPr>
                    <w:pStyle w:val="Heading3"/>
                  </w:pPr>
                  <w:sdt>
                    <w:sdtPr>
                      <w:id w:val="-216196174"/>
                      <w:placeholder>
                        <w:docPart w:val="14DD4B1E1E3F44B89A268085B4CD302D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LEADERSHIP</w:t>
                      </w:r>
                    </w:sdtContent>
                  </w:sdt>
                </w:p>
                <w:p w14:paraId="055550BD" w14:textId="7F8AA49C" w:rsidR="00234AA5" w:rsidRPr="00182D24" w:rsidRDefault="00AE7D94" w:rsidP="00AE7D94">
                  <w:pPr>
                    <w:rPr>
                      <w:sz w:val="23"/>
                      <w:szCs w:val="23"/>
                    </w:rPr>
                  </w:pPr>
                  <w:r w:rsidRPr="00182D24">
                    <w:rPr>
                      <w:sz w:val="23"/>
                      <w:szCs w:val="23"/>
                    </w:rPr>
                    <w:t>Central Missouri Renaissance Faire- Board of Directors 2012-2016</w:t>
                  </w:r>
                  <w:r w:rsidR="00234AA5" w:rsidRPr="00182D24">
                    <w:rPr>
                      <w:sz w:val="23"/>
                      <w:szCs w:val="23"/>
                    </w:rPr>
                    <w:t xml:space="preserve"> </w:t>
                  </w:r>
                </w:p>
                <w:sdt>
                  <w:sdtPr>
                    <w:id w:val="1745452497"/>
                    <w:placeholder>
                      <w:docPart w:val="DD7F50554D0F41AF835AA699DC5D976E"/>
                    </w:placeholder>
                    <w:temporary/>
                    <w:showingPlcHdr/>
                    <w15:appearance w15:val="hidden"/>
                  </w:sdtPr>
                  <w:sdtContent>
                    <w:p w14:paraId="7FD40F16" w14:textId="77777777" w:rsidR="0086175A" w:rsidRDefault="0086175A" w:rsidP="0086175A">
                      <w:pPr>
                        <w:pStyle w:val="Heading3"/>
                      </w:pPr>
                      <w:r>
                        <w:t>Education</w:t>
                      </w:r>
                    </w:p>
                  </w:sdtContent>
                </w:sdt>
                <w:p w14:paraId="376A2312" w14:textId="0443C548" w:rsidR="00F74714" w:rsidRPr="00F74714" w:rsidRDefault="00F74714" w:rsidP="00234AA5">
                  <w:pPr>
                    <w:pStyle w:val="Heading4"/>
                  </w:pPr>
                  <w:r>
                    <w:t>Stephens College, Columbia MO</w:t>
                  </w:r>
                </w:p>
                <w:p w14:paraId="4E1CE654" w14:textId="1D92D260" w:rsidR="0086175A" w:rsidRPr="00182D24" w:rsidRDefault="00F74714" w:rsidP="00234AA5">
                  <w:pPr>
                    <w:rPr>
                      <w:sz w:val="23"/>
                      <w:szCs w:val="23"/>
                    </w:rPr>
                  </w:pPr>
                  <w:r w:rsidRPr="00182D24">
                    <w:rPr>
                      <w:sz w:val="23"/>
                      <w:szCs w:val="23"/>
                    </w:rPr>
                    <w:t>BFA in Theater program. Completed 2.5 years (over 50 credit hours) no degree.</w:t>
                  </w:r>
                </w:p>
                <w:p w14:paraId="45BD0DA4" w14:textId="0DA241C8" w:rsidR="0086175A" w:rsidRDefault="0086175A" w:rsidP="00234AA5">
                  <w:pPr>
                    <w:pStyle w:val="Heading4"/>
                  </w:pPr>
                  <w:r>
                    <w:t>Nordhoff High School, Ojai CA</w:t>
                  </w:r>
                </w:p>
                <w:p w14:paraId="00C1205A" w14:textId="721C0036" w:rsidR="0086175A" w:rsidRPr="00182D24" w:rsidRDefault="0086175A" w:rsidP="00234AA5">
                  <w:pPr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 w:rsidRPr="00182D24">
                    <w:rPr>
                      <w:sz w:val="23"/>
                      <w:szCs w:val="23"/>
                    </w:rPr>
                    <w:t>Diploma Aug 2004-2008</w:t>
                  </w:r>
                </w:p>
                <w:p w14:paraId="121662AC" w14:textId="6A0673DD" w:rsidR="0086175A" w:rsidRDefault="00095786" w:rsidP="00D70063">
                  <w:pPr>
                    <w:pStyle w:val="ContactInfo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type="square" anchorx="page" anchory="margin"/>
            <w10:anchorlock/>
          </v:shape>
        </w:pict>
      </w:r>
      <w:sdt>
        <w:sdtPr>
          <w:id w:val="-1420087472"/>
          <w:placeholder>
            <w:docPart w:val="555F8BD77EBD4155B0CAF3703FD1345B"/>
          </w:placeholder>
          <w:temporary/>
          <w:showingPlcHdr/>
          <w15:appearance w15:val="hidden"/>
        </w:sdtPr>
        <w:sdtContent>
          <w:r w:rsidR="00D70063" w:rsidRPr="00182D24">
            <w:rPr>
              <w:sz w:val="32"/>
              <w:szCs w:val="32"/>
            </w:rPr>
            <w:t>Experience</w:t>
          </w:r>
        </w:sdtContent>
      </w:sdt>
    </w:p>
    <w:p w14:paraId="0E6F93EA" w14:textId="0B8A6F80" w:rsidR="00D70063" w:rsidRPr="00182D24" w:rsidRDefault="0086175A" w:rsidP="00D70063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Opendoor</w:t>
      </w:r>
      <w:r w:rsidR="00845159" w:rsidRPr="00182D24">
        <w:rPr>
          <w:sz w:val="26"/>
          <w:szCs w:val="26"/>
        </w:rPr>
        <w:t xml:space="preserve"> – Home Operations</w:t>
      </w:r>
      <w:r w:rsidR="00234AA5" w:rsidRPr="00182D24">
        <w:rPr>
          <w:sz w:val="26"/>
          <w:szCs w:val="26"/>
        </w:rPr>
        <w:t xml:space="preserve"> Cordinator</w:t>
      </w:r>
      <w:r w:rsidR="00845159" w:rsidRPr="00182D24">
        <w:rPr>
          <w:sz w:val="26"/>
          <w:szCs w:val="26"/>
        </w:rPr>
        <w:t xml:space="preserve"> HOA</w:t>
      </w:r>
      <w:r w:rsidRPr="00182D24">
        <w:rPr>
          <w:sz w:val="26"/>
          <w:szCs w:val="26"/>
        </w:rPr>
        <w:t>, Remote</w:t>
      </w:r>
    </w:p>
    <w:p w14:paraId="698A2470" w14:textId="3736C35A" w:rsidR="00D70063" w:rsidRPr="005E37FA" w:rsidRDefault="0086175A" w:rsidP="00D70063">
      <w:pPr>
        <w:pStyle w:val="Heading5"/>
        <w:rPr>
          <w:sz w:val="24"/>
        </w:rPr>
      </w:pPr>
      <w:r w:rsidRPr="005E37FA">
        <w:rPr>
          <w:sz w:val="24"/>
        </w:rPr>
        <w:t>Aug 2021-current</w:t>
      </w:r>
    </w:p>
    <w:p w14:paraId="77830B0D" w14:textId="49089A00" w:rsidR="00D84BCB" w:rsidRPr="00182D24" w:rsidRDefault="00234AA5" w:rsidP="0020403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182D24">
        <w:rPr>
          <w:sz w:val="23"/>
          <w:szCs w:val="23"/>
        </w:rPr>
        <w:t>Manage all</w:t>
      </w:r>
      <w:r w:rsidR="00845159" w:rsidRPr="00182D24">
        <w:rPr>
          <w:sz w:val="23"/>
          <w:szCs w:val="23"/>
        </w:rPr>
        <w:t xml:space="preserve"> HOA violations from acquisition to resale for 5 </w:t>
      </w:r>
      <w:r w:rsidR="00204037" w:rsidRPr="00182D24">
        <w:rPr>
          <w:sz w:val="23"/>
          <w:szCs w:val="23"/>
        </w:rPr>
        <w:t>cities.</w:t>
      </w:r>
    </w:p>
    <w:p w14:paraId="37211BC7" w14:textId="17DF95D0" w:rsidR="00D84BCB" w:rsidRPr="00182D24" w:rsidRDefault="00D84BCB" w:rsidP="0020403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Instrumental in developing the </w:t>
      </w:r>
      <w:r w:rsidR="00845159" w:rsidRPr="00182D24">
        <w:rPr>
          <w:sz w:val="23"/>
          <w:szCs w:val="23"/>
        </w:rPr>
        <w:t xml:space="preserve">HOA team along </w:t>
      </w:r>
      <w:r w:rsidR="00714221" w:rsidRPr="00182D24">
        <w:rPr>
          <w:sz w:val="23"/>
          <w:szCs w:val="23"/>
        </w:rPr>
        <w:t xml:space="preserve">with formalizing and refining processes and services. </w:t>
      </w:r>
    </w:p>
    <w:p w14:paraId="0E1BC6D0" w14:textId="36AA1CD6" w:rsidR="0086175A" w:rsidRPr="00182D24" w:rsidRDefault="00D84BCB" w:rsidP="00204037">
      <w:pPr>
        <w:pStyle w:val="ListParagraph"/>
        <w:numPr>
          <w:ilvl w:val="0"/>
          <w:numId w:val="2"/>
        </w:numPr>
        <w:spacing w:line="240" w:lineRule="auto"/>
        <w:rPr>
          <w:sz w:val="23"/>
          <w:szCs w:val="23"/>
        </w:rPr>
      </w:pPr>
      <w:r w:rsidRPr="00182D24">
        <w:rPr>
          <w:sz w:val="23"/>
          <w:szCs w:val="23"/>
        </w:rPr>
        <w:t xml:space="preserve">Partnered with leadership to </w:t>
      </w:r>
      <w:r w:rsidR="00714221" w:rsidRPr="00182D24">
        <w:rPr>
          <w:sz w:val="23"/>
          <w:szCs w:val="23"/>
        </w:rPr>
        <w:t>train</w:t>
      </w:r>
      <w:r w:rsidRPr="00182D24">
        <w:rPr>
          <w:sz w:val="23"/>
          <w:szCs w:val="23"/>
        </w:rPr>
        <w:t xml:space="preserve"> </w:t>
      </w:r>
      <w:r w:rsidR="00714221" w:rsidRPr="00182D24">
        <w:rPr>
          <w:sz w:val="23"/>
          <w:szCs w:val="23"/>
        </w:rPr>
        <w:t>new team members.</w:t>
      </w:r>
    </w:p>
    <w:p w14:paraId="7217E6F6" w14:textId="77A5A40C" w:rsidR="0086175A" w:rsidRPr="00182D24" w:rsidRDefault="0086175A" w:rsidP="0086175A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Progressive</w:t>
      </w:r>
      <w:r w:rsidR="00AE7D94" w:rsidRPr="00182D24">
        <w:rPr>
          <w:sz w:val="26"/>
          <w:szCs w:val="26"/>
        </w:rPr>
        <w:t xml:space="preserve">- </w:t>
      </w:r>
      <w:r w:rsidR="00B45D36" w:rsidRPr="00182D24">
        <w:rPr>
          <w:sz w:val="26"/>
          <w:szCs w:val="26"/>
        </w:rPr>
        <w:t>Associate Consultant</w:t>
      </w:r>
      <w:r w:rsidRPr="00182D24">
        <w:rPr>
          <w:sz w:val="26"/>
          <w:szCs w:val="26"/>
        </w:rPr>
        <w:t>, Remote</w:t>
      </w:r>
    </w:p>
    <w:p w14:paraId="1A0455D8" w14:textId="300F5785" w:rsidR="0086175A" w:rsidRPr="005E37FA" w:rsidRDefault="00921BD0" w:rsidP="0086175A">
      <w:pPr>
        <w:pStyle w:val="Heading5"/>
        <w:rPr>
          <w:sz w:val="24"/>
        </w:rPr>
      </w:pPr>
      <w:r w:rsidRPr="005E37FA">
        <w:rPr>
          <w:sz w:val="24"/>
        </w:rPr>
        <w:t>April 2021- Aug 2021</w:t>
      </w:r>
    </w:p>
    <w:p w14:paraId="6E9BC4BA" w14:textId="65ABC25F" w:rsidR="00D84BCB" w:rsidRPr="00182D24" w:rsidRDefault="00714221" w:rsidP="00204037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Updated </w:t>
      </w:r>
      <w:r w:rsidR="00204037" w:rsidRPr="00182D24">
        <w:rPr>
          <w:sz w:val="23"/>
          <w:szCs w:val="23"/>
        </w:rPr>
        <w:t>auto policy information on 50+ policies a day</w:t>
      </w:r>
      <w:r w:rsidRPr="00182D24">
        <w:rPr>
          <w:sz w:val="23"/>
          <w:szCs w:val="23"/>
        </w:rPr>
        <w:t>.</w:t>
      </w:r>
    </w:p>
    <w:p w14:paraId="4A384D0E" w14:textId="04D9E957" w:rsidR="0086175A" w:rsidRPr="00182D24" w:rsidRDefault="00204037" w:rsidP="00204037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82D24">
        <w:rPr>
          <w:sz w:val="23"/>
          <w:szCs w:val="23"/>
        </w:rPr>
        <w:t>Took ownership of calls to best serve customers and make them aware of all policy benefits.</w:t>
      </w:r>
    </w:p>
    <w:p w14:paraId="36D95B0A" w14:textId="552963B8" w:rsidR="00234AA5" w:rsidRPr="00182D24" w:rsidRDefault="00234AA5" w:rsidP="00204037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Member of multiple diversity and inclusion groups </w:t>
      </w:r>
      <w:r w:rsidR="00731ACA" w:rsidRPr="00182D24">
        <w:rPr>
          <w:sz w:val="23"/>
          <w:szCs w:val="23"/>
        </w:rPr>
        <w:t xml:space="preserve">including </w:t>
      </w:r>
      <w:r w:rsidR="00731ACA">
        <w:rPr>
          <w:sz w:val="23"/>
          <w:szCs w:val="23"/>
        </w:rPr>
        <w:t>the</w:t>
      </w:r>
      <w:r w:rsidR="00095786">
        <w:rPr>
          <w:sz w:val="23"/>
          <w:szCs w:val="23"/>
        </w:rPr>
        <w:t xml:space="preserve"> LGBTQIA+ employee group.                                                                                                                         </w:t>
      </w:r>
    </w:p>
    <w:p w14:paraId="65838270" w14:textId="13B401E9" w:rsidR="0086175A" w:rsidRPr="00182D24" w:rsidRDefault="00F74714" w:rsidP="0086175A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Pastel Pastoral Magazine</w:t>
      </w:r>
      <w:r w:rsidR="00845159" w:rsidRPr="00182D24">
        <w:rPr>
          <w:sz w:val="26"/>
          <w:szCs w:val="26"/>
        </w:rPr>
        <w:t>- Editor, Remote</w:t>
      </w:r>
    </w:p>
    <w:p w14:paraId="012FEF6A" w14:textId="76D03335" w:rsidR="0086175A" w:rsidRPr="005E37FA" w:rsidRDefault="00F74714" w:rsidP="0086175A">
      <w:pPr>
        <w:pStyle w:val="Heading5"/>
        <w:rPr>
          <w:sz w:val="24"/>
        </w:rPr>
      </w:pPr>
      <w:r>
        <w:t>J</w:t>
      </w:r>
      <w:r w:rsidRPr="005E37FA">
        <w:rPr>
          <w:sz w:val="24"/>
        </w:rPr>
        <w:t>an 2021- current</w:t>
      </w:r>
    </w:p>
    <w:p w14:paraId="224FAC35" w14:textId="1B0FC0FE" w:rsidR="00CD645D" w:rsidRPr="00182D24" w:rsidRDefault="00CD645D" w:rsidP="00CD645D">
      <w:pPr>
        <w:pStyle w:val="ListParagraph"/>
        <w:numPr>
          <w:ilvl w:val="0"/>
          <w:numId w:val="6"/>
        </w:numPr>
        <w:rPr>
          <w:sz w:val="23"/>
          <w:szCs w:val="23"/>
          <w:lang w:eastAsia="ja-JP"/>
        </w:rPr>
      </w:pPr>
      <w:r w:rsidRPr="00182D24">
        <w:rPr>
          <w:sz w:val="23"/>
          <w:szCs w:val="23"/>
          <w:lang w:eastAsia="ja-JP"/>
        </w:rPr>
        <w:t>Design cover and interior graphics</w:t>
      </w:r>
    </w:p>
    <w:p w14:paraId="2976D276" w14:textId="20E8C021" w:rsidR="00CD645D" w:rsidRPr="00182D24" w:rsidRDefault="00CD645D" w:rsidP="00CD645D">
      <w:pPr>
        <w:pStyle w:val="ListParagraph"/>
        <w:numPr>
          <w:ilvl w:val="0"/>
          <w:numId w:val="6"/>
        </w:numPr>
        <w:rPr>
          <w:sz w:val="23"/>
          <w:szCs w:val="23"/>
          <w:lang w:eastAsia="ja-JP"/>
        </w:rPr>
      </w:pPr>
      <w:r w:rsidRPr="00182D24">
        <w:rPr>
          <w:sz w:val="23"/>
          <w:szCs w:val="23"/>
          <w:lang w:eastAsia="ja-JP"/>
        </w:rPr>
        <w:t xml:space="preserve">Utilize standard practices with formatting and editing 30+ pages per </w:t>
      </w:r>
      <w:r w:rsidR="00AE7D94" w:rsidRPr="00182D24">
        <w:rPr>
          <w:sz w:val="23"/>
          <w:szCs w:val="23"/>
          <w:lang w:eastAsia="ja-JP"/>
        </w:rPr>
        <w:t>issue.</w:t>
      </w:r>
    </w:p>
    <w:p w14:paraId="3DAB02F9" w14:textId="6BE7340A" w:rsidR="00CD645D" w:rsidRPr="00182D24" w:rsidRDefault="00CD645D" w:rsidP="00CD645D">
      <w:pPr>
        <w:pStyle w:val="ListParagraph"/>
        <w:numPr>
          <w:ilvl w:val="0"/>
          <w:numId w:val="6"/>
        </w:numPr>
        <w:rPr>
          <w:sz w:val="23"/>
          <w:szCs w:val="23"/>
          <w:lang w:eastAsia="ja-JP"/>
        </w:rPr>
      </w:pPr>
      <w:r w:rsidRPr="00182D24">
        <w:rPr>
          <w:sz w:val="23"/>
          <w:szCs w:val="23"/>
          <w:lang w:eastAsia="ja-JP"/>
        </w:rPr>
        <w:t xml:space="preserve">Innovate new </w:t>
      </w:r>
      <w:r w:rsidR="00AE7D94" w:rsidRPr="00182D24">
        <w:rPr>
          <w:sz w:val="23"/>
          <w:szCs w:val="23"/>
          <w:lang w:eastAsia="ja-JP"/>
        </w:rPr>
        <w:t>guidelines</w:t>
      </w:r>
      <w:r w:rsidRPr="00182D24">
        <w:rPr>
          <w:sz w:val="23"/>
          <w:szCs w:val="23"/>
          <w:lang w:eastAsia="ja-JP"/>
        </w:rPr>
        <w:t xml:space="preserve"> to streamline </w:t>
      </w:r>
      <w:r w:rsidR="00AE7D94" w:rsidRPr="00182D24">
        <w:rPr>
          <w:sz w:val="23"/>
          <w:szCs w:val="23"/>
          <w:lang w:eastAsia="ja-JP"/>
        </w:rPr>
        <w:t>submission process.</w:t>
      </w:r>
    </w:p>
    <w:p w14:paraId="324227A2" w14:textId="146FB0E5" w:rsidR="0086175A" w:rsidRPr="00182D24" w:rsidRDefault="00F74714" w:rsidP="0086175A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Mobility City</w:t>
      </w:r>
      <w:r w:rsidR="00845159" w:rsidRPr="00182D24">
        <w:rPr>
          <w:sz w:val="26"/>
          <w:szCs w:val="26"/>
        </w:rPr>
        <w:t xml:space="preserve"> – Office Admin</w:t>
      </w:r>
      <w:r w:rsidRPr="00182D24">
        <w:rPr>
          <w:sz w:val="26"/>
          <w:szCs w:val="26"/>
        </w:rPr>
        <w:t>, Raleigh NC</w:t>
      </w:r>
    </w:p>
    <w:p w14:paraId="2EF72DDF" w14:textId="6D06F6DC" w:rsidR="0086175A" w:rsidRPr="005E37FA" w:rsidRDefault="00921BD0" w:rsidP="0086175A">
      <w:pPr>
        <w:pStyle w:val="Heading5"/>
        <w:rPr>
          <w:sz w:val="24"/>
        </w:rPr>
      </w:pPr>
      <w:r w:rsidRPr="005E37FA">
        <w:rPr>
          <w:sz w:val="24"/>
        </w:rPr>
        <w:t>Jan 2020- March 2021</w:t>
      </w:r>
    </w:p>
    <w:p w14:paraId="18197D4F" w14:textId="4A0D2258" w:rsidR="00204037" w:rsidRPr="00182D24" w:rsidRDefault="00204037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>Took lead on</w:t>
      </w:r>
      <w:r w:rsidR="00845159" w:rsidRPr="00182D24">
        <w:rPr>
          <w:sz w:val="23"/>
          <w:szCs w:val="23"/>
        </w:rPr>
        <w:t xml:space="preserve"> customer facing tasks, scheduling, and product ordering</w:t>
      </w:r>
      <w:r w:rsidRPr="00182D24">
        <w:rPr>
          <w:sz w:val="23"/>
          <w:szCs w:val="23"/>
        </w:rPr>
        <w:t>/delivery</w:t>
      </w:r>
      <w:r w:rsidR="00845159" w:rsidRPr="00182D24">
        <w:rPr>
          <w:sz w:val="23"/>
          <w:szCs w:val="23"/>
        </w:rPr>
        <w:t xml:space="preserve">. </w:t>
      </w:r>
    </w:p>
    <w:p w14:paraId="1427E767" w14:textId="106B8004" w:rsidR="00CD645D" w:rsidRPr="00182D24" w:rsidRDefault="00204037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>Maintained</w:t>
      </w:r>
      <w:r w:rsidR="00845159" w:rsidRPr="00182D24">
        <w:rPr>
          <w:sz w:val="23"/>
          <w:szCs w:val="23"/>
        </w:rPr>
        <w:t xml:space="preserve"> </w:t>
      </w:r>
      <w:r w:rsidR="00731ACA">
        <w:rPr>
          <w:sz w:val="23"/>
          <w:szCs w:val="23"/>
        </w:rPr>
        <w:t>E</w:t>
      </w:r>
      <w:r w:rsidR="00845159" w:rsidRPr="00182D24">
        <w:rPr>
          <w:sz w:val="23"/>
          <w:szCs w:val="23"/>
        </w:rPr>
        <w:t>xcel spreadsheets of all vendors</w:t>
      </w:r>
      <w:r w:rsidR="00CD645D" w:rsidRPr="00182D24">
        <w:rPr>
          <w:sz w:val="23"/>
          <w:szCs w:val="23"/>
        </w:rPr>
        <w:t>,</w:t>
      </w:r>
      <w:r w:rsidR="00845159" w:rsidRPr="00182D24">
        <w:rPr>
          <w:sz w:val="23"/>
          <w:szCs w:val="23"/>
        </w:rPr>
        <w:t xml:space="preserve"> clients</w:t>
      </w:r>
      <w:r w:rsidR="00CD645D" w:rsidRPr="00182D24">
        <w:rPr>
          <w:sz w:val="23"/>
          <w:szCs w:val="23"/>
        </w:rPr>
        <w:t xml:space="preserve">, and </w:t>
      </w:r>
      <w:r w:rsidR="00AE7D94" w:rsidRPr="00182D24">
        <w:rPr>
          <w:sz w:val="23"/>
          <w:szCs w:val="23"/>
        </w:rPr>
        <w:t>stock.</w:t>
      </w:r>
    </w:p>
    <w:p w14:paraId="75A38641" w14:textId="7F9AF5AF" w:rsidR="0086175A" w:rsidRPr="00182D24" w:rsidRDefault="00CD645D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>Innovated to create new business practices to increase efficiency and build rapport within the community.</w:t>
      </w:r>
    </w:p>
    <w:p w14:paraId="645B69D8" w14:textId="3A7D4064" w:rsidR="00204037" w:rsidRPr="00182D24" w:rsidRDefault="00CD645D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>Stayed up to date</w:t>
      </w:r>
      <w:r w:rsidR="00AE7D94" w:rsidRPr="00182D24">
        <w:rPr>
          <w:sz w:val="23"/>
          <w:szCs w:val="23"/>
        </w:rPr>
        <w:t xml:space="preserve">, </w:t>
      </w:r>
      <w:r w:rsidRPr="00182D24">
        <w:rPr>
          <w:sz w:val="23"/>
          <w:szCs w:val="23"/>
        </w:rPr>
        <w:t>via research</w:t>
      </w:r>
      <w:r w:rsidR="00AE7D94" w:rsidRPr="00182D24">
        <w:rPr>
          <w:sz w:val="23"/>
          <w:szCs w:val="23"/>
        </w:rPr>
        <w:t>,</w:t>
      </w:r>
      <w:r w:rsidRPr="00182D24">
        <w:rPr>
          <w:sz w:val="23"/>
          <w:szCs w:val="23"/>
        </w:rPr>
        <w:t xml:space="preserve"> </w:t>
      </w:r>
      <w:r w:rsidR="00731ACA">
        <w:rPr>
          <w:sz w:val="23"/>
          <w:szCs w:val="23"/>
        </w:rPr>
        <w:t xml:space="preserve">with </w:t>
      </w:r>
      <w:r w:rsidR="00AE7D94" w:rsidRPr="00182D24">
        <w:rPr>
          <w:sz w:val="23"/>
          <w:szCs w:val="23"/>
        </w:rPr>
        <w:t>industry options</w:t>
      </w:r>
      <w:r w:rsidRPr="00182D24">
        <w:rPr>
          <w:sz w:val="23"/>
          <w:szCs w:val="23"/>
        </w:rPr>
        <w:t xml:space="preserve"> </w:t>
      </w:r>
      <w:r w:rsidR="00AE7D94" w:rsidRPr="00182D24">
        <w:rPr>
          <w:sz w:val="23"/>
          <w:szCs w:val="23"/>
        </w:rPr>
        <w:t>for customers</w:t>
      </w:r>
      <w:r w:rsidRPr="00182D24">
        <w:rPr>
          <w:sz w:val="23"/>
          <w:szCs w:val="23"/>
        </w:rPr>
        <w:t xml:space="preserve"> </w:t>
      </w:r>
      <w:r w:rsidR="00731ACA">
        <w:rPr>
          <w:sz w:val="23"/>
          <w:szCs w:val="23"/>
        </w:rPr>
        <w:t>and</w:t>
      </w:r>
      <w:r w:rsidRPr="00182D24">
        <w:rPr>
          <w:sz w:val="23"/>
          <w:szCs w:val="23"/>
        </w:rPr>
        <w:t xml:space="preserve"> business needs. </w:t>
      </w:r>
    </w:p>
    <w:p w14:paraId="1579B0C6" w14:textId="55178051" w:rsidR="0086175A" w:rsidRPr="00182D24" w:rsidRDefault="00921BD0" w:rsidP="0086175A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UBisoft</w:t>
      </w:r>
      <w:r w:rsidR="00845159" w:rsidRPr="00182D24">
        <w:rPr>
          <w:sz w:val="26"/>
          <w:szCs w:val="26"/>
        </w:rPr>
        <w:t xml:space="preserve"> – Customer Service Rep</w:t>
      </w:r>
      <w:r w:rsidRPr="00182D24">
        <w:rPr>
          <w:sz w:val="26"/>
          <w:szCs w:val="26"/>
        </w:rPr>
        <w:t>, Raleigh NC</w:t>
      </w:r>
    </w:p>
    <w:p w14:paraId="787F69A1" w14:textId="6A2EAFD3" w:rsidR="0086175A" w:rsidRPr="005E37FA" w:rsidRDefault="00921BD0" w:rsidP="0086175A">
      <w:pPr>
        <w:pStyle w:val="Heading5"/>
        <w:rPr>
          <w:sz w:val="24"/>
        </w:rPr>
      </w:pPr>
      <w:r w:rsidRPr="005E37FA">
        <w:rPr>
          <w:sz w:val="24"/>
        </w:rPr>
        <w:t>Sept 2018- Oct 2019</w:t>
      </w:r>
    </w:p>
    <w:p w14:paraId="6F630CAF" w14:textId="37410730" w:rsidR="0086175A" w:rsidRPr="00182D24" w:rsidRDefault="00234AA5" w:rsidP="005E37FA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Troubleshooted known and unknown technical </w:t>
      </w:r>
      <w:r w:rsidR="00B351C6" w:rsidRPr="00182D24">
        <w:rPr>
          <w:sz w:val="23"/>
          <w:szCs w:val="23"/>
        </w:rPr>
        <w:t>bugs</w:t>
      </w:r>
      <w:r w:rsidR="00731ACA">
        <w:rPr>
          <w:sz w:val="23"/>
          <w:szCs w:val="23"/>
        </w:rPr>
        <w:t>.</w:t>
      </w:r>
    </w:p>
    <w:p w14:paraId="12D3DF4A" w14:textId="1A40EF39" w:rsidR="00B351C6" w:rsidRPr="00182D24" w:rsidRDefault="00B351C6" w:rsidP="005E37FA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Used JIRA and chat client </w:t>
      </w:r>
      <w:r w:rsidR="00731ACA">
        <w:rPr>
          <w:sz w:val="23"/>
          <w:szCs w:val="23"/>
        </w:rPr>
        <w:t xml:space="preserve">to </w:t>
      </w:r>
      <w:r w:rsidRPr="00182D24">
        <w:rPr>
          <w:sz w:val="23"/>
          <w:szCs w:val="23"/>
        </w:rPr>
        <w:t>efficiently assist customers in troubleshooting their issues.</w:t>
      </w:r>
    </w:p>
    <w:p w14:paraId="32A7D376" w14:textId="665A5ABF" w:rsidR="00B351C6" w:rsidRPr="00182D24" w:rsidRDefault="005E37FA" w:rsidP="005E37FA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Assisted with community moderation regarding flagged behavior or accounts. </w:t>
      </w:r>
    </w:p>
    <w:p w14:paraId="13D770F5" w14:textId="23B1E46E" w:rsidR="0086175A" w:rsidRPr="00182D24" w:rsidRDefault="00921BD0" w:rsidP="0086175A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lastRenderedPageBreak/>
        <w:t>Spectrum</w:t>
      </w:r>
      <w:r w:rsidR="00845159" w:rsidRPr="00182D24">
        <w:rPr>
          <w:sz w:val="26"/>
          <w:szCs w:val="26"/>
        </w:rPr>
        <w:t xml:space="preserve"> – Video Repair Specialist</w:t>
      </w:r>
      <w:r w:rsidRPr="00182D24">
        <w:rPr>
          <w:sz w:val="26"/>
          <w:szCs w:val="26"/>
        </w:rPr>
        <w:t xml:space="preserve">, </w:t>
      </w:r>
      <w:r w:rsidR="00845159" w:rsidRPr="00182D24">
        <w:rPr>
          <w:sz w:val="26"/>
          <w:szCs w:val="26"/>
        </w:rPr>
        <w:t xml:space="preserve">Raleigh </w:t>
      </w:r>
      <w:r w:rsidRPr="00182D24">
        <w:rPr>
          <w:sz w:val="26"/>
          <w:szCs w:val="26"/>
        </w:rPr>
        <w:t>NC</w:t>
      </w:r>
    </w:p>
    <w:p w14:paraId="4B15311C" w14:textId="40F22ACD" w:rsidR="0086175A" w:rsidRPr="005E37FA" w:rsidRDefault="00921BD0" w:rsidP="0086175A">
      <w:pPr>
        <w:pStyle w:val="Heading5"/>
        <w:rPr>
          <w:sz w:val="24"/>
        </w:rPr>
      </w:pPr>
      <w:r w:rsidRPr="005E37FA">
        <w:rPr>
          <w:sz w:val="24"/>
        </w:rPr>
        <w:t>July 2018- Sept 2018</w:t>
      </w:r>
    </w:p>
    <w:p w14:paraId="5BF00455" w14:textId="4D28800D" w:rsidR="0086175A" w:rsidRPr="00182D24" w:rsidRDefault="00B45D36" w:rsidP="00B45D36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182D24">
        <w:rPr>
          <w:sz w:val="23"/>
          <w:szCs w:val="23"/>
        </w:rPr>
        <w:t>Proactively troubleshoot</w:t>
      </w:r>
      <w:r w:rsidR="00731ACA">
        <w:rPr>
          <w:sz w:val="23"/>
          <w:szCs w:val="23"/>
        </w:rPr>
        <w:t>ed</w:t>
      </w:r>
      <w:r w:rsidRPr="00182D24">
        <w:rPr>
          <w:sz w:val="23"/>
          <w:szCs w:val="23"/>
        </w:rPr>
        <w:t xml:space="preserve"> technical issues</w:t>
      </w:r>
      <w:r w:rsidR="00731ACA">
        <w:rPr>
          <w:sz w:val="23"/>
          <w:szCs w:val="23"/>
        </w:rPr>
        <w:t>.</w:t>
      </w:r>
    </w:p>
    <w:p w14:paraId="6D00B199" w14:textId="06C5B872" w:rsidR="005E37FA" w:rsidRPr="00182D24" w:rsidRDefault="00B45D36" w:rsidP="0086175A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182D24">
        <w:rPr>
          <w:sz w:val="23"/>
          <w:szCs w:val="23"/>
        </w:rPr>
        <w:t>Scheduled tech visits with urgency and efficiency as needed for best practices.</w:t>
      </w:r>
    </w:p>
    <w:p w14:paraId="6B06322D" w14:textId="15CBE88A" w:rsidR="0086175A" w:rsidRPr="00182D24" w:rsidRDefault="00845159" w:rsidP="0086175A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Fripperies and Furbelows – Owner, Remote</w:t>
      </w:r>
    </w:p>
    <w:p w14:paraId="67BFE194" w14:textId="498D59A1" w:rsidR="0086175A" w:rsidRPr="005E37FA" w:rsidRDefault="00845159" w:rsidP="0086175A">
      <w:pPr>
        <w:pStyle w:val="Heading5"/>
        <w:rPr>
          <w:sz w:val="24"/>
        </w:rPr>
      </w:pPr>
      <w:r w:rsidRPr="005E37FA">
        <w:rPr>
          <w:sz w:val="24"/>
        </w:rPr>
        <w:t>Nov 2014- July 2018</w:t>
      </w:r>
    </w:p>
    <w:p w14:paraId="204CAD6E" w14:textId="6A08DE45" w:rsidR="0086175A" w:rsidRPr="00182D24" w:rsidRDefault="00C43EB5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>Designed, created, or altered bespoke historic costumes for theater productions, renaissance faires, and clients.</w:t>
      </w:r>
    </w:p>
    <w:p w14:paraId="7143E8F6" w14:textId="25C545AC" w:rsidR="00234AA5" w:rsidRPr="00182D24" w:rsidRDefault="00234AA5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>Utilized extensive primary source research</w:t>
      </w:r>
      <w:r w:rsidR="00731ACA">
        <w:rPr>
          <w:sz w:val="23"/>
          <w:szCs w:val="23"/>
        </w:rPr>
        <w:t>.</w:t>
      </w:r>
      <w:r w:rsidRPr="00182D24">
        <w:rPr>
          <w:sz w:val="23"/>
          <w:szCs w:val="23"/>
        </w:rPr>
        <w:t xml:space="preserve"> </w:t>
      </w:r>
    </w:p>
    <w:p w14:paraId="3DAABA2A" w14:textId="4BC234F1" w:rsidR="00234AA5" w:rsidRPr="00182D24" w:rsidRDefault="00234AA5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Built or altered </w:t>
      </w:r>
      <w:r w:rsidR="00731ACA">
        <w:rPr>
          <w:sz w:val="23"/>
          <w:szCs w:val="23"/>
        </w:rPr>
        <w:t xml:space="preserve">existing </w:t>
      </w:r>
      <w:r w:rsidRPr="00182D24">
        <w:rPr>
          <w:sz w:val="23"/>
          <w:szCs w:val="23"/>
        </w:rPr>
        <w:t>garments to measure</w:t>
      </w:r>
      <w:r w:rsidR="00731ACA">
        <w:rPr>
          <w:sz w:val="23"/>
          <w:szCs w:val="23"/>
        </w:rPr>
        <w:t>.</w:t>
      </w:r>
    </w:p>
    <w:p w14:paraId="53A81507" w14:textId="7E526AEF" w:rsidR="0086175A" w:rsidRPr="00182D24" w:rsidRDefault="00845159" w:rsidP="0086175A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Alorica – Customer Service, Beaumont TX</w:t>
      </w:r>
    </w:p>
    <w:p w14:paraId="723B935E" w14:textId="18999F23" w:rsidR="0086175A" w:rsidRPr="005E37FA" w:rsidRDefault="00845159" w:rsidP="0086175A">
      <w:pPr>
        <w:pStyle w:val="Heading5"/>
        <w:rPr>
          <w:sz w:val="24"/>
        </w:rPr>
      </w:pPr>
      <w:r w:rsidRPr="005E37FA">
        <w:rPr>
          <w:sz w:val="24"/>
        </w:rPr>
        <w:t>March 2017</w:t>
      </w:r>
      <w:r w:rsidR="00921BD0" w:rsidRPr="005E37FA">
        <w:rPr>
          <w:sz w:val="24"/>
        </w:rPr>
        <w:t xml:space="preserve">- </w:t>
      </w:r>
      <w:r w:rsidRPr="005E37FA">
        <w:rPr>
          <w:sz w:val="24"/>
        </w:rPr>
        <w:t>Sept 2017</w:t>
      </w:r>
    </w:p>
    <w:p w14:paraId="5382FEFE" w14:textId="14518589" w:rsidR="0086175A" w:rsidRPr="00182D24" w:rsidRDefault="00C43EB5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Assisted customers with payments and service calls for their home warranty policies. </w:t>
      </w:r>
    </w:p>
    <w:p w14:paraId="1013B8E3" w14:textId="7475CCB3" w:rsidR="00C43EB5" w:rsidRPr="00182D24" w:rsidRDefault="00C43EB5" w:rsidP="00204037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182D24">
        <w:rPr>
          <w:sz w:val="23"/>
          <w:szCs w:val="23"/>
        </w:rPr>
        <w:t>Utilized systems and processes to determine how best to schedule out appointments while best serving the customer and staying within SLAs</w:t>
      </w:r>
      <w:r w:rsidR="00731ACA">
        <w:rPr>
          <w:sz w:val="23"/>
          <w:szCs w:val="23"/>
        </w:rPr>
        <w:t>.</w:t>
      </w:r>
    </w:p>
    <w:p w14:paraId="095E1C9C" w14:textId="230D0EAF" w:rsidR="0086175A" w:rsidRPr="00182D24" w:rsidRDefault="00921BD0" w:rsidP="0086175A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Kelly Services and Penmac</w:t>
      </w:r>
      <w:r w:rsidR="00845159" w:rsidRPr="00182D24">
        <w:rPr>
          <w:sz w:val="26"/>
          <w:szCs w:val="26"/>
        </w:rPr>
        <w:t xml:space="preserve"> – Contract Worker, Columbia, MO</w:t>
      </w:r>
    </w:p>
    <w:p w14:paraId="7A7C470A" w14:textId="092D67B0" w:rsidR="0086175A" w:rsidRPr="005E37FA" w:rsidRDefault="00921BD0" w:rsidP="0086175A">
      <w:pPr>
        <w:pStyle w:val="Heading5"/>
        <w:rPr>
          <w:sz w:val="24"/>
        </w:rPr>
      </w:pPr>
      <w:r w:rsidRPr="005E37FA">
        <w:rPr>
          <w:sz w:val="24"/>
        </w:rPr>
        <w:t xml:space="preserve">Dec 2014- Sept 2016 </w:t>
      </w:r>
    </w:p>
    <w:p w14:paraId="4FBD667D" w14:textId="67B996F2" w:rsidR="00204037" w:rsidRPr="00182D24" w:rsidRDefault="00731ACA" w:rsidP="00204037">
      <w:pPr>
        <w:pStyle w:val="ListParagraph"/>
        <w:numPr>
          <w:ilvl w:val="0"/>
          <w:numId w:val="5"/>
        </w:numPr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>P</w:t>
      </w:r>
      <w:r w:rsidR="0012369B" w:rsidRPr="00182D24">
        <w:rPr>
          <w:sz w:val="23"/>
          <w:szCs w:val="23"/>
          <w:lang w:val="en"/>
        </w:rPr>
        <w:t>artnere</w:t>
      </w:r>
      <w:r w:rsidR="00C43EB5" w:rsidRPr="00182D24">
        <w:rPr>
          <w:sz w:val="23"/>
          <w:szCs w:val="23"/>
          <w:lang w:val="en"/>
        </w:rPr>
        <w:t>d with leadership on a variety of community outreach projects to assist entrepreneurs within the community.</w:t>
      </w:r>
    </w:p>
    <w:p w14:paraId="779F8CE5" w14:textId="45E2862A" w:rsidR="0012369B" w:rsidRPr="00182D24" w:rsidRDefault="00731ACA" w:rsidP="00204037">
      <w:pPr>
        <w:pStyle w:val="ListParagraph"/>
        <w:numPr>
          <w:ilvl w:val="0"/>
          <w:numId w:val="5"/>
        </w:numPr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>A</w:t>
      </w:r>
      <w:r w:rsidR="0012369B" w:rsidRPr="00182D24">
        <w:rPr>
          <w:sz w:val="23"/>
          <w:szCs w:val="23"/>
          <w:lang w:val="en"/>
        </w:rPr>
        <w:t xml:space="preserve">ssisted in collecting large scale </w:t>
      </w:r>
      <w:r w:rsidR="00AE7D94" w:rsidRPr="00182D24">
        <w:rPr>
          <w:sz w:val="23"/>
          <w:szCs w:val="23"/>
          <w:lang w:val="en"/>
        </w:rPr>
        <w:t>medical</w:t>
      </w:r>
      <w:r w:rsidR="0012369B" w:rsidRPr="00182D24">
        <w:rPr>
          <w:sz w:val="23"/>
          <w:szCs w:val="23"/>
          <w:lang w:val="en"/>
        </w:rPr>
        <w:t xml:space="preserve"> data in a </w:t>
      </w:r>
      <w:r w:rsidR="00AE7D94" w:rsidRPr="00182D24">
        <w:rPr>
          <w:sz w:val="23"/>
          <w:szCs w:val="23"/>
          <w:lang w:val="en"/>
        </w:rPr>
        <w:t>nationwide</w:t>
      </w:r>
      <w:r w:rsidR="0012369B" w:rsidRPr="00182D24">
        <w:rPr>
          <w:sz w:val="23"/>
          <w:szCs w:val="23"/>
          <w:lang w:val="en"/>
        </w:rPr>
        <w:t xml:space="preserve"> study for medical research at a state university. </w:t>
      </w:r>
    </w:p>
    <w:p w14:paraId="62E7AB40" w14:textId="5BF9643E" w:rsidR="00921BD0" w:rsidRPr="00182D24" w:rsidRDefault="00921BD0" w:rsidP="00921BD0">
      <w:pPr>
        <w:pStyle w:val="Heading4"/>
        <w:rPr>
          <w:sz w:val="26"/>
          <w:szCs w:val="26"/>
        </w:rPr>
      </w:pPr>
      <w:r w:rsidRPr="00182D24">
        <w:rPr>
          <w:sz w:val="26"/>
          <w:szCs w:val="26"/>
        </w:rPr>
        <w:t>State Farm</w:t>
      </w:r>
      <w:r w:rsidR="00845159" w:rsidRPr="00182D24">
        <w:rPr>
          <w:sz w:val="26"/>
          <w:szCs w:val="26"/>
        </w:rPr>
        <w:t xml:space="preserve"> – Claims Processer, Columbia MO</w:t>
      </w:r>
    </w:p>
    <w:p w14:paraId="6CA1B0D5" w14:textId="52615EB9" w:rsidR="00921BD0" w:rsidRPr="005E37FA" w:rsidRDefault="00921BD0" w:rsidP="00921BD0">
      <w:pPr>
        <w:pStyle w:val="Heading5"/>
        <w:rPr>
          <w:sz w:val="24"/>
        </w:rPr>
      </w:pPr>
      <w:r w:rsidRPr="005E37FA">
        <w:rPr>
          <w:sz w:val="24"/>
        </w:rPr>
        <w:t xml:space="preserve">Oct 2012- 2014 </w:t>
      </w:r>
    </w:p>
    <w:p w14:paraId="31BEA842" w14:textId="77777777" w:rsidR="00204037" w:rsidRPr="00182D24" w:rsidRDefault="0012369B" w:rsidP="00182D2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82D24">
        <w:rPr>
          <w:sz w:val="23"/>
          <w:szCs w:val="23"/>
        </w:rPr>
        <w:t xml:space="preserve">Maintained ownership and communication of claims from start to finish with policyholders, auto shops, </w:t>
      </w:r>
      <w:r w:rsidR="00204037" w:rsidRPr="00182D24">
        <w:rPr>
          <w:sz w:val="23"/>
          <w:szCs w:val="23"/>
        </w:rPr>
        <w:t xml:space="preserve">police, and more. </w:t>
      </w:r>
    </w:p>
    <w:p w14:paraId="775CC0F4" w14:textId="611DB74B" w:rsidR="00204037" w:rsidRPr="00182D24" w:rsidRDefault="0012369B" w:rsidP="00182D2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82D24">
        <w:rPr>
          <w:sz w:val="23"/>
          <w:szCs w:val="23"/>
        </w:rPr>
        <w:t>Research</w:t>
      </w:r>
      <w:r w:rsidR="00731ACA">
        <w:rPr>
          <w:sz w:val="23"/>
          <w:szCs w:val="23"/>
        </w:rPr>
        <w:t>ed</w:t>
      </w:r>
      <w:r w:rsidRPr="00182D24">
        <w:rPr>
          <w:sz w:val="23"/>
          <w:szCs w:val="23"/>
        </w:rPr>
        <w:t xml:space="preserve"> facts, statements, and official documents to make decisions about claims, and communicate updates to the policyholders.</w:t>
      </w:r>
    </w:p>
    <w:p w14:paraId="12D24BDF" w14:textId="3FCF85FC" w:rsidR="00581FC8" w:rsidRPr="00182D24" w:rsidRDefault="0012369B" w:rsidP="00182D24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82D24">
        <w:rPr>
          <w:sz w:val="23"/>
          <w:szCs w:val="23"/>
        </w:rPr>
        <w:t>Review</w:t>
      </w:r>
      <w:r w:rsidR="00731ACA">
        <w:rPr>
          <w:sz w:val="23"/>
          <w:szCs w:val="23"/>
        </w:rPr>
        <w:t>ed</w:t>
      </w:r>
      <w:r w:rsidRPr="00182D24">
        <w:rPr>
          <w:sz w:val="23"/>
          <w:szCs w:val="23"/>
        </w:rPr>
        <w:t xml:space="preserve"> bills for accuracy and validity and make payments independently up to 20K.</w:t>
      </w:r>
    </w:p>
    <w:sectPr w:rsidR="00581FC8" w:rsidRPr="00182D24" w:rsidSect="00FD7C04">
      <w:headerReference w:type="default" r:id="rId8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BDB7" w14:textId="77777777" w:rsidR="0073448E" w:rsidRDefault="0073448E" w:rsidP="00187B92">
      <w:pPr>
        <w:spacing w:after="0" w:line="240" w:lineRule="auto"/>
      </w:pPr>
      <w:r>
        <w:separator/>
      </w:r>
    </w:p>
  </w:endnote>
  <w:endnote w:type="continuationSeparator" w:id="0">
    <w:p w14:paraId="3F6916FB" w14:textId="77777777" w:rsidR="0073448E" w:rsidRDefault="0073448E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7E22" w14:textId="77777777" w:rsidR="0073448E" w:rsidRDefault="0073448E" w:rsidP="00187B92">
      <w:pPr>
        <w:spacing w:after="0" w:line="240" w:lineRule="auto"/>
      </w:pPr>
      <w:r>
        <w:separator/>
      </w:r>
    </w:p>
  </w:footnote>
  <w:footnote w:type="continuationSeparator" w:id="0">
    <w:p w14:paraId="4B75FF59" w14:textId="77777777" w:rsidR="0073448E" w:rsidRDefault="0073448E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8B8080" w14:textId="78CC99D5" w:rsidR="00B91E12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  <w:r w:rsidR="003048FA">
          <w:rPr>
            <w:noProof/>
          </w:rPr>
          <w:pict w14:anchorId="1DBD0DF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5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<v:textbox inset="0,0,0,0">
                <w:txbxContent>
                  <w:tbl>
                    <w:tblPr>
                      <w:tblStyle w:val="TableGrid"/>
                      <w:tblW w:w="5000" w:type="pct"/>
                      <w:tblBorders>
                        <w:top w:val="single" w:sz="18" w:space="0" w:color="864A04" w:themeColor="accent1" w:themeShade="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399"/>
                    </w:tblGrid>
                    <w:tr w:rsidR="002C0739" w14:paraId="50003907" w14:textId="77777777" w:rsidTr="002C0739">
                      <w:trPr>
                        <w:tblHeader/>
                      </w:trPr>
                      <w:tc>
                        <w:tcPr>
                          <w:tcW w:w="1959" w:type="dxa"/>
                        </w:tcPr>
                        <w:sdt>
                          <w:sdtPr>
                            <w:alias w:val="Your Name"/>
                            <w:tag w:val="Your Name"/>
                            <w:id w:val="1777370408"/>
                            <w:placeholder>
                              <w:docPart w:val="BC852F5247DA4767BA78E21D002F3258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15:appearance w15:val="hidden"/>
                            <w:text w:multiLine="1"/>
                          </w:sdtPr>
                          <w:sdtContent>
                            <w:p w14:paraId="61CDDE19" w14:textId="3B011AB0" w:rsidR="002C0739" w:rsidRPr="00187B92" w:rsidRDefault="0086175A" w:rsidP="00187B92">
                              <w:pPr>
                                <w:pStyle w:val="Title"/>
                              </w:pPr>
                              <w:r>
                                <w:t>Roxanne Geering</w:t>
                              </w:r>
                            </w:p>
                          </w:sdtContent>
                        </w:sdt>
                        <w:p w14:paraId="31CE3CD3" w14:textId="34E8E7B9" w:rsidR="002C0739" w:rsidRPr="00970D57" w:rsidRDefault="00B91E12" w:rsidP="00B91E12">
                          <w:pPr>
                            <w:pStyle w:val="Subtitle"/>
                          </w:pPr>
                          <w:sdt>
                            <w:sdtPr>
                              <w:alias w:val="Position Title"/>
                              <w:tag w:val=""/>
                              <w:id w:val="839120990"/>
                              <w:placeholder>
                                <w:docPart w:val="AA283FED70874BF69EAFFD38057FAE97"/>
                              </w:placeholder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 w:multiLine="1"/>
                            </w:sdtPr>
                            <w:sdtContent>
                              <w:r w:rsidR="00234AA5">
                                <w:t>Home Operations Coordinator - HOA</w:t>
                              </w:r>
                            </w:sdtContent>
                          </w:sdt>
                        </w:p>
                      </w:tc>
                    </w:tr>
                  </w:tbl>
                  <w:p w14:paraId="33989B3C" w14:textId="77777777" w:rsidR="00B91E12" w:rsidRDefault="00B91E12"/>
                </w:txbxContent>
              </v:textbox>
              <w10:wrap type="square" anchorx="page" anchory="margin"/>
              <w10:anchorlock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128"/>
    <w:multiLevelType w:val="hybridMultilevel"/>
    <w:tmpl w:val="65D0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3E3"/>
    <w:multiLevelType w:val="hybridMultilevel"/>
    <w:tmpl w:val="AAC4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B2327"/>
    <w:multiLevelType w:val="hybridMultilevel"/>
    <w:tmpl w:val="B10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3013A"/>
    <w:multiLevelType w:val="hybridMultilevel"/>
    <w:tmpl w:val="4B3E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6C7D"/>
    <w:multiLevelType w:val="hybridMultilevel"/>
    <w:tmpl w:val="8C40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00223"/>
    <w:multiLevelType w:val="hybridMultilevel"/>
    <w:tmpl w:val="727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230B8"/>
    <w:multiLevelType w:val="hybridMultilevel"/>
    <w:tmpl w:val="7C1A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56065"/>
    <w:multiLevelType w:val="hybridMultilevel"/>
    <w:tmpl w:val="77C8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56B78"/>
    <w:multiLevelType w:val="hybridMultilevel"/>
    <w:tmpl w:val="2D1A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68190">
    <w:abstractNumId w:val="4"/>
  </w:num>
  <w:num w:numId="2" w16cid:durableId="1973245462">
    <w:abstractNumId w:val="5"/>
  </w:num>
  <w:num w:numId="3" w16cid:durableId="665941107">
    <w:abstractNumId w:val="2"/>
  </w:num>
  <w:num w:numId="4" w16cid:durableId="1272931523">
    <w:abstractNumId w:val="3"/>
  </w:num>
  <w:num w:numId="5" w16cid:durableId="438329700">
    <w:abstractNumId w:val="1"/>
  </w:num>
  <w:num w:numId="6" w16cid:durableId="1554661912">
    <w:abstractNumId w:val="6"/>
  </w:num>
  <w:num w:numId="7" w16cid:durableId="1889686683">
    <w:abstractNumId w:val="8"/>
  </w:num>
  <w:num w:numId="8" w16cid:durableId="191840890">
    <w:abstractNumId w:val="0"/>
  </w:num>
  <w:num w:numId="9" w16cid:durableId="1778285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75A"/>
    <w:rsid w:val="00095786"/>
    <w:rsid w:val="0012369B"/>
    <w:rsid w:val="00157B6F"/>
    <w:rsid w:val="00182D24"/>
    <w:rsid w:val="00187B92"/>
    <w:rsid w:val="00204037"/>
    <w:rsid w:val="00234AA5"/>
    <w:rsid w:val="00293B83"/>
    <w:rsid w:val="002C0739"/>
    <w:rsid w:val="003048FA"/>
    <w:rsid w:val="0039505A"/>
    <w:rsid w:val="00486E5D"/>
    <w:rsid w:val="004F4A9C"/>
    <w:rsid w:val="00581FC8"/>
    <w:rsid w:val="005E37FA"/>
    <w:rsid w:val="00672ED9"/>
    <w:rsid w:val="006A3CE7"/>
    <w:rsid w:val="006B6D95"/>
    <w:rsid w:val="00714221"/>
    <w:rsid w:val="00731ACA"/>
    <w:rsid w:val="0073448E"/>
    <w:rsid w:val="00811F41"/>
    <w:rsid w:val="00845159"/>
    <w:rsid w:val="0086175A"/>
    <w:rsid w:val="008C33FB"/>
    <w:rsid w:val="00921BD0"/>
    <w:rsid w:val="00A9777D"/>
    <w:rsid w:val="00AE7D94"/>
    <w:rsid w:val="00B351C6"/>
    <w:rsid w:val="00B45D36"/>
    <w:rsid w:val="00B91E12"/>
    <w:rsid w:val="00C07C98"/>
    <w:rsid w:val="00C43EB5"/>
    <w:rsid w:val="00CD645D"/>
    <w:rsid w:val="00D70063"/>
    <w:rsid w:val="00D84BCB"/>
    <w:rsid w:val="00DE01FA"/>
    <w:rsid w:val="00E84183"/>
    <w:rsid w:val="00F74714"/>
    <w:rsid w:val="00F93CCE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6DF481"/>
  <w15:docId w15:val="{E099D3F9-644D-472D-A0FA-5CED816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040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ie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F8BD77EBD4155B0CAF3703FD1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ECAB-4F6F-4275-B296-E3A099B96838}"/>
      </w:docPartPr>
      <w:docPartBody>
        <w:p w:rsidR="005E51C2" w:rsidRDefault="005E51C2">
          <w:pPr>
            <w:pStyle w:val="555F8BD77EBD4155B0CAF3703FD1345B"/>
          </w:pPr>
          <w:r>
            <w:t>Experience</w:t>
          </w:r>
        </w:p>
      </w:docPartBody>
    </w:docPart>
    <w:docPart>
      <w:docPartPr>
        <w:name w:val="DC254F3166EB403F91E54D492923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0D1C-3951-4540-8B83-C04950F4877A}"/>
      </w:docPartPr>
      <w:docPartBody>
        <w:p w:rsidR="005E51C2" w:rsidRDefault="005E51C2">
          <w:pPr>
            <w:pStyle w:val="DC254F3166EB403F91E54D4929236DA3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FF02B131A9644BD28482475909D8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21D0-43BC-42DF-8028-76115AEB36B5}"/>
      </w:docPartPr>
      <w:docPartBody>
        <w:p w:rsidR="005E51C2" w:rsidRDefault="005E51C2">
          <w:pPr>
            <w:pStyle w:val="FF02B131A9644BD28482475909D835B1"/>
          </w:pPr>
          <w:r>
            <w:t>Position Title</w:t>
          </w:r>
        </w:p>
      </w:docPartBody>
    </w:docPart>
    <w:docPart>
      <w:docPartPr>
        <w:name w:val="68555242ACD24C04B68278FDB1D3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D4FD-E894-4416-B17C-44A512CDD237}"/>
      </w:docPartPr>
      <w:docPartBody>
        <w:p w:rsidR="005E51C2" w:rsidRDefault="005E51C2">
          <w:pPr>
            <w:pStyle w:val="68555242ACD24C04B68278FDB1D3844F"/>
          </w:pPr>
          <w:r>
            <w:t>Skills &amp; Abilities</w:t>
          </w:r>
        </w:p>
      </w:docPartBody>
    </w:docPart>
    <w:docPart>
      <w:docPartPr>
        <w:name w:val="03181F2101C54EC88DCF00746A8A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4FE3-C318-4F55-B698-8CBAED7E961F}"/>
      </w:docPartPr>
      <w:docPartBody>
        <w:p w:rsidR="005E51C2" w:rsidRDefault="005E51C2">
          <w:pPr>
            <w:pStyle w:val="03181F2101C54EC88DCF00746A8AA07E"/>
          </w:pPr>
          <w:r>
            <w:t>Vitals</w:t>
          </w:r>
        </w:p>
      </w:docPartBody>
    </w:docPart>
    <w:docPart>
      <w:docPartPr>
        <w:name w:val="BC852F5247DA4767BA78E21D002F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F114-3581-44CB-A766-A91038276BEE}"/>
      </w:docPartPr>
      <w:docPartBody>
        <w:p w:rsidR="005E51C2" w:rsidRDefault="005E51C2">
          <w:pPr>
            <w:pStyle w:val="BC852F5247DA4767BA78E21D002F3258"/>
          </w:pPr>
          <w:r>
            <w:t>Your Name</w:t>
          </w:r>
        </w:p>
      </w:docPartBody>
    </w:docPart>
    <w:docPart>
      <w:docPartPr>
        <w:name w:val="AA283FED70874BF69EAFFD38057F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27F8-5301-4B2D-BFEC-B299B4B2902F}"/>
      </w:docPartPr>
      <w:docPartBody>
        <w:p w:rsidR="005E51C2" w:rsidRDefault="005E51C2">
          <w:pPr>
            <w:pStyle w:val="AA283FED70874BF69EAFFD38057FAE97"/>
          </w:pPr>
          <w:r>
            <w:t>Position Title</w:t>
          </w:r>
        </w:p>
      </w:docPartBody>
    </w:docPart>
    <w:docPart>
      <w:docPartPr>
        <w:name w:val="DD7F50554D0F41AF835AA699DC5D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2E15-AB82-455F-B030-106124032D0C}"/>
      </w:docPartPr>
      <w:docPartBody>
        <w:p w:rsidR="005E51C2" w:rsidRDefault="005E51C2" w:rsidP="005E51C2">
          <w:pPr>
            <w:pStyle w:val="DD7F50554D0F41AF835AA699DC5D976E"/>
          </w:pPr>
          <w:r>
            <w:t>Education</w:t>
          </w:r>
        </w:p>
      </w:docPartBody>
    </w:docPart>
    <w:docPart>
      <w:docPartPr>
        <w:name w:val="14DD4B1E1E3F44B89A268085B4CD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FABA-1845-4138-AE02-92176D7EDF69}"/>
      </w:docPartPr>
      <w:docPartBody>
        <w:p w:rsidR="005E51C2" w:rsidRDefault="005E51C2" w:rsidP="005E51C2">
          <w:pPr>
            <w:pStyle w:val="14DD4B1E1E3F44B89A268085B4CD302D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C2"/>
    <w:rsid w:val="005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5F8BD77EBD4155B0CAF3703FD1345B">
    <w:name w:val="555F8BD77EBD4155B0CAF3703FD1345B"/>
  </w:style>
  <w:style w:type="paragraph" w:customStyle="1" w:styleId="0B55E059D00247D4999C0CA3FE13F88C">
    <w:name w:val="0B55E059D00247D4999C0CA3FE13F88C"/>
  </w:style>
  <w:style w:type="paragraph" w:customStyle="1" w:styleId="23C31DE17F194043A907FFEF3CCEE41C">
    <w:name w:val="23C31DE17F194043A907FFEF3CCEE41C"/>
  </w:style>
  <w:style w:type="paragraph" w:customStyle="1" w:styleId="BA7E8BD917A045DD8767ACD46E77A931">
    <w:name w:val="BA7E8BD917A045DD8767ACD46E77A931"/>
  </w:style>
  <w:style w:type="paragraph" w:customStyle="1" w:styleId="B6245A9F528E454882D6ABAEE99ECC19">
    <w:name w:val="B6245A9F528E454882D6ABAEE99ECC19"/>
  </w:style>
  <w:style w:type="paragraph" w:customStyle="1" w:styleId="B2801C2A76394F48A2F1251ADE644B9E">
    <w:name w:val="B2801C2A76394F48A2F1251ADE644B9E"/>
  </w:style>
  <w:style w:type="paragraph" w:customStyle="1" w:styleId="6386912942B2439FB42517A104BF9C2A">
    <w:name w:val="6386912942B2439FB42517A104BF9C2A"/>
  </w:style>
  <w:style w:type="paragraph" w:customStyle="1" w:styleId="035044C126B04542BA11D03EF36FBFBA">
    <w:name w:val="035044C126B04542BA11D03EF36FBFBA"/>
  </w:style>
  <w:style w:type="paragraph" w:customStyle="1" w:styleId="67ED3131ECBE4F34BF95FFB7C1F7A275">
    <w:name w:val="67ED3131ECBE4F34BF95FFB7C1F7A275"/>
  </w:style>
  <w:style w:type="paragraph" w:customStyle="1" w:styleId="8739D4C92BFB4BD683C1BEB0CCBB05C4">
    <w:name w:val="8739D4C92BFB4BD683C1BEB0CCBB05C4"/>
  </w:style>
  <w:style w:type="paragraph" w:customStyle="1" w:styleId="5D53B297B3B2460DA52E0949EEADDAEE">
    <w:name w:val="5D53B297B3B2460DA52E0949EEADDAEE"/>
  </w:style>
  <w:style w:type="paragraph" w:customStyle="1" w:styleId="059B10EF3FA44941B3EDBB99851CBC3B">
    <w:name w:val="059B10EF3FA44941B3EDBB99851CBC3B"/>
  </w:style>
  <w:style w:type="paragraph" w:customStyle="1" w:styleId="17960CD4FF6541FF93A641D2B08AA92F">
    <w:name w:val="17960CD4FF6541FF93A641D2B08AA92F"/>
  </w:style>
  <w:style w:type="paragraph" w:customStyle="1" w:styleId="810800D42439470E917AAF48B50A40D6">
    <w:name w:val="810800D42439470E917AAF48B50A40D6"/>
  </w:style>
  <w:style w:type="paragraph" w:customStyle="1" w:styleId="9A5FF0D3BFEA4130B429BBA0ED201484">
    <w:name w:val="9A5FF0D3BFEA4130B429BBA0ED201484"/>
  </w:style>
  <w:style w:type="paragraph" w:customStyle="1" w:styleId="B71C000FF02D4F6BA1437A16948BD35B">
    <w:name w:val="B71C000FF02D4F6BA1437A16948BD35B"/>
  </w:style>
  <w:style w:type="paragraph" w:customStyle="1" w:styleId="92B0FD1676E34C3B9DC5BC1D73BC629D">
    <w:name w:val="92B0FD1676E34C3B9DC5BC1D73BC629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254F3166EB403F91E54D4929236DA3">
    <w:name w:val="DC254F3166EB403F91E54D4929236DA3"/>
  </w:style>
  <w:style w:type="paragraph" w:customStyle="1" w:styleId="FF02B131A9644BD28482475909D835B1">
    <w:name w:val="FF02B131A9644BD28482475909D835B1"/>
  </w:style>
  <w:style w:type="paragraph" w:customStyle="1" w:styleId="6779D8ECB1BB46D282070AB18C9C0B82">
    <w:name w:val="6779D8ECB1BB46D282070AB18C9C0B82"/>
  </w:style>
  <w:style w:type="paragraph" w:customStyle="1" w:styleId="582A31B76FBA429BB117CD9530F35D5A">
    <w:name w:val="582A31B76FBA429BB117CD9530F35D5A"/>
  </w:style>
  <w:style w:type="paragraph" w:customStyle="1" w:styleId="68555242ACD24C04B68278FDB1D3844F">
    <w:name w:val="68555242ACD24C04B68278FDB1D3844F"/>
  </w:style>
  <w:style w:type="paragraph" w:customStyle="1" w:styleId="3FC05D9C306041AC94F70B92D7440734">
    <w:name w:val="3FC05D9C306041AC94F70B92D7440734"/>
  </w:style>
  <w:style w:type="paragraph" w:customStyle="1" w:styleId="03181F2101C54EC88DCF00746A8AA07E">
    <w:name w:val="03181F2101C54EC88DCF00746A8AA07E"/>
  </w:style>
  <w:style w:type="paragraph" w:customStyle="1" w:styleId="1E798396AC164193B27012E8756D93EE">
    <w:name w:val="1E798396AC164193B27012E8756D93EE"/>
  </w:style>
  <w:style w:type="paragraph" w:customStyle="1" w:styleId="73B30594D1294C7CBD1BF7EB75391B29">
    <w:name w:val="73B30594D1294C7CBD1BF7EB75391B29"/>
  </w:style>
  <w:style w:type="paragraph" w:customStyle="1" w:styleId="174F51B0223449B2B9E94399445E7348">
    <w:name w:val="174F51B0223449B2B9E94399445E7348"/>
  </w:style>
  <w:style w:type="paragraph" w:customStyle="1" w:styleId="BC852F5247DA4767BA78E21D002F3258">
    <w:name w:val="BC852F5247DA4767BA78E21D002F3258"/>
  </w:style>
  <w:style w:type="paragraph" w:customStyle="1" w:styleId="AA283FED70874BF69EAFFD38057FAE97">
    <w:name w:val="AA283FED70874BF69EAFFD38057FAE97"/>
  </w:style>
  <w:style w:type="paragraph" w:customStyle="1" w:styleId="F4AF02F398F44FBEBA677A14CC62C6AA">
    <w:name w:val="F4AF02F398F44FBEBA677A14CC62C6AA"/>
    <w:rsid w:val="005E51C2"/>
  </w:style>
  <w:style w:type="paragraph" w:customStyle="1" w:styleId="37457006E705450C9CBEE18045727AA7">
    <w:name w:val="37457006E705450C9CBEE18045727AA7"/>
    <w:rsid w:val="005E51C2"/>
  </w:style>
  <w:style w:type="paragraph" w:customStyle="1" w:styleId="C34F67EB8F734F6EB09921440F5DCE06">
    <w:name w:val="C34F67EB8F734F6EB09921440F5DCE06"/>
    <w:rsid w:val="005E51C2"/>
  </w:style>
  <w:style w:type="paragraph" w:customStyle="1" w:styleId="52B6CECD36794C77A12D92F9993AB860">
    <w:name w:val="52B6CECD36794C77A12D92F9993AB860"/>
    <w:rsid w:val="005E51C2"/>
  </w:style>
  <w:style w:type="paragraph" w:customStyle="1" w:styleId="DB83A83D3DA641C4875F88157079718A">
    <w:name w:val="DB83A83D3DA641C4875F88157079718A"/>
    <w:rsid w:val="005E51C2"/>
  </w:style>
  <w:style w:type="paragraph" w:customStyle="1" w:styleId="2187779925A6403BA18790E21DAD9DD5">
    <w:name w:val="2187779925A6403BA18790E21DAD9DD5"/>
    <w:rsid w:val="005E51C2"/>
  </w:style>
  <w:style w:type="paragraph" w:customStyle="1" w:styleId="361F05A979964812AE7F6E3468CEBA01">
    <w:name w:val="361F05A979964812AE7F6E3468CEBA01"/>
    <w:rsid w:val="005E51C2"/>
  </w:style>
  <w:style w:type="paragraph" w:customStyle="1" w:styleId="812EC791762445728CA59B9672761B48">
    <w:name w:val="812EC791762445728CA59B9672761B48"/>
    <w:rsid w:val="005E51C2"/>
  </w:style>
  <w:style w:type="paragraph" w:customStyle="1" w:styleId="977FDAE210D64DFEB29C4F6BF21E48F0">
    <w:name w:val="977FDAE210D64DFEB29C4F6BF21E48F0"/>
    <w:rsid w:val="005E51C2"/>
  </w:style>
  <w:style w:type="paragraph" w:customStyle="1" w:styleId="78DDB9B88D134E45A117F964205EAC39">
    <w:name w:val="78DDB9B88D134E45A117F964205EAC39"/>
    <w:rsid w:val="005E51C2"/>
  </w:style>
  <w:style w:type="paragraph" w:customStyle="1" w:styleId="0771955361814294BFC51532B9BC1D39">
    <w:name w:val="0771955361814294BFC51532B9BC1D39"/>
    <w:rsid w:val="005E51C2"/>
  </w:style>
  <w:style w:type="paragraph" w:customStyle="1" w:styleId="2E21C17D68FE4CEFAB4EAA547F380DE6">
    <w:name w:val="2E21C17D68FE4CEFAB4EAA547F380DE6"/>
    <w:rsid w:val="005E51C2"/>
  </w:style>
  <w:style w:type="paragraph" w:customStyle="1" w:styleId="433253B9B15248A3B992421848E2650D">
    <w:name w:val="433253B9B15248A3B992421848E2650D"/>
    <w:rsid w:val="005E51C2"/>
  </w:style>
  <w:style w:type="paragraph" w:customStyle="1" w:styleId="AA29AADE3C174941A07D61464B3E6926">
    <w:name w:val="AA29AADE3C174941A07D61464B3E6926"/>
    <w:rsid w:val="005E51C2"/>
  </w:style>
  <w:style w:type="paragraph" w:customStyle="1" w:styleId="F9B3F78793154103AF5C5F276B70BC8C">
    <w:name w:val="F9B3F78793154103AF5C5F276B70BC8C"/>
    <w:rsid w:val="005E51C2"/>
  </w:style>
  <w:style w:type="paragraph" w:customStyle="1" w:styleId="050F361D81D54C0E9FAEE04D2B0EB784">
    <w:name w:val="050F361D81D54C0E9FAEE04D2B0EB784"/>
    <w:rsid w:val="005E51C2"/>
  </w:style>
  <w:style w:type="paragraph" w:customStyle="1" w:styleId="DD7F50554D0F41AF835AA699DC5D976E">
    <w:name w:val="DD7F50554D0F41AF835AA699DC5D976E"/>
    <w:rsid w:val="005E51C2"/>
  </w:style>
  <w:style w:type="paragraph" w:customStyle="1" w:styleId="AF71077D1CF94D5E8F9A63215514010A">
    <w:name w:val="AF71077D1CF94D5E8F9A63215514010A"/>
    <w:rsid w:val="005E51C2"/>
  </w:style>
  <w:style w:type="paragraph" w:customStyle="1" w:styleId="7A9F38EAE62D4F3FA1BCA6ED3FDFCF1B">
    <w:name w:val="7A9F38EAE62D4F3FA1BCA6ED3FDFCF1B"/>
    <w:rsid w:val="005E51C2"/>
  </w:style>
  <w:style w:type="paragraph" w:customStyle="1" w:styleId="35FAD56BCBB041A3805B1D2D523479B3">
    <w:name w:val="35FAD56BCBB041A3805B1D2D523479B3"/>
    <w:rsid w:val="005E51C2"/>
  </w:style>
  <w:style w:type="paragraph" w:customStyle="1" w:styleId="73B51D3B13114A3094F7E9066AA66452">
    <w:name w:val="73B51D3B13114A3094F7E9066AA66452"/>
    <w:rsid w:val="005E51C2"/>
  </w:style>
  <w:style w:type="paragraph" w:customStyle="1" w:styleId="7FBBF17021CA4929B5866AB8564F7B7E">
    <w:name w:val="7FBBF17021CA4929B5866AB8564F7B7E"/>
    <w:rsid w:val="005E51C2"/>
  </w:style>
  <w:style w:type="paragraph" w:customStyle="1" w:styleId="BFBCF39363644F328C4573514CF2389B">
    <w:name w:val="BFBCF39363644F328C4573514CF2389B"/>
    <w:rsid w:val="005E51C2"/>
  </w:style>
  <w:style w:type="paragraph" w:customStyle="1" w:styleId="14DD4B1E1E3F44B89A268085B4CD302D">
    <w:name w:val="14DD4B1E1E3F44B89A268085B4CD302D"/>
    <w:rsid w:val="005E5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Home Operations Coordinator - HOA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</Template>
  <TotalTime>1610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Geering</dc:creator>
  <cp:keywords/>
  <dc:description/>
  <cp:lastModifiedBy>Roxie Geering</cp:lastModifiedBy>
  <cp:revision>2</cp:revision>
  <dcterms:created xsi:type="dcterms:W3CDTF">2023-02-15T02:37:00Z</dcterms:created>
  <dcterms:modified xsi:type="dcterms:W3CDTF">2023-02-25T16:56:00Z</dcterms:modified>
</cp:coreProperties>
</file>