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FC0CE33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96CA0C0" w14:textId="2C30ED8D" w:rsidR="00692703" w:rsidRPr="00480D99" w:rsidRDefault="00480D99" w:rsidP="00913946">
            <w:pPr>
              <w:pStyle w:val="Title"/>
              <w:rPr>
                <w:sz w:val="40"/>
                <w:szCs w:val="40"/>
              </w:rPr>
            </w:pPr>
            <w:r w:rsidRPr="00480D99">
              <w:rPr>
                <w:sz w:val="40"/>
                <w:szCs w:val="40"/>
              </w:rPr>
              <w:t>tasha Estep</w:t>
            </w:r>
          </w:p>
          <w:p w14:paraId="7E8245ED" w14:textId="77777777" w:rsidR="00480D99" w:rsidRDefault="00480D99" w:rsidP="00913946">
            <w:pPr>
              <w:pStyle w:val="ContactInfo"/>
              <w:contextualSpacing w:val="0"/>
            </w:pPr>
            <w:r>
              <w:t>701 S. Martha St.</w:t>
            </w:r>
          </w:p>
          <w:p w14:paraId="575FE55A" w14:textId="0E662772" w:rsidR="00692703" w:rsidRDefault="00480D99" w:rsidP="00913946">
            <w:pPr>
              <w:pStyle w:val="ContactInfo"/>
              <w:contextualSpacing w:val="0"/>
            </w:pPr>
            <w:r>
              <w:t>Angola, IN 46703</w:t>
            </w:r>
          </w:p>
          <w:p w14:paraId="0003FCA9" w14:textId="54D2AB25" w:rsidR="00480D99" w:rsidRDefault="00480D99" w:rsidP="00913946">
            <w:pPr>
              <w:pStyle w:val="ContactInfo"/>
              <w:contextualSpacing w:val="0"/>
            </w:pPr>
            <w:r>
              <w:t>Home Phone Number: (260) 665-9346</w:t>
            </w:r>
          </w:p>
          <w:p w14:paraId="30FC7F43" w14:textId="70358B69" w:rsidR="00480D99" w:rsidRPr="00CF1A49" w:rsidRDefault="00480D99" w:rsidP="00913946">
            <w:pPr>
              <w:pStyle w:val="ContactInfo"/>
              <w:contextualSpacing w:val="0"/>
            </w:pPr>
            <w:r>
              <w:t>Cell Phone Number: (260) 667-1533</w:t>
            </w:r>
          </w:p>
          <w:p w14:paraId="14EE946D" w14:textId="5F86559F" w:rsidR="00692703" w:rsidRPr="00CF1A49" w:rsidRDefault="00480D99" w:rsidP="00913946">
            <w:pPr>
              <w:pStyle w:val="ContactInfoEmphasis"/>
              <w:contextualSpacing w:val="0"/>
            </w:pPr>
            <w:r>
              <w:t>estep_tasha@yahoo.com</w:t>
            </w:r>
          </w:p>
        </w:tc>
      </w:tr>
      <w:tr w:rsidR="009571D8" w:rsidRPr="00CF1A49" w14:paraId="71E9CC26" w14:textId="77777777" w:rsidTr="00692703">
        <w:tc>
          <w:tcPr>
            <w:tcW w:w="9360" w:type="dxa"/>
            <w:tcMar>
              <w:top w:w="432" w:type="dxa"/>
            </w:tcMar>
          </w:tcPr>
          <w:p w14:paraId="42B341A2" w14:textId="6F80DD68" w:rsidR="001755A8" w:rsidRPr="00CF1A49" w:rsidRDefault="00480D99" w:rsidP="00913946">
            <w:pPr>
              <w:contextualSpacing w:val="0"/>
            </w:pPr>
            <w:r>
              <w:t>I’d like to get out of the fast-food industry</w:t>
            </w:r>
            <w:r w:rsidR="00C03FBC">
              <w:t>, which has done a number on my body</w:t>
            </w:r>
            <w:r w:rsidR="00FA5FC7">
              <w:t xml:space="preserve">, </w:t>
            </w:r>
            <w:r w:rsidR="00242C95">
              <w:t>by s</w:t>
            </w:r>
            <w:r w:rsidR="00AE7D87">
              <w:t>eeking an at home job.</w:t>
            </w:r>
          </w:p>
        </w:tc>
      </w:tr>
    </w:tbl>
    <w:p w14:paraId="3149C804" w14:textId="77777777" w:rsidR="004E01EB" w:rsidRPr="00CF1A49" w:rsidRDefault="007D5896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B82B14E8297642C185717E3AB0800AA7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71C70EC1" w14:textId="77777777" w:rsidTr="00D66A52">
        <w:tc>
          <w:tcPr>
            <w:tcW w:w="9355" w:type="dxa"/>
          </w:tcPr>
          <w:p w14:paraId="5940791D" w14:textId="5AD198A5" w:rsidR="001F730D" w:rsidRDefault="001F730D" w:rsidP="001F730D">
            <w:pPr>
              <w:pStyle w:val="Heading3"/>
              <w:contextualSpacing w:val="0"/>
              <w:outlineLvl w:val="2"/>
            </w:pPr>
            <w:r>
              <w:t>march 2016</w:t>
            </w:r>
            <w:r w:rsidRPr="00CF1A49">
              <w:t xml:space="preserve"> – </w:t>
            </w:r>
            <w:r>
              <w:t>present</w:t>
            </w:r>
          </w:p>
          <w:p w14:paraId="58F1AA2B" w14:textId="0E9481B5" w:rsidR="000F093A" w:rsidRDefault="000F093A" w:rsidP="000F093A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 xml:space="preserve">Shift </w:t>
            </w:r>
            <w:r>
              <w:t>Manager</w:t>
            </w:r>
            <w:r w:rsidRPr="00CF1A49">
              <w:t xml:space="preserve">, </w:t>
            </w:r>
            <w:r>
              <w:rPr>
                <w:rStyle w:val="SubtleReference"/>
              </w:rPr>
              <w:t>arby’s</w:t>
            </w:r>
          </w:p>
          <w:p w14:paraId="384CDEAF" w14:textId="4D2AF5FB" w:rsidR="00D52525" w:rsidRPr="00D52525" w:rsidRDefault="00B54AB5" w:rsidP="006C795B">
            <w:pPr>
              <w:pStyle w:val="NormalWeb"/>
              <w:shd w:val="clear" w:color="auto" w:fill="FFFFFF"/>
              <w:contextualSpacing w:val="0"/>
              <w:rPr>
                <w:rFonts w:asciiTheme="minorHAnsi" w:eastAsia="Times New Roman" w:hAnsiTheme="minorHAnsi" w:cstheme="minorHAnsi"/>
                <w:color w:val="737373"/>
                <w:sz w:val="22"/>
                <w:szCs w:val="22"/>
              </w:rPr>
            </w:pPr>
            <w:r w:rsidRPr="007D589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I started out as an employee, became a team trainer and have since then worked my way up to a shift manager</w:t>
            </w:r>
            <w:r w:rsidR="006560B0" w:rsidRPr="007D589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.</w:t>
            </w:r>
            <w:r w:rsidR="00D52525" w:rsidRPr="007D589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7D589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Shift managers </w:t>
            </w:r>
            <w:r w:rsidR="00D52525" w:rsidRPr="007D589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are responsible for:</w:t>
            </w:r>
            <w:r w:rsidRPr="007D589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assisting the general manager and assistant manager with all facets of the successful operations for an </w:t>
            </w:r>
            <w:r w:rsidR="006C795B" w:rsidRPr="007D589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Arby’s</w:t>
            </w:r>
            <w:r w:rsidRPr="007D589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restaurant. </w:t>
            </w:r>
            <w:r w:rsidR="006C795B" w:rsidRPr="007D589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</w:t>
            </w:r>
            <w:r w:rsidRPr="007D589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roviding a high level of leadership to the restaurant and the employees. </w:t>
            </w:r>
            <w:r w:rsidR="006C795B" w:rsidRPr="007D589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</w:t>
            </w:r>
            <w:r w:rsidRPr="007D589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upporting the general manager and assistant manager with all aspects of generating sales and profit growth efficiently and effectively.</w:t>
            </w:r>
          </w:p>
          <w:p w14:paraId="139F16F5" w14:textId="7807BDD5" w:rsidR="001F730D" w:rsidRPr="006560B0" w:rsidRDefault="001F730D" w:rsidP="001D0BF1">
            <w:pPr>
              <w:pStyle w:val="Heading3"/>
              <w:contextualSpacing w:val="0"/>
              <w:outlineLvl w:val="2"/>
              <w:rPr>
                <w:rFonts w:cstheme="minorHAnsi"/>
                <w:b w:val="0"/>
                <w:bCs/>
              </w:rPr>
            </w:pPr>
          </w:p>
          <w:p w14:paraId="6B196027" w14:textId="77777777" w:rsidR="00AE349E" w:rsidRDefault="00AE349E" w:rsidP="001D0BF1">
            <w:pPr>
              <w:pStyle w:val="Heading3"/>
              <w:contextualSpacing w:val="0"/>
              <w:outlineLvl w:val="2"/>
            </w:pPr>
          </w:p>
          <w:p w14:paraId="768AFED1" w14:textId="376E0ABF" w:rsidR="001D0BF1" w:rsidRPr="00CF1A49" w:rsidRDefault="00480D99" w:rsidP="001D0BF1">
            <w:pPr>
              <w:pStyle w:val="Heading3"/>
              <w:contextualSpacing w:val="0"/>
              <w:outlineLvl w:val="2"/>
            </w:pPr>
            <w:r>
              <w:t>august 2014</w:t>
            </w:r>
            <w:r w:rsidR="001D0BF1" w:rsidRPr="00CF1A49">
              <w:t xml:space="preserve"> – </w:t>
            </w:r>
            <w:r>
              <w:t>October 2015</w:t>
            </w:r>
          </w:p>
          <w:p w14:paraId="4D5E8F10" w14:textId="1AD8A733" w:rsidR="001D0BF1" w:rsidRPr="00CF1A49" w:rsidRDefault="00480D99" w:rsidP="001D0BF1">
            <w:pPr>
              <w:pStyle w:val="Heading2"/>
              <w:contextualSpacing w:val="0"/>
              <w:outlineLvl w:val="1"/>
            </w:pPr>
            <w:r>
              <w:t>Shift Leader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little caesars</w:t>
            </w:r>
          </w:p>
          <w:p w14:paraId="3FA32B75" w14:textId="3E1E0F6C" w:rsidR="001E3120" w:rsidRPr="00CF1A49" w:rsidRDefault="00480D99" w:rsidP="001D0BF1">
            <w:pPr>
              <w:contextualSpacing w:val="0"/>
            </w:pPr>
            <w:r>
              <w:t>When the manager was not on duty, I direct other employees through their daily routines and interacted with customers to make sure that they had a satisfactory experience. I was also in control of quality control, ensuring customer satisfaction through training employees properly and adhering to company policy.</w:t>
            </w:r>
          </w:p>
        </w:tc>
      </w:tr>
      <w:tr w:rsidR="00F61DF9" w:rsidRPr="00CF1A49" w14:paraId="3D16B06E" w14:textId="77777777" w:rsidTr="00F61DF9">
        <w:tc>
          <w:tcPr>
            <w:tcW w:w="9355" w:type="dxa"/>
            <w:tcMar>
              <w:top w:w="216" w:type="dxa"/>
            </w:tcMar>
          </w:tcPr>
          <w:p w14:paraId="7C8DE77D" w14:textId="2DA9C216" w:rsidR="00F61DF9" w:rsidRPr="00CF1A49" w:rsidRDefault="00480D99" w:rsidP="00F61DF9">
            <w:pPr>
              <w:pStyle w:val="Heading3"/>
              <w:contextualSpacing w:val="0"/>
              <w:outlineLvl w:val="2"/>
            </w:pPr>
            <w:r>
              <w:t>april 2013</w:t>
            </w:r>
            <w:r w:rsidR="00F61DF9" w:rsidRPr="00CF1A49">
              <w:t xml:space="preserve"> – </w:t>
            </w:r>
            <w:r>
              <w:t>December 2013</w:t>
            </w:r>
          </w:p>
          <w:p w14:paraId="6AF69D78" w14:textId="25F8E322" w:rsidR="00F61DF9" w:rsidRPr="00CF1A49" w:rsidRDefault="00480D99" w:rsidP="00F61DF9">
            <w:pPr>
              <w:pStyle w:val="Heading2"/>
              <w:contextualSpacing w:val="0"/>
              <w:outlineLvl w:val="1"/>
            </w:pPr>
            <w:r>
              <w:t>inside crew member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Tasty Pizza</w:t>
            </w:r>
          </w:p>
          <w:p w14:paraId="43FBE77D" w14:textId="77777777" w:rsidR="00F61DF9" w:rsidRDefault="00480D99" w:rsidP="00F61DF9">
            <w:r>
              <w:t xml:space="preserve">I always ensured optimal level of sanitation and safety standards in the work area. I oversaw taking food and drink orders and ensuring proper payment. I managed food order slips and administered verbal instruction and preformed cooking as per instructions. </w:t>
            </w:r>
          </w:p>
          <w:p w14:paraId="5A84F776" w14:textId="77777777" w:rsidR="002F37DA" w:rsidRDefault="002F37DA" w:rsidP="00F61DF9"/>
          <w:p w14:paraId="632EA346" w14:textId="510EA1FA" w:rsidR="002F37DA" w:rsidRDefault="002F37DA" w:rsidP="002F37DA">
            <w:pPr>
              <w:pStyle w:val="Heading3"/>
              <w:contextualSpacing w:val="0"/>
              <w:outlineLvl w:val="2"/>
            </w:pPr>
            <w:r>
              <w:t>April 2008</w:t>
            </w:r>
            <w:r w:rsidRPr="00CF1A49">
              <w:t xml:space="preserve"> – </w:t>
            </w:r>
            <w:r>
              <w:t>November 2010</w:t>
            </w:r>
          </w:p>
          <w:p w14:paraId="02EBF1FD" w14:textId="52AE0260" w:rsidR="002F37DA" w:rsidRDefault="002F37DA" w:rsidP="002F37DA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Shift Leader</w:t>
            </w:r>
            <w:r w:rsidRPr="00CF1A49">
              <w:t>,</w:t>
            </w:r>
            <w:r>
              <w:t xml:space="preserve"> </w:t>
            </w:r>
            <w:r>
              <w:rPr>
                <w:rStyle w:val="SubtleReference"/>
              </w:rPr>
              <w:t>burger king</w:t>
            </w:r>
          </w:p>
          <w:p w14:paraId="6126CA55" w14:textId="6D155042" w:rsidR="002F37DA" w:rsidRDefault="002F37DA" w:rsidP="002F37DA">
            <w:r>
              <w:t xml:space="preserve">I was responsible for the implementation of the company’s Production Guides and Product Level system.  I ensured that the kitchen stations were using the proper procedures for food preparation and handling. I also communicated any encountered problems to the restaurant’s General Manager so that the appropriate actions could be taken. </w:t>
            </w:r>
          </w:p>
          <w:p w14:paraId="65B4F3CD" w14:textId="69F9FB2D" w:rsidR="002F37DA" w:rsidRDefault="002F37DA" w:rsidP="002F37DA"/>
          <w:p w14:paraId="498295D0" w14:textId="7CF9B08C" w:rsidR="002F37DA" w:rsidRDefault="002F37DA" w:rsidP="002F37DA">
            <w:pPr>
              <w:pStyle w:val="Heading3"/>
              <w:contextualSpacing w:val="0"/>
              <w:outlineLvl w:val="2"/>
            </w:pPr>
            <w:r>
              <w:t>April 2005</w:t>
            </w:r>
            <w:r w:rsidRPr="00CF1A49">
              <w:t xml:space="preserve"> – </w:t>
            </w:r>
            <w:r>
              <w:t>march 2008</w:t>
            </w:r>
          </w:p>
          <w:p w14:paraId="11F6EA2A" w14:textId="5442A1B9" w:rsidR="002F37DA" w:rsidRPr="008760BB" w:rsidRDefault="002F37DA" w:rsidP="008760BB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t>cashier and customer service desk</w:t>
            </w:r>
            <w:r w:rsidRPr="00CF1A49">
              <w:t>,</w:t>
            </w:r>
            <w:r>
              <w:t xml:space="preserve"> </w:t>
            </w:r>
            <w:r>
              <w:rPr>
                <w:rStyle w:val="SubtleReference"/>
              </w:rPr>
              <w:t>rural king</w:t>
            </w:r>
          </w:p>
          <w:p w14:paraId="01B6E02D" w14:textId="1B571115" w:rsidR="002F37DA" w:rsidRDefault="008760BB" w:rsidP="002F37DA">
            <w:r>
              <w:t xml:space="preserve">I greeted customers as they arrived in the store and provided them with information and products and/or services. I entered transactions in the cash register and provided customers with </w:t>
            </w:r>
            <w:r>
              <w:lastRenderedPageBreak/>
              <w:t xml:space="preserve">the total bill. At the beginning and end of my shift it was my responsibility to count down my drawer. </w:t>
            </w:r>
          </w:p>
          <w:p w14:paraId="3625E948" w14:textId="77777777" w:rsidR="002F37DA" w:rsidRDefault="002F37DA" w:rsidP="002F37DA"/>
          <w:p w14:paraId="1203F690" w14:textId="3D50E359" w:rsidR="002F37DA" w:rsidRDefault="002F37DA" w:rsidP="00F61DF9"/>
        </w:tc>
      </w:tr>
    </w:tbl>
    <w:sdt>
      <w:sdtPr>
        <w:alias w:val="Education:"/>
        <w:tag w:val="Education:"/>
        <w:id w:val="-1908763273"/>
        <w:placeholder>
          <w:docPart w:val="FF179E06493B4C4B88E10B15E90A49FB"/>
        </w:placeholder>
        <w:temporary/>
        <w:showingPlcHdr/>
        <w15:appearance w15:val="hidden"/>
      </w:sdtPr>
      <w:sdtEndPr/>
      <w:sdtContent>
        <w:p w14:paraId="2A7B35B1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2F18E5BA" w14:textId="77777777" w:rsidTr="008760BB">
        <w:trPr>
          <w:trHeight w:val="1444"/>
        </w:trPr>
        <w:tc>
          <w:tcPr>
            <w:tcW w:w="9355" w:type="dxa"/>
          </w:tcPr>
          <w:p w14:paraId="53C796F3" w14:textId="7383F2EB" w:rsidR="001D0BF1" w:rsidRPr="00CF1A49" w:rsidRDefault="008760BB" w:rsidP="001D0BF1">
            <w:pPr>
              <w:pStyle w:val="Heading3"/>
              <w:contextualSpacing w:val="0"/>
              <w:outlineLvl w:val="2"/>
            </w:pPr>
            <w:r>
              <w:t>june</w:t>
            </w:r>
            <w:r w:rsidR="001D0BF1" w:rsidRPr="00CF1A49">
              <w:t xml:space="preserve"> </w:t>
            </w:r>
            <w:r>
              <w:t>2005</w:t>
            </w:r>
          </w:p>
          <w:p w14:paraId="2AF6C557" w14:textId="2A2A01B9" w:rsidR="001D0BF1" w:rsidRPr="00CF1A49" w:rsidRDefault="008760BB" w:rsidP="001D0BF1">
            <w:pPr>
              <w:pStyle w:val="Heading2"/>
              <w:contextualSpacing w:val="0"/>
              <w:outlineLvl w:val="1"/>
            </w:pPr>
            <w:r>
              <w:t>High school diploma with a core 40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angola high school</w:t>
            </w:r>
          </w:p>
          <w:p w14:paraId="12217A75" w14:textId="77777777" w:rsidR="007538DC" w:rsidRDefault="008760BB" w:rsidP="007538DC">
            <w:pPr>
              <w:contextualSpacing w:val="0"/>
            </w:pPr>
            <w:r>
              <w:t>Office Aid</w:t>
            </w:r>
          </w:p>
          <w:p w14:paraId="1095F808" w14:textId="77777777" w:rsidR="008760BB" w:rsidRDefault="008760BB" w:rsidP="007538DC">
            <w:pPr>
              <w:contextualSpacing w:val="0"/>
            </w:pPr>
            <w:r>
              <w:t>Teacher’s Aid</w:t>
            </w:r>
          </w:p>
          <w:p w14:paraId="4EF89BD4" w14:textId="47304813" w:rsidR="008760BB" w:rsidRDefault="008760BB" w:rsidP="007538DC">
            <w:pPr>
              <w:contextualSpacing w:val="0"/>
            </w:pPr>
            <w:r>
              <w:t>Member of the Book Club</w:t>
            </w:r>
          </w:p>
          <w:p w14:paraId="0729E349" w14:textId="77777777" w:rsidR="008760BB" w:rsidRDefault="008760BB" w:rsidP="007538DC">
            <w:pPr>
              <w:contextualSpacing w:val="0"/>
            </w:pPr>
            <w:r>
              <w:t>Member of the Newspaper Club</w:t>
            </w:r>
          </w:p>
          <w:p w14:paraId="701367FC" w14:textId="77777777" w:rsidR="008760BB" w:rsidRDefault="008760BB" w:rsidP="007538DC">
            <w:pPr>
              <w:contextualSpacing w:val="0"/>
            </w:pPr>
            <w:r>
              <w:t>Member of the Movie Club</w:t>
            </w:r>
          </w:p>
          <w:p w14:paraId="57FD6502" w14:textId="5A3A96A8" w:rsidR="008760BB" w:rsidRPr="00CF1A49" w:rsidRDefault="008760BB" w:rsidP="007538DC">
            <w:pPr>
              <w:contextualSpacing w:val="0"/>
            </w:pPr>
            <w:r>
              <w:t>Member of Choir</w:t>
            </w:r>
          </w:p>
        </w:tc>
      </w:tr>
      <w:tr w:rsidR="00F61DF9" w:rsidRPr="00CF1A49" w14:paraId="49B6A3D1" w14:textId="77777777" w:rsidTr="00F61DF9">
        <w:tc>
          <w:tcPr>
            <w:tcW w:w="9355" w:type="dxa"/>
            <w:tcMar>
              <w:top w:w="216" w:type="dxa"/>
            </w:tcMar>
          </w:tcPr>
          <w:p w14:paraId="11ECEFC2" w14:textId="14B27F1B" w:rsidR="00F61DF9" w:rsidRDefault="00F61DF9" w:rsidP="00F61DF9"/>
        </w:tc>
      </w:tr>
    </w:tbl>
    <w:sdt>
      <w:sdtPr>
        <w:alias w:val="Skills:"/>
        <w:tag w:val="Skills:"/>
        <w:id w:val="-1392877668"/>
        <w:placeholder>
          <w:docPart w:val="7CDECA3199A34AB08D6C2A0CF2B290CC"/>
        </w:placeholder>
        <w:temporary/>
        <w:showingPlcHdr/>
        <w15:appearance w15:val="hidden"/>
      </w:sdtPr>
      <w:sdtEndPr/>
      <w:sdtContent>
        <w:p w14:paraId="7EB7678F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5E4385F4" w14:textId="77777777" w:rsidTr="00CF1A49">
        <w:tc>
          <w:tcPr>
            <w:tcW w:w="4675" w:type="dxa"/>
          </w:tcPr>
          <w:p w14:paraId="5D0CC299" w14:textId="1E7A8854" w:rsidR="001E3120" w:rsidRPr="006E1507" w:rsidRDefault="008760BB" w:rsidP="006E1507">
            <w:pPr>
              <w:pStyle w:val="ListBullet"/>
              <w:contextualSpacing w:val="0"/>
            </w:pPr>
            <w:r>
              <w:t>Reliable and punctual</w:t>
            </w:r>
          </w:p>
          <w:p w14:paraId="12B1C27D" w14:textId="77777777" w:rsidR="001F4E6D" w:rsidRDefault="008760BB" w:rsidP="006E1507">
            <w:pPr>
              <w:pStyle w:val="ListBullet"/>
              <w:contextualSpacing w:val="0"/>
            </w:pPr>
            <w:r>
              <w:t>Neat, clean and professional</w:t>
            </w:r>
          </w:p>
          <w:p w14:paraId="06319A1A" w14:textId="77777777" w:rsidR="008760BB" w:rsidRDefault="008760BB" w:rsidP="006E1507">
            <w:pPr>
              <w:pStyle w:val="ListBullet"/>
              <w:contextualSpacing w:val="0"/>
            </w:pPr>
            <w:r>
              <w:t>Proven leader</w:t>
            </w:r>
          </w:p>
          <w:p w14:paraId="59AFC5A2" w14:textId="77777777" w:rsidR="008760BB" w:rsidRDefault="008760BB" w:rsidP="006E1507">
            <w:pPr>
              <w:pStyle w:val="ListBullet"/>
              <w:contextualSpacing w:val="0"/>
            </w:pPr>
            <w:r>
              <w:t>Excellent muti-tasker</w:t>
            </w:r>
          </w:p>
          <w:p w14:paraId="4D9245EB" w14:textId="1CCA5702" w:rsidR="005C1038" w:rsidRPr="006E1507" w:rsidRDefault="005C1038" w:rsidP="006E1507">
            <w:pPr>
              <w:pStyle w:val="ListBullet"/>
              <w:contextualSpacing w:val="0"/>
            </w:pPr>
            <w:r>
              <w:t xml:space="preserve">Excellent verbal communication </w:t>
            </w:r>
          </w:p>
        </w:tc>
        <w:tc>
          <w:tcPr>
            <w:tcW w:w="4675" w:type="dxa"/>
            <w:tcMar>
              <w:left w:w="360" w:type="dxa"/>
            </w:tcMar>
          </w:tcPr>
          <w:p w14:paraId="7F911625" w14:textId="6B25C655" w:rsidR="003A0632" w:rsidRPr="006E1507" w:rsidRDefault="008760BB" w:rsidP="006E1507">
            <w:pPr>
              <w:pStyle w:val="ListBullet"/>
              <w:contextualSpacing w:val="0"/>
            </w:pPr>
            <w:r>
              <w:t>Strong organizational skills</w:t>
            </w:r>
          </w:p>
          <w:p w14:paraId="7C0B781B" w14:textId="01900963" w:rsidR="001E3120" w:rsidRPr="006E1507" w:rsidRDefault="008760BB" w:rsidP="006E1507">
            <w:pPr>
              <w:pStyle w:val="ListBullet"/>
              <w:contextualSpacing w:val="0"/>
            </w:pPr>
            <w:r>
              <w:t>Active listening skills</w:t>
            </w:r>
          </w:p>
          <w:p w14:paraId="3FBBE1DA" w14:textId="77777777" w:rsidR="001E3120" w:rsidRDefault="008760BB" w:rsidP="006E1507">
            <w:pPr>
              <w:pStyle w:val="ListBullet"/>
              <w:contextualSpacing w:val="0"/>
            </w:pPr>
            <w:r>
              <w:t>Excels at resolving problems</w:t>
            </w:r>
          </w:p>
          <w:p w14:paraId="7AC8E5CF" w14:textId="77777777" w:rsidR="008760BB" w:rsidRDefault="008760BB" w:rsidP="006E1507">
            <w:pPr>
              <w:pStyle w:val="ListBullet"/>
              <w:contextualSpacing w:val="0"/>
            </w:pPr>
            <w:r>
              <w:t>Courteous deme</w:t>
            </w:r>
            <w:r w:rsidR="005C1038">
              <w:t>anor</w:t>
            </w:r>
          </w:p>
          <w:p w14:paraId="5F0BAEF3" w14:textId="3CB1BB48" w:rsidR="005C1038" w:rsidRPr="006E1507" w:rsidRDefault="005C1038" w:rsidP="006E1507">
            <w:pPr>
              <w:pStyle w:val="ListBullet"/>
              <w:contextualSpacing w:val="0"/>
            </w:pPr>
            <w:r>
              <w:t>Energetic work attitude</w:t>
            </w:r>
          </w:p>
        </w:tc>
      </w:tr>
    </w:tbl>
    <w:p w14:paraId="6BCEEF27" w14:textId="19E3FA0A"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B817" w14:textId="77777777" w:rsidR="00480D99" w:rsidRDefault="00480D99" w:rsidP="0068194B">
      <w:r>
        <w:separator/>
      </w:r>
    </w:p>
    <w:p w14:paraId="202330B6" w14:textId="77777777" w:rsidR="00480D99" w:rsidRDefault="00480D99"/>
    <w:p w14:paraId="011079C8" w14:textId="77777777" w:rsidR="00480D99" w:rsidRDefault="00480D99"/>
  </w:endnote>
  <w:endnote w:type="continuationSeparator" w:id="0">
    <w:p w14:paraId="157E059B" w14:textId="77777777" w:rsidR="00480D99" w:rsidRDefault="00480D99" w:rsidP="0068194B">
      <w:r>
        <w:continuationSeparator/>
      </w:r>
    </w:p>
    <w:p w14:paraId="1EA9C2FC" w14:textId="77777777" w:rsidR="00480D99" w:rsidRDefault="00480D99"/>
    <w:p w14:paraId="71A9EF72" w14:textId="77777777" w:rsidR="00480D99" w:rsidRDefault="00480D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E788F4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8E38" w14:textId="77777777" w:rsidR="00480D99" w:rsidRDefault="00480D99" w:rsidP="0068194B">
      <w:r>
        <w:separator/>
      </w:r>
    </w:p>
    <w:p w14:paraId="7591FFA3" w14:textId="77777777" w:rsidR="00480D99" w:rsidRDefault="00480D99"/>
    <w:p w14:paraId="7D0915CF" w14:textId="77777777" w:rsidR="00480D99" w:rsidRDefault="00480D99"/>
  </w:footnote>
  <w:footnote w:type="continuationSeparator" w:id="0">
    <w:p w14:paraId="0DB717F6" w14:textId="77777777" w:rsidR="00480D99" w:rsidRDefault="00480D99" w:rsidP="0068194B">
      <w:r>
        <w:continuationSeparator/>
      </w:r>
    </w:p>
    <w:p w14:paraId="441EFE0D" w14:textId="77777777" w:rsidR="00480D99" w:rsidRDefault="00480D99"/>
    <w:p w14:paraId="74050FB6" w14:textId="77777777" w:rsidR="00480D99" w:rsidRDefault="00480D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3DBC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A54A50" wp14:editId="51209FC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63C1A97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43583098">
    <w:abstractNumId w:val="9"/>
  </w:num>
  <w:num w:numId="2" w16cid:durableId="1656178877">
    <w:abstractNumId w:val="8"/>
  </w:num>
  <w:num w:numId="3" w16cid:durableId="1737432359">
    <w:abstractNumId w:val="7"/>
  </w:num>
  <w:num w:numId="4" w16cid:durableId="1581677965">
    <w:abstractNumId w:val="6"/>
  </w:num>
  <w:num w:numId="5" w16cid:durableId="665406001">
    <w:abstractNumId w:val="10"/>
  </w:num>
  <w:num w:numId="6" w16cid:durableId="933628186">
    <w:abstractNumId w:val="3"/>
  </w:num>
  <w:num w:numId="7" w16cid:durableId="271282259">
    <w:abstractNumId w:val="11"/>
  </w:num>
  <w:num w:numId="8" w16cid:durableId="1361129183">
    <w:abstractNumId w:val="2"/>
  </w:num>
  <w:num w:numId="9" w16cid:durableId="204604678">
    <w:abstractNumId w:val="12"/>
  </w:num>
  <w:num w:numId="10" w16cid:durableId="1863935790">
    <w:abstractNumId w:val="5"/>
  </w:num>
  <w:num w:numId="11" w16cid:durableId="1124155121">
    <w:abstractNumId w:val="4"/>
  </w:num>
  <w:num w:numId="12" w16cid:durableId="1423725271">
    <w:abstractNumId w:val="1"/>
  </w:num>
  <w:num w:numId="13" w16cid:durableId="9725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99"/>
    <w:rsid w:val="000001EF"/>
    <w:rsid w:val="00007322"/>
    <w:rsid w:val="00007728"/>
    <w:rsid w:val="00022EB2"/>
    <w:rsid w:val="00024584"/>
    <w:rsid w:val="00024730"/>
    <w:rsid w:val="00055E95"/>
    <w:rsid w:val="0007021F"/>
    <w:rsid w:val="00083BDE"/>
    <w:rsid w:val="000A7A03"/>
    <w:rsid w:val="000B2BA5"/>
    <w:rsid w:val="000F093A"/>
    <w:rsid w:val="000F2F8C"/>
    <w:rsid w:val="0010006E"/>
    <w:rsid w:val="001045A8"/>
    <w:rsid w:val="00114A91"/>
    <w:rsid w:val="00136530"/>
    <w:rsid w:val="001427E1"/>
    <w:rsid w:val="00163668"/>
    <w:rsid w:val="001662C6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1F730D"/>
    <w:rsid w:val="00203573"/>
    <w:rsid w:val="0020597D"/>
    <w:rsid w:val="00213B4C"/>
    <w:rsid w:val="002253B0"/>
    <w:rsid w:val="00236D54"/>
    <w:rsid w:val="00241D8C"/>
    <w:rsid w:val="00241FDB"/>
    <w:rsid w:val="00242C95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2F37DA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C675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D99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1038"/>
    <w:rsid w:val="005C5932"/>
    <w:rsid w:val="005D3CA7"/>
    <w:rsid w:val="005D4CC1"/>
    <w:rsid w:val="005F4B91"/>
    <w:rsid w:val="005F55D2"/>
    <w:rsid w:val="0062312F"/>
    <w:rsid w:val="00625F2C"/>
    <w:rsid w:val="006560B0"/>
    <w:rsid w:val="006618E9"/>
    <w:rsid w:val="0068194B"/>
    <w:rsid w:val="00692703"/>
    <w:rsid w:val="006A1962"/>
    <w:rsid w:val="006A79F7"/>
    <w:rsid w:val="006B5D48"/>
    <w:rsid w:val="006B7D7B"/>
    <w:rsid w:val="006C1A5E"/>
    <w:rsid w:val="006C795B"/>
    <w:rsid w:val="006D65FA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D5896"/>
    <w:rsid w:val="007E6A61"/>
    <w:rsid w:val="00801140"/>
    <w:rsid w:val="00803404"/>
    <w:rsid w:val="00834955"/>
    <w:rsid w:val="00855B59"/>
    <w:rsid w:val="00860461"/>
    <w:rsid w:val="0086487C"/>
    <w:rsid w:val="00870B20"/>
    <w:rsid w:val="008760BB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349E"/>
    <w:rsid w:val="00AE7650"/>
    <w:rsid w:val="00AE7D87"/>
    <w:rsid w:val="00B10EBE"/>
    <w:rsid w:val="00B236F1"/>
    <w:rsid w:val="00B50F99"/>
    <w:rsid w:val="00B51D1B"/>
    <w:rsid w:val="00B540F4"/>
    <w:rsid w:val="00B54AB5"/>
    <w:rsid w:val="00B60FD0"/>
    <w:rsid w:val="00B622DF"/>
    <w:rsid w:val="00B6332A"/>
    <w:rsid w:val="00B81760"/>
    <w:rsid w:val="00B8494C"/>
    <w:rsid w:val="00BA0D22"/>
    <w:rsid w:val="00BA1546"/>
    <w:rsid w:val="00BB1147"/>
    <w:rsid w:val="00BB4E51"/>
    <w:rsid w:val="00BD431F"/>
    <w:rsid w:val="00BE423E"/>
    <w:rsid w:val="00BF61AC"/>
    <w:rsid w:val="00C03FBC"/>
    <w:rsid w:val="00C20725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52525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424"/>
    <w:rsid w:val="00F8769D"/>
    <w:rsid w:val="00F9350C"/>
    <w:rsid w:val="00F94EB5"/>
    <w:rsid w:val="00F9624D"/>
    <w:rsid w:val="00FA5FC7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CB3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ep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2B14E8297642C185717E3AB0800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C53B3-C707-4E91-8D38-E7EB02DBC365}"/>
      </w:docPartPr>
      <w:docPartBody>
        <w:p w:rsidR="00090301" w:rsidRDefault="00090301">
          <w:pPr>
            <w:pStyle w:val="B82B14E8297642C185717E3AB0800AA7"/>
          </w:pPr>
          <w:r w:rsidRPr="00CF1A49">
            <w:t>Experience</w:t>
          </w:r>
        </w:p>
      </w:docPartBody>
    </w:docPart>
    <w:docPart>
      <w:docPartPr>
        <w:name w:val="FF179E06493B4C4B88E10B15E90A4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0841F-ADB4-44D6-8C87-2D39F4E05021}"/>
      </w:docPartPr>
      <w:docPartBody>
        <w:p w:rsidR="00090301" w:rsidRDefault="00090301">
          <w:pPr>
            <w:pStyle w:val="FF179E06493B4C4B88E10B15E90A49FB"/>
          </w:pPr>
          <w:r w:rsidRPr="00CF1A49">
            <w:t>Education</w:t>
          </w:r>
        </w:p>
      </w:docPartBody>
    </w:docPart>
    <w:docPart>
      <w:docPartPr>
        <w:name w:val="7CDECA3199A34AB08D6C2A0CF2B29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73688-92E3-49D9-A33E-8AAEF080956C}"/>
      </w:docPartPr>
      <w:docPartBody>
        <w:p w:rsidR="00090301" w:rsidRDefault="00090301">
          <w:pPr>
            <w:pStyle w:val="7CDECA3199A34AB08D6C2A0CF2B290CC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01"/>
    <w:rsid w:val="0009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B82B14E8297642C185717E3AB0800AA7">
    <w:name w:val="B82B14E8297642C185717E3AB0800AA7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FF179E06493B4C4B88E10B15E90A49FB">
    <w:name w:val="FF179E06493B4C4B88E10B15E90A49FB"/>
  </w:style>
  <w:style w:type="paragraph" w:customStyle="1" w:styleId="7CDECA3199A34AB08D6C2A0CF2B290CC">
    <w:name w:val="7CDECA3199A34AB08D6C2A0CF2B29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2023-01-16T20:55:00Z</dcterms:created>
  <dcterms:modified xsi:type="dcterms:W3CDTF">2023-01-17T23:11:00Z</dcterms:modified>
  <cp:category/>
</cp:coreProperties>
</file>